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5C97" w14:textId="77777777" w:rsidR="00555E3A" w:rsidRDefault="00C65626" w:rsidP="00AC2FA2">
      <w:r>
        <w:rPr>
          <w:noProof/>
          <w:lang w:val="en-GB" w:eastAsia="en-GB"/>
        </w:rPr>
        <w:drawing>
          <wp:anchor distT="0" distB="0" distL="114300" distR="114300" simplePos="0" relativeHeight="251678720" behindDoc="0" locked="0" layoutInCell="1" allowOverlap="1" wp14:anchorId="039749CE" wp14:editId="0E90E6BC">
            <wp:simplePos x="0" y="0"/>
            <wp:positionH relativeFrom="margin">
              <wp:posOffset>-291834</wp:posOffset>
            </wp:positionH>
            <wp:positionV relativeFrom="paragraph">
              <wp:posOffset>201930</wp:posOffset>
            </wp:positionV>
            <wp:extent cx="1695450" cy="1436370"/>
            <wp:effectExtent l="0" t="0" r="0" b="0"/>
            <wp:wrapTopAndBottom/>
            <wp:docPr id="1" name="Bildobjekt 1" descr="Swedish University of Agricultural Sciences logotype in green and red colours. " title="Logotype Swedish University of Agricultur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u_logo_beskuren-cmyk.jpg"/>
                    <pic:cNvPicPr/>
                  </pic:nvPicPr>
                  <pic:blipFill>
                    <a:blip r:embed="rId8">
                      <a:extLst>
                        <a:ext uri="{28A0092B-C50C-407E-A947-70E740481C1C}">
                          <a14:useLocalDpi xmlns:a14="http://schemas.microsoft.com/office/drawing/2010/main" val="0"/>
                        </a:ext>
                      </a:extLst>
                    </a:blip>
                    <a:stretch>
                      <a:fillRect/>
                    </a:stretch>
                  </pic:blipFill>
                  <pic:spPr>
                    <a:xfrm>
                      <a:off x="0" y="0"/>
                      <a:ext cx="1695450" cy="1436370"/>
                    </a:xfrm>
                    <a:prstGeom prst="rect">
                      <a:avLst/>
                    </a:prstGeom>
                  </pic:spPr>
                </pic:pic>
              </a:graphicData>
            </a:graphic>
            <wp14:sizeRelH relativeFrom="margin">
              <wp14:pctWidth>0</wp14:pctWidth>
            </wp14:sizeRelH>
            <wp14:sizeRelV relativeFrom="margin">
              <wp14:pctHeight>0</wp14:pctHeight>
            </wp14:sizeRelV>
          </wp:anchor>
        </w:drawing>
      </w:r>
    </w:p>
    <w:p w14:paraId="2980F648" w14:textId="3E5EA83C" w:rsidR="00B224E4" w:rsidRDefault="00916786" w:rsidP="00B224E4">
      <w:pPr>
        <w:pStyle w:val="Frontpagetitle"/>
      </w:pPr>
      <w:r>
        <w:t>Stärkta arbetsvillkor för säsongsarbetskraft i trädgårdsnäringen</w:t>
      </w:r>
      <w:r w:rsidR="00083A18">
        <w:t xml:space="preserve"> - </w:t>
      </w:r>
    </w:p>
    <w:p w14:paraId="5374F16F" w14:textId="37A74520" w:rsidR="00EC0064" w:rsidRPr="00B224E4" w:rsidRDefault="00916786" w:rsidP="00B224E4">
      <w:pPr>
        <w:pStyle w:val="Frontpagesubtitle"/>
      </w:pPr>
      <w:r>
        <w:t>Uppföljning av IP Arbetsvillkor</w:t>
      </w:r>
    </w:p>
    <w:bookmarkStart w:id="0" w:name="_Toc527098939"/>
    <w:p w14:paraId="485F21E4" w14:textId="77777777" w:rsidR="00EC0064" w:rsidRDefault="0054329C" w:rsidP="00B224E4">
      <w:pPr>
        <w:rPr>
          <w:rStyle w:val="Mainpageotherlanguageold"/>
          <w:iCs w:val="0"/>
          <w:color w:val="auto"/>
        </w:rPr>
      </w:pPr>
      <w:r w:rsidRPr="00DD6AAB">
        <w:rPr>
          <w:rStyle w:val="LinjeframsidaLinefrontpage"/>
          <w:b w:val="0"/>
          <w:bCs w:val="0"/>
          <w:i w:val="0"/>
          <w:iCs w:val="0"/>
          <w:noProof/>
          <w:color w:val="auto"/>
          <w:lang w:val="en-GB" w:eastAsia="en-GB"/>
        </w:rPr>
        <mc:AlternateContent>
          <mc:Choice Requires="wps">
            <w:drawing>
              <wp:anchor distT="0" distB="0" distL="114300" distR="114300" simplePos="0" relativeHeight="251682816" behindDoc="0" locked="0" layoutInCell="1" allowOverlap="1" wp14:anchorId="54E9FB11" wp14:editId="3E6B5716">
                <wp:simplePos x="0" y="0"/>
                <wp:positionH relativeFrom="column">
                  <wp:posOffset>635</wp:posOffset>
                </wp:positionH>
                <wp:positionV relativeFrom="paragraph">
                  <wp:posOffset>155949</wp:posOffset>
                </wp:positionV>
                <wp:extent cx="4969510" cy="0"/>
                <wp:effectExtent l="0" t="19050" r="21590" b="19050"/>
                <wp:wrapNone/>
                <wp:docPr id="3" name="Rak 3" descr="A vertical black line that separates the main title and author name." title="Graphic element "/>
                <wp:cNvGraphicFramePr/>
                <a:graphic xmlns:a="http://schemas.openxmlformats.org/drawingml/2006/main">
                  <a:graphicData uri="http://schemas.microsoft.com/office/word/2010/wordprocessingShape">
                    <wps:wsp>
                      <wps:cNvCnPr/>
                      <wps:spPr>
                        <a:xfrm>
                          <a:off x="0" y="0"/>
                          <a:ext cx="4969510"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w:pict>
              <v:line w14:anchorId="42119114" id="Rak 3" o:spid="_x0000_s1026" alt="Titel: Graphic element  - Beskrivning: A vertical black line that separates the main title and author nam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5pt,12.3pt" to="391.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" strokecolor="windowText" strokeweight="2.5pt">
                <v:stroke joinstyle="miter"/>
              </v:line>
            </w:pict>
          </mc:Fallback>
        </mc:AlternateContent>
      </w:r>
      <w:r w:rsidR="00EC0064" w:rsidRPr="00DD6AAB">
        <w:rPr>
          <w:rStyle w:val="Mainpageotherlanguageold"/>
          <w:iCs w:val="0"/>
          <w:color w:val="auto"/>
        </w:rPr>
        <w:t xml:space="preserve"> </w:t>
      </w:r>
      <w:bookmarkEnd w:id="0"/>
    </w:p>
    <w:p w14:paraId="04A3F742" w14:textId="5DDA76CC" w:rsidR="00FE3884" w:rsidRPr="00840A6A" w:rsidRDefault="00916786" w:rsidP="00FE3884">
      <w:pPr>
        <w:pStyle w:val="Frontpageauthor"/>
        <w:rPr>
          <w:rStyle w:val="Mainpageotherlanguageold"/>
          <w:i w:val="0"/>
          <w:iCs w:val="0"/>
          <w:color w:val="auto"/>
        </w:rPr>
      </w:pPr>
      <w:r>
        <w:t>Catharina Alwall Svennefelt, Eva Göransson</w:t>
      </w:r>
    </w:p>
    <w:p w14:paraId="215140C5" w14:textId="77777777" w:rsidR="008D080F" w:rsidRDefault="00FE3884" w:rsidP="00064832">
      <w:pPr>
        <w:pStyle w:val="Frontpageauthor"/>
        <w:sectPr w:rsidR="008D080F" w:rsidSect="007612C7">
          <w:type w:val="continuous"/>
          <w:pgSz w:w="11900" w:h="16840"/>
          <w:pgMar w:top="851" w:right="1985" w:bottom="1701" w:left="1985" w:header="720" w:footer="720" w:gutter="0"/>
          <w:cols w:space="708"/>
          <w:docGrid w:linePitch="360"/>
        </w:sectPr>
      </w:pPr>
      <w:r>
        <w:rPr>
          <w:noProof/>
          <w:lang w:val="en-GB" w:eastAsia="en-GB"/>
        </w:rPr>
        <mc:AlternateContent>
          <mc:Choice Requires="wps">
            <w:drawing>
              <wp:anchor distT="0" distB="0" distL="114300" distR="114300" simplePos="0" relativeHeight="251680768" behindDoc="0" locked="0" layoutInCell="1" allowOverlap="1" wp14:anchorId="6120C2D6" wp14:editId="58A3A43A">
                <wp:simplePos x="0" y="0"/>
                <wp:positionH relativeFrom="margin">
                  <wp:posOffset>-98425</wp:posOffset>
                </wp:positionH>
                <wp:positionV relativeFrom="paragraph">
                  <wp:posOffset>1834515</wp:posOffset>
                </wp:positionV>
                <wp:extent cx="5127625" cy="1495425"/>
                <wp:effectExtent l="0" t="0" r="0" b="0"/>
                <wp:wrapNone/>
                <wp:docPr id="2" name="Textruta 2"/>
                <wp:cNvGraphicFramePr/>
                <a:graphic xmlns:a="http://schemas.openxmlformats.org/drawingml/2006/main">
                  <a:graphicData uri="http://schemas.microsoft.com/office/word/2010/wordprocessingShape">
                    <wps:wsp>
                      <wps:cNvSpPr txBox="1"/>
                      <wps:spPr>
                        <a:xfrm>
                          <a:off x="0" y="0"/>
                          <a:ext cx="5127625" cy="1495425"/>
                        </a:xfrm>
                        <a:prstGeom prst="rect">
                          <a:avLst/>
                        </a:prstGeom>
                        <a:noFill/>
                        <a:ln w="6350">
                          <a:noFill/>
                        </a:ln>
                      </wps:spPr>
                      <wps:txbx>
                        <w:txbxContent>
                          <w:p w14:paraId="592980A4" w14:textId="77777777" w:rsidR="00A8306D" w:rsidRDefault="00A8306D" w:rsidP="007A5970">
                            <w:pPr>
                              <w:pStyle w:val="Titlepagetext"/>
                            </w:pPr>
                            <w:r>
                              <w:t>Sveriges lantbruksuniversitet, SLU</w:t>
                            </w:r>
                          </w:p>
                          <w:p w14:paraId="2A551AEB" w14:textId="34D28FDA" w:rsidR="00A8306D" w:rsidRPr="00685753" w:rsidRDefault="00A8306D" w:rsidP="007A5970">
                            <w:pPr>
                              <w:pStyle w:val="Titlepagetext"/>
                            </w:pPr>
                            <w:r>
                              <w:t>Utgivare</w:t>
                            </w:r>
                            <w:r w:rsidR="00916786">
                              <w:t>:</w:t>
                            </w:r>
                            <w:r>
                              <w:t xml:space="preserve"> </w:t>
                            </w:r>
                            <w:r w:rsidR="00916786">
                              <w:t>Institutionen för Människa och Samhälle, LTV-fakulteten</w:t>
                            </w:r>
                            <w:r>
                              <w:t xml:space="preserve"> </w:t>
                            </w:r>
                          </w:p>
                          <w:p w14:paraId="1DF6611F" w14:textId="3C3DCC80" w:rsidR="00047B27" w:rsidRPr="00916786" w:rsidRDefault="00A8306D" w:rsidP="007A5970">
                            <w:pPr>
                              <w:pStyle w:val="Titlepagetext"/>
                            </w:pPr>
                            <w:r>
                              <w:t>Utgivningsår</w:t>
                            </w:r>
                            <w:r w:rsidR="00916786">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0C2D6" id="_x0000_t202" coordsize="21600,21600" o:spt="202" path="m,l,21600r21600,l21600,xe">
                <v:stroke joinstyle="miter"/>
                <v:path gradientshapeok="t" o:connecttype="rect"/>
              </v:shapetype>
              <v:shape id="Textruta 2" o:spid="_x0000_s1026" type="#_x0000_t202" style="position:absolute;margin-left:-7.75pt;margin-top:144.45pt;width:403.75pt;height:11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" filled="f" stroked="f" strokeweight=".5pt">
                <v:textbox>
                  <w:txbxContent>
                    <w:p w14:paraId="592980A4" w14:textId="77777777" w:rsidR="00A8306D" w:rsidRDefault="00A8306D" w:rsidP="007A5970">
                      <w:pPr>
                        <w:pStyle w:val="Titlepagetext"/>
                      </w:pPr>
                      <w:r>
                        <w:t>Sveriges lantbruksuniversitet, SLU</w:t>
                      </w:r>
                    </w:p>
                    <w:p w14:paraId="2A551AEB" w14:textId="34D28FDA" w:rsidR="00A8306D" w:rsidRPr="00685753" w:rsidRDefault="00A8306D" w:rsidP="007A5970">
                      <w:pPr>
                        <w:pStyle w:val="Titlepagetext"/>
                      </w:pPr>
                      <w:r>
                        <w:t>Utgivare</w:t>
                      </w:r>
                      <w:r w:rsidR="00916786">
                        <w:t>:</w:t>
                      </w:r>
                      <w:r>
                        <w:t xml:space="preserve"> </w:t>
                      </w:r>
                      <w:r w:rsidR="00916786">
                        <w:t>Institutionen för Människa och Samhälle, LTV-fakulteten</w:t>
                      </w:r>
                      <w:r>
                        <w:t xml:space="preserve"> </w:t>
                      </w:r>
                    </w:p>
                    <w:p w14:paraId="1DF6611F" w14:textId="3C3DCC80" w:rsidR="00047B27" w:rsidRPr="00916786" w:rsidRDefault="00A8306D" w:rsidP="007A5970">
                      <w:pPr>
                        <w:pStyle w:val="Titlepagetext"/>
                      </w:pPr>
                      <w:r>
                        <w:t>Utgivningsår</w:t>
                      </w:r>
                      <w:r w:rsidR="00916786">
                        <w:t>: 2026</w:t>
                      </w:r>
                    </w:p>
                  </w:txbxContent>
                </v:textbox>
                <w10:wrap anchorx="margin"/>
              </v:shape>
            </w:pict>
          </mc:Fallback>
        </mc:AlternateContent>
      </w:r>
      <w:r w:rsidRPr="00DD6AAB">
        <w:rPr>
          <w:noProof/>
          <w:lang w:val="en-GB" w:eastAsia="en-GB"/>
        </w:rPr>
        <mc:AlternateContent>
          <mc:Choice Requires="wps">
            <w:drawing>
              <wp:anchor distT="0" distB="0" distL="114300" distR="114300" simplePos="0" relativeHeight="251691008" behindDoc="0" locked="0" layoutInCell="1" allowOverlap="1" wp14:anchorId="6D31B39E" wp14:editId="69B5C661">
                <wp:simplePos x="0" y="0"/>
                <wp:positionH relativeFrom="column">
                  <wp:posOffset>1240790</wp:posOffset>
                </wp:positionH>
                <wp:positionV relativeFrom="page">
                  <wp:posOffset>4437380</wp:posOffset>
                </wp:positionV>
                <wp:extent cx="2391410" cy="7633970"/>
                <wp:effectExtent l="0" t="0" r="111760" b="0"/>
                <wp:wrapNone/>
                <wp:docPr id="37" name="Platshållare för text 36" descr="A purple wedge placed above the picture." title="Graphic element ">
                  <a:extLst xmlns:a="http://schemas.openxmlformats.org/drawingml/2006/main">
                    <a:ext uri="{FF2B5EF4-FFF2-40B4-BE49-F238E27FC236}">
                      <a16:creationId xmlns:a16="http://schemas.microsoft.com/office/drawing/2014/main" id="{D1311083-14BB-4105-B07B-41F6C31F0AC2}"/>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rot="3700217">
                          <a:off x="0" y="0"/>
                          <a:ext cx="2391410" cy="7633970"/>
                        </a:xfrm>
                        <a:custGeom>
                          <a:avLst/>
                          <a:gdLst>
                            <a:gd name="connsiteX0" fmla="*/ 0 w 1533233"/>
                            <a:gd name="connsiteY0" fmla="*/ 6008703 h 6008703"/>
                            <a:gd name="connsiteX1" fmla="*/ 1533233 w 1533233"/>
                            <a:gd name="connsiteY1" fmla="*/ 0 h 6008703"/>
                            <a:gd name="connsiteX2" fmla="*/ 1533233 w 1533233"/>
                            <a:gd name="connsiteY2" fmla="*/ 6008703 h 6008703"/>
                            <a:gd name="connsiteX3" fmla="*/ 0 w 1533233"/>
                            <a:gd name="connsiteY3" fmla="*/ 6008703 h 6008703"/>
                            <a:gd name="connsiteX0" fmla="*/ 0 w 1533233"/>
                            <a:gd name="connsiteY0" fmla="*/ 6008703 h 6014621"/>
                            <a:gd name="connsiteX1" fmla="*/ 1533233 w 1533233"/>
                            <a:gd name="connsiteY1" fmla="*/ 0 h 6014621"/>
                            <a:gd name="connsiteX2" fmla="*/ 314033 w 1533233"/>
                            <a:gd name="connsiteY2" fmla="*/ 6014621 h 6014621"/>
                            <a:gd name="connsiteX3" fmla="*/ 0 w 1533233"/>
                            <a:gd name="connsiteY3" fmla="*/ 6008703 h 6014621"/>
                            <a:gd name="connsiteX0" fmla="*/ 0 w 1538565"/>
                            <a:gd name="connsiteY0" fmla="*/ 5843418 h 5849336"/>
                            <a:gd name="connsiteX1" fmla="*/ 1538565 w 1538565"/>
                            <a:gd name="connsiteY1" fmla="*/ 0 h 5849336"/>
                            <a:gd name="connsiteX2" fmla="*/ 314033 w 1538565"/>
                            <a:gd name="connsiteY2" fmla="*/ 5849336 h 5849336"/>
                            <a:gd name="connsiteX3" fmla="*/ 0 w 1538565"/>
                            <a:gd name="connsiteY3" fmla="*/ 5843418 h 5849336"/>
                            <a:gd name="connsiteX0" fmla="*/ 0 w 1538565"/>
                            <a:gd name="connsiteY0" fmla="*/ 5843418 h 5849336"/>
                            <a:gd name="connsiteX1" fmla="*/ 1538565 w 1538565"/>
                            <a:gd name="connsiteY1" fmla="*/ 0 h 5849336"/>
                            <a:gd name="connsiteX2" fmla="*/ 1492752 w 1538565"/>
                            <a:gd name="connsiteY2" fmla="*/ 216524 h 5849336"/>
                            <a:gd name="connsiteX3" fmla="*/ 314033 w 1538565"/>
                            <a:gd name="connsiteY3" fmla="*/ 5849336 h 5849336"/>
                            <a:gd name="connsiteX4" fmla="*/ 0 w 1538565"/>
                            <a:gd name="connsiteY4" fmla="*/ 5843418 h 5849336"/>
                            <a:gd name="connsiteX0" fmla="*/ 0 w 1542759"/>
                            <a:gd name="connsiteY0" fmla="*/ 5843418 h 5849336"/>
                            <a:gd name="connsiteX1" fmla="*/ 1538565 w 1542759"/>
                            <a:gd name="connsiteY1" fmla="*/ 0 h 5849336"/>
                            <a:gd name="connsiteX2" fmla="*/ 1542759 w 1542759"/>
                            <a:gd name="connsiteY2" fmla="*/ 54599 h 5849336"/>
                            <a:gd name="connsiteX3" fmla="*/ 314033 w 1542759"/>
                            <a:gd name="connsiteY3" fmla="*/ 5849336 h 5849336"/>
                            <a:gd name="connsiteX4" fmla="*/ 0 w 1542759"/>
                            <a:gd name="connsiteY4" fmla="*/ 5843418 h 5849336"/>
                            <a:gd name="connsiteX0" fmla="*/ 0 w 1538565"/>
                            <a:gd name="connsiteY0" fmla="*/ 5843418 h 5849336"/>
                            <a:gd name="connsiteX1" fmla="*/ 1538565 w 1538565"/>
                            <a:gd name="connsiteY1" fmla="*/ 0 h 5849336"/>
                            <a:gd name="connsiteX2" fmla="*/ 1535615 w 1538565"/>
                            <a:gd name="connsiteY2" fmla="*/ 56980 h 5849336"/>
                            <a:gd name="connsiteX3" fmla="*/ 314033 w 1538565"/>
                            <a:gd name="connsiteY3" fmla="*/ 5849336 h 5849336"/>
                            <a:gd name="connsiteX4" fmla="*/ 0 w 1538565"/>
                            <a:gd name="connsiteY4" fmla="*/ 5843418 h 5849336"/>
                            <a:gd name="connsiteX0" fmla="*/ 0 w 1578477"/>
                            <a:gd name="connsiteY0" fmla="*/ 5843418 h 5849336"/>
                            <a:gd name="connsiteX1" fmla="*/ 1538565 w 1578477"/>
                            <a:gd name="connsiteY1" fmla="*/ 0 h 5849336"/>
                            <a:gd name="connsiteX2" fmla="*/ 1578477 w 1578477"/>
                            <a:gd name="connsiteY2" fmla="*/ 87937 h 5849336"/>
                            <a:gd name="connsiteX3" fmla="*/ 314033 w 1578477"/>
                            <a:gd name="connsiteY3" fmla="*/ 5849336 h 5849336"/>
                            <a:gd name="connsiteX4" fmla="*/ 0 w 1578477"/>
                            <a:gd name="connsiteY4" fmla="*/ 5843418 h 5849336"/>
                            <a:gd name="connsiteX0" fmla="*/ 0 w 1578502"/>
                            <a:gd name="connsiteY0" fmla="*/ 5843418 h 5849336"/>
                            <a:gd name="connsiteX1" fmla="*/ 1538565 w 1578502"/>
                            <a:gd name="connsiteY1" fmla="*/ 0 h 5849336"/>
                            <a:gd name="connsiteX2" fmla="*/ 1578477 w 1578502"/>
                            <a:gd name="connsiteY2" fmla="*/ 87937 h 5849336"/>
                            <a:gd name="connsiteX3" fmla="*/ 314033 w 1578502"/>
                            <a:gd name="connsiteY3" fmla="*/ 5849336 h 5849336"/>
                            <a:gd name="connsiteX4" fmla="*/ 0 w 1578502"/>
                            <a:gd name="connsiteY4" fmla="*/ 5843418 h 5849336"/>
                            <a:gd name="connsiteX0" fmla="*/ 0 w 1543111"/>
                            <a:gd name="connsiteY0" fmla="*/ 5843418 h 5849336"/>
                            <a:gd name="connsiteX1" fmla="*/ 1538565 w 1543111"/>
                            <a:gd name="connsiteY1" fmla="*/ 0 h 5849336"/>
                            <a:gd name="connsiteX2" fmla="*/ 1530852 w 1543111"/>
                            <a:gd name="connsiteY2" fmla="*/ 83174 h 5849336"/>
                            <a:gd name="connsiteX3" fmla="*/ 314033 w 1543111"/>
                            <a:gd name="connsiteY3" fmla="*/ 5849336 h 5849336"/>
                            <a:gd name="connsiteX4" fmla="*/ 0 w 1543111"/>
                            <a:gd name="connsiteY4" fmla="*/ 5843418 h 5849336"/>
                            <a:gd name="connsiteX0" fmla="*/ 0 w 1540225"/>
                            <a:gd name="connsiteY0" fmla="*/ 5843418 h 5849336"/>
                            <a:gd name="connsiteX1" fmla="*/ 1538565 w 1540225"/>
                            <a:gd name="connsiteY1" fmla="*/ 0 h 5849336"/>
                            <a:gd name="connsiteX2" fmla="*/ 1530852 w 1540225"/>
                            <a:gd name="connsiteY2" fmla="*/ 83174 h 5849336"/>
                            <a:gd name="connsiteX3" fmla="*/ 314033 w 1540225"/>
                            <a:gd name="connsiteY3" fmla="*/ 5849336 h 5849336"/>
                            <a:gd name="connsiteX4" fmla="*/ 0 w 1540225"/>
                            <a:gd name="connsiteY4" fmla="*/ 5843418 h 5849336"/>
                            <a:gd name="connsiteX0" fmla="*/ 0 w 1545425"/>
                            <a:gd name="connsiteY0" fmla="*/ 5843418 h 5849336"/>
                            <a:gd name="connsiteX1" fmla="*/ 1538565 w 1545425"/>
                            <a:gd name="connsiteY1" fmla="*/ 0 h 5849336"/>
                            <a:gd name="connsiteX2" fmla="*/ 1545139 w 1545425"/>
                            <a:gd name="connsiteY2" fmla="*/ 80793 h 5849336"/>
                            <a:gd name="connsiteX3" fmla="*/ 314033 w 1545425"/>
                            <a:gd name="connsiteY3" fmla="*/ 5849336 h 5849336"/>
                            <a:gd name="connsiteX4" fmla="*/ 0 w 1545425"/>
                            <a:gd name="connsiteY4" fmla="*/ 5843418 h 5849336"/>
                            <a:gd name="connsiteX0" fmla="*/ 0 w 1543488"/>
                            <a:gd name="connsiteY0" fmla="*/ 5843418 h 5849336"/>
                            <a:gd name="connsiteX1" fmla="*/ 1538565 w 1543488"/>
                            <a:gd name="connsiteY1" fmla="*/ 0 h 5849336"/>
                            <a:gd name="connsiteX2" fmla="*/ 1542758 w 1543488"/>
                            <a:gd name="connsiteY2" fmla="*/ 49836 h 5849336"/>
                            <a:gd name="connsiteX3" fmla="*/ 314033 w 1543488"/>
                            <a:gd name="connsiteY3" fmla="*/ 5849336 h 5849336"/>
                            <a:gd name="connsiteX4" fmla="*/ 0 w 1543488"/>
                            <a:gd name="connsiteY4" fmla="*/ 5843418 h 5849336"/>
                            <a:gd name="connsiteX0" fmla="*/ 0 w 1547499"/>
                            <a:gd name="connsiteY0" fmla="*/ 6878649 h 6884567"/>
                            <a:gd name="connsiteX1" fmla="*/ 1545097 w 1547499"/>
                            <a:gd name="connsiteY1" fmla="*/ 0 h 6884567"/>
                            <a:gd name="connsiteX2" fmla="*/ 1542758 w 1547499"/>
                            <a:gd name="connsiteY2" fmla="*/ 1085067 h 6884567"/>
                            <a:gd name="connsiteX3" fmla="*/ 314033 w 1547499"/>
                            <a:gd name="connsiteY3" fmla="*/ 6884567 h 6884567"/>
                            <a:gd name="connsiteX4" fmla="*/ 0 w 1547499"/>
                            <a:gd name="connsiteY4" fmla="*/ 6878649 h 6884567"/>
                            <a:gd name="connsiteX0" fmla="*/ 0 w 1565663"/>
                            <a:gd name="connsiteY0" fmla="*/ 6878649 h 6884567"/>
                            <a:gd name="connsiteX1" fmla="*/ 1545097 w 1565663"/>
                            <a:gd name="connsiteY1" fmla="*/ 0 h 6884567"/>
                            <a:gd name="connsiteX2" fmla="*/ 1565618 w 1565663"/>
                            <a:gd name="connsiteY2" fmla="*/ 20444 h 6884567"/>
                            <a:gd name="connsiteX3" fmla="*/ 314033 w 1565663"/>
                            <a:gd name="connsiteY3" fmla="*/ 6884567 h 6884567"/>
                            <a:gd name="connsiteX4" fmla="*/ 0 w 1565663"/>
                            <a:gd name="connsiteY4" fmla="*/ 6878649 h 6884567"/>
                            <a:gd name="connsiteX0" fmla="*/ 0 w 1565663"/>
                            <a:gd name="connsiteY0" fmla="*/ 6878649 h 6887833"/>
                            <a:gd name="connsiteX1" fmla="*/ 1545097 w 1565663"/>
                            <a:gd name="connsiteY1" fmla="*/ 0 h 6887833"/>
                            <a:gd name="connsiteX2" fmla="*/ 1565618 w 1565663"/>
                            <a:gd name="connsiteY2" fmla="*/ 20444 h 6887833"/>
                            <a:gd name="connsiteX3" fmla="*/ 349955 w 1565663"/>
                            <a:gd name="connsiteY3" fmla="*/ 6887833 h 6887833"/>
                            <a:gd name="connsiteX4" fmla="*/ 0 w 1565663"/>
                            <a:gd name="connsiteY4" fmla="*/ 6878649 h 6887833"/>
                            <a:gd name="connsiteX0" fmla="*/ 0 w 1545179"/>
                            <a:gd name="connsiteY0" fmla="*/ 6878649 h 6887833"/>
                            <a:gd name="connsiteX1" fmla="*/ 1545097 w 1545179"/>
                            <a:gd name="connsiteY1" fmla="*/ 0 h 6887833"/>
                            <a:gd name="connsiteX2" fmla="*/ 1210984 w 1545179"/>
                            <a:gd name="connsiteY2" fmla="*/ 27397 h 6887833"/>
                            <a:gd name="connsiteX3" fmla="*/ 349955 w 1545179"/>
                            <a:gd name="connsiteY3" fmla="*/ 6887833 h 6887833"/>
                            <a:gd name="connsiteX4" fmla="*/ 0 w 1545179"/>
                            <a:gd name="connsiteY4" fmla="*/ 6878649 h 6887833"/>
                            <a:gd name="connsiteX0" fmla="*/ 0 w 1451337"/>
                            <a:gd name="connsiteY0" fmla="*/ 6868218 h 6877402"/>
                            <a:gd name="connsiteX1" fmla="*/ 1451223 w 1451337"/>
                            <a:gd name="connsiteY1" fmla="*/ 0 h 6877402"/>
                            <a:gd name="connsiteX2" fmla="*/ 1210984 w 1451337"/>
                            <a:gd name="connsiteY2" fmla="*/ 16966 h 6877402"/>
                            <a:gd name="connsiteX3" fmla="*/ 349955 w 1451337"/>
                            <a:gd name="connsiteY3" fmla="*/ 6877402 h 6877402"/>
                            <a:gd name="connsiteX4" fmla="*/ 0 w 1451337"/>
                            <a:gd name="connsiteY4" fmla="*/ 6868218 h 6877402"/>
                            <a:gd name="connsiteX0" fmla="*/ 0 w 1336699"/>
                            <a:gd name="connsiteY0" fmla="*/ 6868218 h 6877402"/>
                            <a:gd name="connsiteX1" fmla="*/ 1336488 w 1336699"/>
                            <a:gd name="connsiteY1" fmla="*/ 0 h 6877402"/>
                            <a:gd name="connsiteX2" fmla="*/ 1210984 w 1336699"/>
                            <a:gd name="connsiteY2" fmla="*/ 16966 h 6877402"/>
                            <a:gd name="connsiteX3" fmla="*/ 349955 w 1336699"/>
                            <a:gd name="connsiteY3" fmla="*/ 6877402 h 6877402"/>
                            <a:gd name="connsiteX4" fmla="*/ 0 w 1336699"/>
                            <a:gd name="connsiteY4" fmla="*/ 6868218 h 6877402"/>
                            <a:gd name="connsiteX0" fmla="*/ 0 w 1357531"/>
                            <a:gd name="connsiteY0" fmla="*/ 6865162 h 6874346"/>
                            <a:gd name="connsiteX1" fmla="*/ 1357349 w 1357531"/>
                            <a:gd name="connsiteY1" fmla="*/ 421 h 6874346"/>
                            <a:gd name="connsiteX2" fmla="*/ 1210984 w 1357531"/>
                            <a:gd name="connsiteY2" fmla="*/ 13910 h 6874346"/>
                            <a:gd name="connsiteX3" fmla="*/ 349955 w 1357531"/>
                            <a:gd name="connsiteY3" fmla="*/ 6874346 h 6874346"/>
                            <a:gd name="connsiteX4" fmla="*/ 0 w 1357531"/>
                            <a:gd name="connsiteY4" fmla="*/ 6865162 h 6874346"/>
                            <a:gd name="connsiteX0" fmla="*/ 0 w 1358108"/>
                            <a:gd name="connsiteY0" fmla="*/ 6865162 h 6874346"/>
                            <a:gd name="connsiteX1" fmla="*/ 1357349 w 1358108"/>
                            <a:gd name="connsiteY1" fmla="*/ 421 h 6874346"/>
                            <a:gd name="connsiteX2" fmla="*/ 1329196 w 1358108"/>
                            <a:gd name="connsiteY2" fmla="*/ 13910 h 6874346"/>
                            <a:gd name="connsiteX3" fmla="*/ 349955 w 1358108"/>
                            <a:gd name="connsiteY3" fmla="*/ 6874346 h 6874346"/>
                            <a:gd name="connsiteX4" fmla="*/ 0 w 1358108"/>
                            <a:gd name="connsiteY4" fmla="*/ 6865162 h 6874346"/>
                            <a:gd name="connsiteX0" fmla="*/ 0 w 1443939"/>
                            <a:gd name="connsiteY0" fmla="*/ 6867961 h 6877145"/>
                            <a:gd name="connsiteX1" fmla="*/ 1357349 w 1443939"/>
                            <a:gd name="connsiteY1" fmla="*/ 3220 h 6877145"/>
                            <a:gd name="connsiteX2" fmla="*/ 1443931 w 1443939"/>
                            <a:gd name="connsiteY2" fmla="*/ 13233 h 6877145"/>
                            <a:gd name="connsiteX3" fmla="*/ 349955 w 1443939"/>
                            <a:gd name="connsiteY3" fmla="*/ 6877145 h 6877145"/>
                            <a:gd name="connsiteX4" fmla="*/ 0 w 1443939"/>
                            <a:gd name="connsiteY4" fmla="*/ 6867961 h 6877145"/>
                            <a:gd name="connsiteX0" fmla="*/ 0 w 1443933"/>
                            <a:gd name="connsiteY0" fmla="*/ 6867961 h 6877145"/>
                            <a:gd name="connsiteX1" fmla="*/ 1190462 w 1443933"/>
                            <a:gd name="connsiteY1" fmla="*/ 3220 h 6877145"/>
                            <a:gd name="connsiteX2" fmla="*/ 1443931 w 1443933"/>
                            <a:gd name="connsiteY2" fmla="*/ 13233 h 6877145"/>
                            <a:gd name="connsiteX3" fmla="*/ 349955 w 1443933"/>
                            <a:gd name="connsiteY3" fmla="*/ 6877145 h 6877145"/>
                            <a:gd name="connsiteX4" fmla="*/ 0 w 1443933"/>
                            <a:gd name="connsiteY4" fmla="*/ 6867961 h 6877145"/>
                            <a:gd name="connsiteX0" fmla="*/ 0 w 1332678"/>
                            <a:gd name="connsiteY0" fmla="*/ 6882794 h 6891978"/>
                            <a:gd name="connsiteX1" fmla="*/ 1190462 w 1332678"/>
                            <a:gd name="connsiteY1" fmla="*/ 18053 h 6891978"/>
                            <a:gd name="connsiteX2" fmla="*/ 1332673 w 1332678"/>
                            <a:gd name="connsiteY2" fmla="*/ 10682 h 6891978"/>
                            <a:gd name="connsiteX3" fmla="*/ 349955 w 1332678"/>
                            <a:gd name="connsiteY3" fmla="*/ 6891978 h 6891978"/>
                            <a:gd name="connsiteX4" fmla="*/ 0 w 1332678"/>
                            <a:gd name="connsiteY4" fmla="*/ 6882794 h 6891978"/>
                            <a:gd name="connsiteX0" fmla="*/ 0 w 1350062"/>
                            <a:gd name="connsiteY0" fmla="*/ 6882794 h 6891978"/>
                            <a:gd name="connsiteX1" fmla="*/ 1190462 w 1350062"/>
                            <a:gd name="connsiteY1" fmla="*/ 18053 h 6891978"/>
                            <a:gd name="connsiteX2" fmla="*/ 1350058 w 1350062"/>
                            <a:gd name="connsiteY2" fmla="*/ 10682 h 6891978"/>
                            <a:gd name="connsiteX3" fmla="*/ 349955 w 1350062"/>
                            <a:gd name="connsiteY3" fmla="*/ 6891978 h 6891978"/>
                            <a:gd name="connsiteX4" fmla="*/ 0 w 1350062"/>
                            <a:gd name="connsiteY4" fmla="*/ 6882794 h 6891978"/>
                            <a:gd name="connsiteX0" fmla="*/ 0 w 1350115"/>
                            <a:gd name="connsiteY0" fmla="*/ 6889079 h 6898263"/>
                            <a:gd name="connsiteX1" fmla="*/ 1333011 w 1350115"/>
                            <a:gd name="connsiteY1" fmla="*/ 0 h 6898263"/>
                            <a:gd name="connsiteX2" fmla="*/ 1350058 w 1350115"/>
                            <a:gd name="connsiteY2" fmla="*/ 16967 h 6898263"/>
                            <a:gd name="connsiteX3" fmla="*/ 349955 w 1350115"/>
                            <a:gd name="connsiteY3" fmla="*/ 6898263 h 6898263"/>
                            <a:gd name="connsiteX4" fmla="*/ 0 w 1350115"/>
                            <a:gd name="connsiteY4" fmla="*/ 6889079 h 6898263"/>
                            <a:gd name="connsiteX0" fmla="*/ 0 w 1350115"/>
                            <a:gd name="connsiteY0" fmla="*/ 6889079 h 6898263"/>
                            <a:gd name="connsiteX1" fmla="*/ 1333011 w 1350115"/>
                            <a:gd name="connsiteY1" fmla="*/ 0 h 6898263"/>
                            <a:gd name="connsiteX2" fmla="*/ 1350058 w 1350115"/>
                            <a:gd name="connsiteY2" fmla="*/ 16967 h 6898263"/>
                            <a:gd name="connsiteX3" fmla="*/ 395153 w 1350115"/>
                            <a:gd name="connsiteY3" fmla="*/ 6898263 h 6898263"/>
                            <a:gd name="connsiteX4" fmla="*/ 0 w 1350115"/>
                            <a:gd name="connsiteY4" fmla="*/ 6889079 h 6898263"/>
                            <a:gd name="connsiteX0" fmla="*/ 0 w 1350115"/>
                            <a:gd name="connsiteY0" fmla="*/ 6889079 h 6977811"/>
                            <a:gd name="connsiteX1" fmla="*/ 1333011 w 1350115"/>
                            <a:gd name="connsiteY1" fmla="*/ 0 h 6977811"/>
                            <a:gd name="connsiteX2" fmla="*/ 1350058 w 1350115"/>
                            <a:gd name="connsiteY2" fmla="*/ 16967 h 6977811"/>
                            <a:gd name="connsiteX3" fmla="*/ 298524 w 1350115"/>
                            <a:gd name="connsiteY3" fmla="*/ 6977811 h 6977811"/>
                            <a:gd name="connsiteX4" fmla="*/ 0 w 1350115"/>
                            <a:gd name="connsiteY4" fmla="*/ 6889079 h 6977811"/>
                            <a:gd name="connsiteX0" fmla="*/ 0 w 1793022"/>
                            <a:gd name="connsiteY0" fmla="*/ 6984988 h 7073720"/>
                            <a:gd name="connsiteX1" fmla="*/ 1333011 w 1793022"/>
                            <a:gd name="connsiteY1" fmla="*/ 95909 h 7073720"/>
                            <a:gd name="connsiteX2" fmla="*/ 1793021 w 1793022"/>
                            <a:gd name="connsiteY2" fmla="*/ 5626 h 7073720"/>
                            <a:gd name="connsiteX3" fmla="*/ 298524 w 1793022"/>
                            <a:gd name="connsiteY3" fmla="*/ 7073720 h 7073720"/>
                            <a:gd name="connsiteX4" fmla="*/ 0 w 1793022"/>
                            <a:gd name="connsiteY4" fmla="*/ 6984988 h 7073720"/>
                            <a:gd name="connsiteX0" fmla="*/ 0 w 1825203"/>
                            <a:gd name="connsiteY0" fmla="*/ 9566587 h 9655319"/>
                            <a:gd name="connsiteX1" fmla="*/ 1824506 w 1825203"/>
                            <a:gd name="connsiteY1" fmla="*/ 0 h 9655319"/>
                            <a:gd name="connsiteX2" fmla="*/ 1793021 w 1825203"/>
                            <a:gd name="connsiteY2" fmla="*/ 2587225 h 9655319"/>
                            <a:gd name="connsiteX3" fmla="*/ 298524 w 1825203"/>
                            <a:gd name="connsiteY3" fmla="*/ 9655319 h 9655319"/>
                            <a:gd name="connsiteX4" fmla="*/ 0 w 1825203"/>
                            <a:gd name="connsiteY4" fmla="*/ 9566587 h 9655319"/>
                            <a:gd name="connsiteX0" fmla="*/ 0 w 1878953"/>
                            <a:gd name="connsiteY0" fmla="*/ 9566587 h 9655319"/>
                            <a:gd name="connsiteX1" fmla="*/ 1824506 w 1878953"/>
                            <a:gd name="connsiteY1" fmla="*/ 0 h 9655319"/>
                            <a:gd name="connsiteX2" fmla="*/ 1878939 w 1878953"/>
                            <a:gd name="connsiteY2" fmla="*/ 102298 h 9655319"/>
                            <a:gd name="connsiteX3" fmla="*/ 298524 w 1878953"/>
                            <a:gd name="connsiteY3" fmla="*/ 9655319 h 9655319"/>
                            <a:gd name="connsiteX4" fmla="*/ 0 w 1878953"/>
                            <a:gd name="connsiteY4" fmla="*/ 9566587 h 9655319"/>
                            <a:gd name="connsiteX0" fmla="*/ 0 w 2012548"/>
                            <a:gd name="connsiteY0" fmla="*/ 9562366 h 9655319"/>
                            <a:gd name="connsiteX1" fmla="*/ 1958101 w 2012548"/>
                            <a:gd name="connsiteY1" fmla="*/ 0 h 9655319"/>
                            <a:gd name="connsiteX2" fmla="*/ 2012534 w 2012548"/>
                            <a:gd name="connsiteY2" fmla="*/ 102298 h 9655319"/>
                            <a:gd name="connsiteX3" fmla="*/ 432119 w 2012548"/>
                            <a:gd name="connsiteY3" fmla="*/ 9655319 h 9655319"/>
                            <a:gd name="connsiteX4" fmla="*/ 0 w 2012548"/>
                            <a:gd name="connsiteY4" fmla="*/ 9562366 h 9655319"/>
                            <a:gd name="connsiteX0" fmla="*/ 0 w 2012548"/>
                            <a:gd name="connsiteY0" fmla="*/ 9562366 h 9636679"/>
                            <a:gd name="connsiteX1" fmla="*/ 1958101 w 2012548"/>
                            <a:gd name="connsiteY1" fmla="*/ 0 h 9636679"/>
                            <a:gd name="connsiteX2" fmla="*/ 2012534 w 2012548"/>
                            <a:gd name="connsiteY2" fmla="*/ 102298 h 9636679"/>
                            <a:gd name="connsiteX3" fmla="*/ 442312 w 2012548"/>
                            <a:gd name="connsiteY3" fmla="*/ 9636679 h 9636679"/>
                            <a:gd name="connsiteX4" fmla="*/ 0 w 2012548"/>
                            <a:gd name="connsiteY4" fmla="*/ 9562366 h 9636679"/>
                            <a:gd name="connsiteX0" fmla="*/ 0 w 4154363"/>
                            <a:gd name="connsiteY0" fmla="*/ 9562366 h 9636679"/>
                            <a:gd name="connsiteX1" fmla="*/ 1958101 w 4154363"/>
                            <a:gd name="connsiteY1" fmla="*/ 0 h 9636679"/>
                            <a:gd name="connsiteX2" fmla="*/ 4154363 w 4154363"/>
                            <a:gd name="connsiteY2" fmla="*/ 137117 h 9636679"/>
                            <a:gd name="connsiteX3" fmla="*/ 442312 w 4154363"/>
                            <a:gd name="connsiteY3" fmla="*/ 9636679 h 9636679"/>
                            <a:gd name="connsiteX4" fmla="*/ 0 w 4154363"/>
                            <a:gd name="connsiteY4" fmla="*/ 9562366 h 9636679"/>
                            <a:gd name="connsiteX0" fmla="*/ 0 w 4154381"/>
                            <a:gd name="connsiteY0" fmla="*/ 9572705 h 9647018"/>
                            <a:gd name="connsiteX1" fmla="*/ 4111033 w 4154381"/>
                            <a:gd name="connsiteY1" fmla="*/ 0 h 9647018"/>
                            <a:gd name="connsiteX2" fmla="*/ 4154363 w 4154381"/>
                            <a:gd name="connsiteY2" fmla="*/ 147456 h 9647018"/>
                            <a:gd name="connsiteX3" fmla="*/ 442312 w 4154381"/>
                            <a:gd name="connsiteY3" fmla="*/ 9647018 h 9647018"/>
                            <a:gd name="connsiteX4" fmla="*/ 0 w 4154381"/>
                            <a:gd name="connsiteY4" fmla="*/ 9572705 h 9647018"/>
                            <a:gd name="connsiteX0" fmla="*/ 0 w 4154375"/>
                            <a:gd name="connsiteY0" fmla="*/ 9515121 h 9589434"/>
                            <a:gd name="connsiteX1" fmla="*/ 4093135 w 4154375"/>
                            <a:gd name="connsiteY1" fmla="*/ 0 h 9589434"/>
                            <a:gd name="connsiteX2" fmla="*/ 4154363 w 4154375"/>
                            <a:gd name="connsiteY2" fmla="*/ 89872 h 9589434"/>
                            <a:gd name="connsiteX3" fmla="*/ 442312 w 4154375"/>
                            <a:gd name="connsiteY3" fmla="*/ 9589434 h 9589434"/>
                            <a:gd name="connsiteX4" fmla="*/ 0 w 4154375"/>
                            <a:gd name="connsiteY4" fmla="*/ 9515121 h 9589434"/>
                            <a:gd name="connsiteX0" fmla="*/ -1 w 4034760"/>
                            <a:gd name="connsiteY0" fmla="*/ 9239138 h 9589434"/>
                            <a:gd name="connsiteX1" fmla="*/ 3973520 w 4034760"/>
                            <a:gd name="connsiteY1" fmla="*/ 0 h 9589434"/>
                            <a:gd name="connsiteX2" fmla="*/ 4034748 w 4034760"/>
                            <a:gd name="connsiteY2" fmla="*/ 89872 h 9589434"/>
                            <a:gd name="connsiteX3" fmla="*/ 322697 w 4034760"/>
                            <a:gd name="connsiteY3" fmla="*/ 9589434 h 9589434"/>
                            <a:gd name="connsiteX4" fmla="*/ -1 w 4034760"/>
                            <a:gd name="connsiteY4" fmla="*/ 9239138 h 9589434"/>
                            <a:gd name="connsiteX0" fmla="*/ 1 w 4156245"/>
                            <a:gd name="connsiteY0" fmla="*/ 9344465 h 9589434"/>
                            <a:gd name="connsiteX1" fmla="*/ 4095005 w 4156245"/>
                            <a:gd name="connsiteY1" fmla="*/ 0 h 9589434"/>
                            <a:gd name="connsiteX2" fmla="*/ 4156233 w 4156245"/>
                            <a:gd name="connsiteY2" fmla="*/ 89872 h 9589434"/>
                            <a:gd name="connsiteX3" fmla="*/ 444182 w 4156245"/>
                            <a:gd name="connsiteY3" fmla="*/ 9589434 h 9589434"/>
                            <a:gd name="connsiteX4" fmla="*/ 1 w 4156245"/>
                            <a:gd name="connsiteY4" fmla="*/ 9344465 h 9589434"/>
                            <a:gd name="connsiteX0" fmla="*/ -1 w 4156243"/>
                            <a:gd name="connsiteY0" fmla="*/ 9344465 h 9617058"/>
                            <a:gd name="connsiteX1" fmla="*/ 4095003 w 4156243"/>
                            <a:gd name="connsiteY1" fmla="*/ 0 h 9617058"/>
                            <a:gd name="connsiteX2" fmla="*/ 4156231 w 4156243"/>
                            <a:gd name="connsiteY2" fmla="*/ 89872 h 9617058"/>
                            <a:gd name="connsiteX3" fmla="*/ 448321 w 4156243"/>
                            <a:gd name="connsiteY3" fmla="*/ 9617057 h 9617058"/>
                            <a:gd name="connsiteX4" fmla="*/ -1 w 4156243"/>
                            <a:gd name="connsiteY4" fmla="*/ 9344465 h 9617058"/>
                            <a:gd name="connsiteX0" fmla="*/ 0 w 4215859"/>
                            <a:gd name="connsiteY0" fmla="*/ 9308274 h 9617056"/>
                            <a:gd name="connsiteX1" fmla="*/ 4154619 w 4215859"/>
                            <a:gd name="connsiteY1" fmla="*/ 0 h 9617056"/>
                            <a:gd name="connsiteX2" fmla="*/ 4215847 w 4215859"/>
                            <a:gd name="connsiteY2" fmla="*/ 89872 h 9617056"/>
                            <a:gd name="connsiteX3" fmla="*/ 507937 w 4215859"/>
                            <a:gd name="connsiteY3" fmla="*/ 9617057 h 9617056"/>
                            <a:gd name="connsiteX4" fmla="*/ 0 w 4215859"/>
                            <a:gd name="connsiteY4" fmla="*/ 9308274 h 9617056"/>
                            <a:gd name="connsiteX0" fmla="*/ 0 w 4215859"/>
                            <a:gd name="connsiteY0" fmla="*/ 9308274 h 9661379"/>
                            <a:gd name="connsiteX1" fmla="*/ 4154619 w 4215859"/>
                            <a:gd name="connsiteY1" fmla="*/ 0 h 9661379"/>
                            <a:gd name="connsiteX2" fmla="*/ 4215847 w 4215859"/>
                            <a:gd name="connsiteY2" fmla="*/ 89872 h 9661379"/>
                            <a:gd name="connsiteX3" fmla="*/ 607688 w 4215859"/>
                            <a:gd name="connsiteY3" fmla="*/ 9661379 h 9661379"/>
                            <a:gd name="connsiteX4" fmla="*/ 0 w 4215859"/>
                            <a:gd name="connsiteY4" fmla="*/ 9308274 h 9661379"/>
                            <a:gd name="connsiteX0" fmla="*/ 0 w 4215859"/>
                            <a:gd name="connsiteY0" fmla="*/ 9308274 h 9606903"/>
                            <a:gd name="connsiteX1" fmla="*/ 4154619 w 4215859"/>
                            <a:gd name="connsiteY1" fmla="*/ 0 h 9606903"/>
                            <a:gd name="connsiteX2" fmla="*/ 4215847 w 4215859"/>
                            <a:gd name="connsiteY2" fmla="*/ 89872 h 9606903"/>
                            <a:gd name="connsiteX3" fmla="*/ 459103 w 4215859"/>
                            <a:gd name="connsiteY3" fmla="*/ 9606903 h 9606903"/>
                            <a:gd name="connsiteX4" fmla="*/ 0 w 4215859"/>
                            <a:gd name="connsiteY4" fmla="*/ 9308274 h 96069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215859" h="9606903">
                              <a:moveTo>
                                <a:pt x="0" y="9308274"/>
                              </a:moveTo>
                              <a:lnTo>
                                <a:pt x="4154619" y="0"/>
                              </a:lnTo>
                              <a:cubicBezTo>
                                <a:pt x="4160780" y="26931"/>
                                <a:pt x="4216831" y="53417"/>
                                <a:pt x="4215847" y="89872"/>
                              </a:cubicBezTo>
                              <a:lnTo>
                                <a:pt x="459103" y="9606903"/>
                              </a:lnTo>
                              <a:lnTo>
                                <a:pt x="0" y="9308274"/>
                              </a:lnTo>
                              <a:close/>
                            </a:path>
                          </a:pathLst>
                        </a:custGeom>
                        <a:solidFill>
                          <a:schemeClr val="accent6"/>
                        </a:solidFill>
                        <a:ln>
                          <a:noFill/>
                        </a:ln>
                      </wps:spPr>
                      <wps:bodyPr vert="horz" lIns="0" tIns="5400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8D9950" id="Platshållare för text 36" o:spid="_x0000_s1026" alt="Titel: Graphic element  - Beskrivning: A purple wedge placed above the picture." style="position:absolute;margin-left:97.7pt;margin-top:349.4pt;width:188.3pt;height:601.1pt;rotation:4041624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4215859,960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" path="m,9308274l4154619,v6161,26931,62212,53417,61228,89872l459103,9606903,,9308274xe" fillcolor="#672146 [3209]" stroked="f">
                <v:path arrowok="t" o:connecttype="custom" o:connectlocs="0,7396669;2356672,0;2391403,71415;260422,7633970;0,7396669" o:connectangles="0,0,0,0,0"/>
                <o:lock v:ext="edit" grouping="t"/>
                <w10:wrap anchory="page"/>
              </v:shape>
            </w:pict>
          </mc:Fallback>
        </mc:AlternateContent>
      </w:r>
      <w:r w:rsidRPr="00336F06">
        <w:rPr>
          <w:noProof/>
          <w:lang w:val="en-GB" w:eastAsia="en-GB"/>
        </w:rPr>
        <mc:AlternateContent>
          <mc:Choice Requires="wps">
            <w:drawing>
              <wp:anchor distT="0" distB="0" distL="114300" distR="114300" simplePos="0" relativeHeight="251689984" behindDoc="0" locked="0" layoutInCell="1" allowOverlap="1" wp14:anchorId="6ADF48D1" wp14:editId="76A30B05">
                <wp:simplePos x="0" y="0"/>
                <wp:positionH relativeFrom="column">
                  <wp:posOffset>-1278890</wp:posOffset>
                </wp:positionH>
                <wp:positionV relativeFrom="page">
                  <wp:posOffset>7482205</wp:posOffset>
                </wp:positionV>
                <wp:extent cx="7569200" cy="3874135"/>
                <wp:effectExtent l="0" t="0" r="0" b="0"/>
                <wp:wrapNone/>
                <wp:docPr id="9" name="Platshållare för bild 55">
                  <a:extLst xmlns:a="http://schemas.openxmlformats.org/drawingml/2006/main">
                    <a:ext uri="{FF2B5EF4-FFF2-40B4-BE49-F238E27FC236}">
                      <a16:creationId xmlns:a16="http://schemas.microsoft.com/office/drawing/2014/main" id="{7A6DE325-8279-46FA-BEEF-D3706FBD3EFA}"/>
                    </a:ext>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ChangeAspect="1"/>
                      </wps:cNvSpPr>
                      <wps:spPr>
                        <a:xfrm>
                          <a:off x="0" y="0"/>
                          <a:ext cx="7569200" cy="3874135"/>
                        </a:xfrm>
                        <a:custGeom>
                          <a:avLst/>
                          <a:gdLst>
                            <a:gd name="connsiteX0" fmla="*/ 0 w 25199975"/>
                            <a:gd name="connsiteY0" fmla="*/ 0 h 2609850"/>
                            <a:gd name="connsiteX1" fmla="*/ 25199975 w 25199975"/>
                            <a:gd name="connsiteY1" fmla="*/ 0 h 2609850"/>
                            <a:gd name="connsiteX2" fmla="*/ 25199975 w 25199975"/>
                            <a:gd name="connsiteY2" fmla="*/ 2609850 h 2609850"/>
                            <a:gd name="connsiteX3" fmla="*/ 0 w 25199975"/>
                            <a:gd name="connsiteY3" fmla="*/ 2609850 h 2609850"/>
                            <a:gd name="connsiteX4" fmla="*/ 0 w 25199975"/>
                            <a:gd name="connsiteY4" fmla="*/ 0 h 2609850"/>
                            <a:gd name="connsiteX0" fmla="*/ 38100 w 25238075"/>
                            <a:gd name="connsiteY0" fmla="*/ 0 h 4438650"/>
                            <a:gd name="connsiteX1" fmla="*/ 25238075 w 25238075"/>
                            <a:gd name="connsiteY1" fmla="*/ 0 h 4438650"/>
                            <a:gd name="connsiteX2" fmla="*/ 25238075 w 25238075"/>
                            <a:gd name="connsiteY2" fmla="*/ 2609850 h 4438650"/>
                            <a:gd name="connsiteX3" fmla="*/ 0 w 25238075"/>
                            <a:gd name="connsiteY3" fmla="*/ 4438650 h 4438650"/>
                            <a:gd name="connsiteX4" fmla="*/ 38100 w 25238075"/>
                            <a:gd name="connsiteY4" fmla="*/ 0 h 4438650"/>
                            <a:gd name="connsiteX0" fmla="*/ 38100 w 25238076"/>
                            <a:gd name="connsiteY0" fmla="*/ 0 h 4438650"/>
                            <a:gd name="connsiteX1" fmla="*/ 25238075 w 25238076"/>
                            <a:gd name="connsiteY1" fmla="*/ 0 h 4438650"/>
                            <a:gd name="connsiteX2" fmla="*/ 25238076 w 25238076"/>
                            <a:gd name="connsiteY2" fmla="*/ 2552700 h 4438650"/>
                            <a:gd name="connsiteX3" fmla="*/ 0 w 25238076"/>
                            <a:gd name="connsiteY3" fmla="*/ 4438650 h 4438650"/>
                            <a:gd name="connsiteX4" fmla="*/ 38100 w 25238076"/>
                            <a:gd name="connsiteY4" fmla="*/ 0 h 4438650"/>
                            <a:gd name="connsiteX0" fmla="*/ 38100 w 25238076"/>
                            <a:gd name="connsiteY0" fmla="*/ 0 h 4438650"/>
                            <a:gd name="connsiteX1" fmla="*/ 25238075 w 25238076"/>
                            <a:gd name="connsiteY1" fmla="*/ 0 h 4438650"/>
                            <a:gd name="connsiteX2" fmla="*/ 25238076 w 25238076"/>
                            <a:gd name="connsiteY2" fmla="*/ 2494472 h 4438650"/>
                            <a:gd name="connsiteX3" fmla="*/ 0 w 25238076"/>
                            <a:gd name="connsiteY3" fmla="*/ 4438650 h 4438650"/>
                            <a:gd name="connsiteX4" fmla="*/ 38100 w 25238076"/>
                            <a:gd name="connsiteY4" fmla="*/ 0 h 4438650"/>
                            <a:gd name="connsiteX0" fmla="*/ 38100 w 25238076"/>
                            <a:gd name="connsiteY0" fmla="*/ 0 h 4302346"/>
                            <a:gd name="connsiteX1" fmla="*/ 25238075 w 25238076"/>
                            <a:gd name="connsiteY1" fmla="*/ 0 h 4302346"/>
                            <a:gd name="connsiteX2" fmla="*/ 25238076 w 25238076"/>
                            <a:gd name="connsiteY2" fmla="*/ 2494472 h 4302346"/>
                            <a:gd name="connsiteX3" fmla="*/ 0 w 25238076"/>
                            <a:gd name="connsiteY3" fmla="*/ 4302346 h 4302346"/>
                            <a:gd name="connsiteX4" fmla="*/ 38100 w 25238076"/>
                            <a:gd name="connsiteY4" fmla="*/ 0 h 4302346"/>
                            <a:gd name="connsiteX0" fmla="*/ 38100 w 25238076"/>
                            <a:gd name="connsiteY0" fmla="*/ 0 h 4394899"/>
                            <a:gd name="connsiteX1" fmla="*/ 25238075 w 25238076"/>
                            <a:gd name="connsiteY1" fmla="*/ 0 h 4394899"/>
                            <a:gd name="connsiteX2" fmla="*/ 25238076 w 25238076"/>
                            <a:gd name="connsiteY2" fmla="*/ 2494472 h 4394899"/>
                            <a:gd name="connsiteX3" fmla="*/ 0 w 25238076"/>
                            <a:gd name="connsiteY3" fmla="*/ 4394899 h 4394899"/>
                            <a:gd name="connsiteX4" fmla="*/ 38100 w 25238076"/>
                            <a:gd name="connsiteY4" fmla="*/ 0 h 4394899"/>
                            <a:gd name="connsiteX0" fmla="*/ 38100 w 25238076"/>
                            <a:gd name="connsiteY0" fmla="*/ 0 h 4394899"/>
                            <a:gd name="connsiteX1" fmla="*/ 25238075 w 25238076"/>
                            <a:gd name="connsiteY1" fmla="*/ 0 h 4394899"/>
                            <a:gd name="connsiteX2" fmla="*/ 25238076 w 25238076"/>
                            <a:gd name="connsiteY2" fmla="*/ 2355637 h 4394899"/>
                            <a:gd name="connsiteX3" fmla="*/ 0 w 25238076"/>
                            <a:gd name="connsiteY3" fmla="*/ 4394899 h 4394899"/>
                            <a:gd name="connsiteX4" fmla="*/ 38100 w 25238076"/>
                            <a:gd name="connsiteY4" fmla="*/ 0 h 4394899"/>
                            <a:gd name="connsiteX0" fmla="*/ 38100 w 25238076"/>
                            <a:gd name="connsiteY0" fmla="*/ 0 h 4256064"/>
                            <a:gd name="connsiteX1" fmla="*/ 25238075 w 25238076"/>
                            <a:gd name="connsiteY1" fmla="*/ 0 h 4256064"/>
                            <a:gd name="connsiteX2" fmla="*/ 25238076 w 25238076"/>
                            <a:gd name="connsiteY2" fmla="*/ 2355637 h 4256064"/>
                            <a:gd name="connsiteX3" fmla="*/ 0 w 25238076"/>
                            <a:gd name="connsiteY3" fmla="*/ 4256064 h 4256064"/>
                            <a:gd name="connsiteX4" fmla="*/ 38100 w 25238076"/>
                            <a:gd name="connsiteY4" fmla="*/ 0 h 4256064"/>
                            <a:gd name="connsiteX0" fmla="*/ 38100 w 25238076"/>
                            <a:gd name="connsiteY0" fmla="*/ 0 h 4256065"/>
                            <a:gd name="connsiteX1" fmla="*/ 25238075 w 25238076"/>
                            <a:gd name="connsiteY1" fmla="*/ 0 h 4256065"/>
                            <a:gd name="connsiteX2" fmla="*/ 25238076 w 25238076"/>
                            <a:gd name="connsiteY2" fmla="*/ 2355637 h 4256065"/>
                            <a:gd name="connsiteX3" fmla="*/ 0 w 25238076"/>
                            <a:gd name="connsiteY3" fmla="*/ 4256065 h 4256065"/>
                            <a:gd name="connsiteX4" fmla="*/ 38100 w 25238076"/>
                            <a:gd name="connsiteY4" fmla="*/ 0 h 4256065"/>
                            <a:gd name="connsiteX0" fmla="*/ 38100 w 25238076"/>
                            <a:gd name="connsiteY0" fmla="*/ 0 h 4256065"/>
                            <a:gd name="connsiteX1" fmla="*/ 25238075 w 25238076"/>
                            <a:gd name="connsiteY1" fmla="*/ 0 h 4256065"/>
                            <a:gd name="connsiteX2" fmla="*/ 25238076 w 25238076"/>
                            <a:gd name="connsiteY2" fmla="*/ 2393867 h 4256065"/>
                            <a:gd name="connsiteX3" fmla="*/ 0 w 25238076"/>
                            <a:gd name="connsiteY3" fmla="*/ 4256065 h 4256065"/>
                            <a:gd name="connsiteX4" fmla="*/ 38100 w 25238076"/>
                            <a:gd name="connsiteY4" fmla="*/ 0 h 4256065"/>
                            <a:gd name="connsiteX0" fmla="*/ 38100 w 25238076"/>
                            <a:gd name="connsiteY0" fmla="*/ 0 h 4256065"/>
                            <a:gd name="connsiteX1" fmla="*/ 25238075 w 25238076"/>
                            <a:gd name="connsiteY1" fmla="*/ 0 h 4256065"/>
                            <a:gd name="connsiteX2" fmla="*/ 25238076 w 25238076"/>
                            <a:gd name="connsiteY2" fmla="*/ 4256065 h 4256065"/>
                            <a:gd name="connsiteX3" fmla="*/ 0 w 25238076"/>
                            <a:gd name="connsiteY3" fmla="*/ 4256065 h 4256065"/>
                            <a:gd name="connsiteX4" fmla="*/ 38100 w 25238076"/>
                            <a:gd name="connsiteY4" fmla="*/ 0 h 4256065"/>
                            <a:gd name="connsiteX0" fmla="*/ 0 w 25238076"/>
                            <a:gd name="connsiteY0" fmla="*/ 1876834 h 4256065"/>
                            <a:gd name="connsiteX1" fmla="*/ 25238075 w 25238076"/>
                            <a:gd name="connsiteY1" fmla="*/ 0 h 4256065"/>
                            <a:gd name="connsiteX2" fmla="*/ 25238076 w 25238076"/>
                            <a:gd name="connsiteY2" fmla="*/ 4256065 h 4256065"/>
                            <a:gd name="connsiteX3" fmla="*/ 0 w 25238076"/>
                            <a:gd name="connsiteY3" fmla="*/ 4256065 h 4256065"/>
                            <a:gd name="connsiteX4" fmla="*/ 0 w 25238076"/>
                            <a:gd name="connsiteY4" fmla="*/ 1876834 h 42560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238076" h="4256065">
                              <a:moveTo>
                                <a:pt x="0" y="1876834"/>
                              </a:moveTo>
                              <a:lnTo>
                                <a:pt x="25238075" y="0"/>
                              </a:lnTo>
                              <a:cubicBezTo>
                                <a:pt x="25238075" y="850900"/>
                                <a:pt x="25238076" y="3405165"/>
                                <a:pt x="25238076" y="4256065"/>
                              </a:cubicBezTo>
                              <a:lnTo>
                                <a:pt x="0" y="4256065"/>
                              </a:lnTo>
                              <a:lnTo>
                                <a:pt x="0" y="1876834"/>
                              </a:lnTo>
                              <a:close/>
                            </a:path>
                          </a:pathLst>
                        </a:custGeom>
                        <a:blipFill>
                          <a:blip r:embed="rId9"/>
                          <a:srcRect/>
                          <a:stretch>
                            <a:fillRect t="-15139" b="-15139"/>
                          </a:stretch>
                        </a:blipFill>
                      </wps:spPr>
                      <wps:bodyPr vert="horz" lIns="0" tIns="540000" rIns="0" bIns="0" rtlCol="0">
                        <a:noAutofit/>
                      </wps:bodyPr>
                    </wps:wsp>
                  </a:graphicData>
                </a:graphic>
                <wp14:sizeRelH relativeFrom="margin">
                  <wp14:pctWidth>0</wp14:pctWidth>
                </wp14:sizeRelH>
                <wp14:sizeRelV relativeFrom="margin">
                  <wp14:pctHeight>0</wp14:pctHeight>
                </wp14:sizeRelV>
              </wp:anchor>
            </w:drawing>
          </mc:Choice>
          <mc:Fallback>
            <w:pict>
              <v:shape w14:anchorId="4D9BFE76" id="Platshållare för bild 55" o:spid="_x0000_s1026" alt="&quot;&quot;" style="position:absolute;margin-left:-100.7pt;margin-top:589.15pt;width:596pt;height:30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5238076,42560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xy9rDh1yXrX8WjzM//Zv0/D/8vJ/7E2B7IHzH/wD2nU5Rwvx/m0/1AD6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TcbgMDkz/qPV6/8Ay5aV/GyPMz/9s6GLStrXf+2v+sAe8B8dn/7sv/hwv8b2/wAl/qeXn/7b&#10;38v2uuNf7a/6yB+inPm7vX6//LkpT/yskfl+f9U7fY/5c17L05afsRyblH6Rn/7T+n4dFd3f+yrf&#10;+h5mf/u2Nf8ADhb+t3B8UEjEfQ5/+4d7J9nCi+in/E8zP+sd3sf8ma7XonH+BwDkAs3ZzZy/qEBI&#10;AHgB+AKP2IAAyo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JtZV1bgCgPPz/rXS6//JmpPonL/ceZn/7j0sf/ABq+R/SsL9/+gH0YHxOf/u2V/wDDhrX/&#10;AM7T/hB5mf8A7P8AqGb/AOTgvSlUv37jB+kNxqzjz/q3T6//ACZqL/3T/gfmGbt587nLktf/AMrN&#10;mBcH6Fn/AO3dHH9jtd/7a/6nmZ/+7Wf/AA4Uv/O3+h8gMYj28/8A2r9Qy7XVF/sr/qebm7/Zz/8A&#10;Llvb8bM5gATAB8dJAkAYAMAEUABIyBADAAGIAH4APAAfsYABF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Dnzd3B1/+XJWv/lZI&#10;DoA8TP8A9o/T8W2R3f8Asq2eZn/7rjWmHC39bOAPrgPz/N/2/u5PsVKL6Kf8TzM/6v3ex/yZrtei&#10;cf4FxNfpuXtYcKnJetfxaR5uf/sv6fh3yqz/ANibPzazdnNm2/qSMNfcZ/8AumGv/Ditb/yar/qe&#10;Zn/7j3L6Y60ovzsz5sclw16Of9b72f781v8A2+3/AAPOvZ3c3bb9W5AAiQkYAKRyEAA5ABAUAhgA&#10;gYAAAAEjBiAGvIAAUDkQBAAAFDEMQAAwAQxDAQwEAAAEAAAA/AB4AD9jAAIo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" path="m,1876834l25238075,v,850900,1,3405165,1,4256065l,4256065,,1876834xe" stroked="f">
                <v:fill r:id="rId10" o:title="" recolor="t" rotate="t" type="frame"/>
                <v:path arrowok="t" o:connecttype="custom" o:connectlocs="0,1708411;7569200,0;7569200,3874135;0,3874135;0,1708411" o:connectangles="0,0,0,0,0"/>
                <o:lock v:ext="edit" aspectratio="t" grouping="t"/>
                <w10:wrap anchory="page"/>
              </v:shape>
            </w:pict>
          </mc:Fallback>
        </mc:AlternateContent>
      </w:r>
    </w:p>
    <w:p w14:paraId="28304FC2" w14:textId="6737A0EF" w:rsidR="004B3CF2" w:rsidRPr="009D7FB2" w:rsidRDefault="0024743D" w:rsidP="00F6669E">
      <w:pPr>
        <w:pStyle w:val="Rubriksammanfattning"/>
      </w:pPr>
      <w:r>
        <w:lastRenderedPageBreak/>
        <w:t>Stärkta arbetsvillkor för säsongsarbetskraft i trädgårdsnäringen</w:t>
      </w:r>
      <w:r w:rsidR="00083A18">
        <w:t xml:space="preserve"> - </w:t>
      </w:r>
      <w:r>
        <w:t xml:space="preserve"> Uppföljning av IP Arbetsvillkor</w:t>
      </w:r>
    </w:p>
    <w:p w14:paraId="60708803" w14:textId="701AF4D1" w:rsidR="00B32565" w:rsidRPr="00B32565" w:rsidRDefault="0024743D" w:rsidP="00B32565">
      <w:pPr>
        <w:pStyle w:val="Titlepageauthor"/>
      </w:pPr>
      <w:r>
        <w:t>Catharina Alwall Svennefelt</w:t>
      </w:r>
      <w:r w:rsidR="00B32565" w:rsidRPr="00B32565">
        <w:t xml:space="preserve">, Sveriges lantbruksuniversitet, </w:t>
      </w:r>
      <w:r w:rsidR="00B32565">
        <w:t xml:space="preserve">Institutionen </w:t>
      </w:r>
      <w:r w:rsidR="00B32565" w:rsidRPr="0024743D">
        <w:t>fö</w:t>
      </w:r>
      <w:r w:rsidR="00582FA7" w:rsidRPr="0024743D">
        <w:t xml:space="preserve">r </w:t>
      </w:r>
      <w:r w:rsidRPr="0024743D">
        <w:t>Människa och Samhälle</w:t>
      </w:r>
      <w:r w:rsidRPr="00083A18">
        <w:t xml:space="preserve">, </w:t>
      </w:r>
      <w:r w:rsidR="00B32565" w:rsidRPr="00083A18">
        <w:t xml:space="preserve"> </w:t>
      </w:r>
      <w:r w:rsidR="00582FA7" w:rsidRPr="00083A18">
        <w:t>https://orcid.org/</w:t>
      </w:r>
      <w:r w:rsidR="00083A18" w:rsidRPr="00083A18">
        <w:t>0000</w:t>
      </w:r>
      <w:r w:rsidR="00582FA7" w:rsidRPr="00083A18">
        <w:t>-</w:t>
      </w:r>
      <w:r w:rsidR="00083A18" w:rsidRPr="00083A18">
        <w:t>0002</w:t>
      </w:r>
      <w:r w:rsidR="00582FA7" w:rsidRPr="00083A18">
        <w:t>-</w:t>
      </w:r>
      <w:r w:rsidR="00083A18" w:rsidRPr="00083A18">
        <w:t>1504</w:t>
      </w:r>
      <w:r w:rsidR="00582FA7" w:rsidRPr="00083A18">
        <w:t>-</w:t>
      </w:r>
      <w:r w:rsidR="00083A18" w:rsidRPr="00083A18">
        <w:t>2591</w:t>
      </w:r>
    </w:p>
    <w:p w14:paraId="581EC051" w14:textId="4ADBE413" w:rsidR="00582FA7" w:rsidRPr="00B32565" w:rsidRDefault="0024743D" w:rsidP="00582FA7">
      <w:pPr>
        <w:pStyle w:val="Titlepageauthor"/>
      </w:pPr>
      <w:r>
        <w:t>Eva Göransson</w:t>
      </w:r>
      <w:r w:rsidR="00582FA7" w:rsidRPr="00B32565">
        <w:t xml:space="preserve">, Sveriges lantbruksuniversitet, </w:t>
      </w:r>
      <w:r w:rsidR="00582FA7">
        <w:t xml:space="preserve">Institutionen </w:t>
      </w:r>
      <w:r w:rsidR="00582FA7" w:rsidRPr="0024743D">
        <w:t xml:space="preserve">för </w:t>
      </w:r>
      <w:r w:rsidRPr="0024743D">
        <w:t>Människa och Samhälle</w:t>
      </w:r>
      <w:r w:rsidR="00582FA7" w:rsidRPr="00B32565">
        <w:t xml:space="preserve">, </w:t>
      </w:r>
      <w:r w:rsidR="00582FA7" w:rsidRPr="00582FA7">
        <w:t>https://orcid.org/</w:t>
      </w:r>
      <w:r w:rsidR="00F35537">
        <w:t>0000</w:t>
      </w:r>
      <w:r w:rsidR="00582FA7" w:rsidRPr="00582FA7">
        <w:t>-</w:t>
      </w:r>
      <w:r w:rsidR="00F35537">
        <w:t>0001</w:t>
      </w:r>
      <w:r w:rsidR="00582FA7" w:rsidRPr="00582FA7">
        <w:t>-</w:t>
      </w:r>
      <w:r w:rsidR="00F35537">
        <w:t>9806</w:t>
      </w:r>
      <w:r w:rsidR="00582FA7" w:rsidRPr="00582FA7">
        <w:t>-</w:t>
      </w:r>
      <w:r w:rsidR="00F35537">
        <w:t>3605</w:t>
      </w:r>
    </w:p>
    <w:p w14:paraId="499A5312" w14:textId="77777777" w:rsidR="00116CC7" w:rsidRDefault="00116CC7" w:rsidP="00F40115">
      <w:pPr>
        <w:pStyle w:val="Titlepagetext"/>
      </w:pPr>
    </w:p>
    <w:p w14:paraId="7F6DEB3E" w14:textId="77777777" w:rsidR="00F35537" w:rsidRDefault="00F35537" w:rsidP="00F40115">
      <w:pPr>
        <w:pStyle w:val="Titlepagetext"/>
      </w:pPr>
    </w:p>
    <w:p w14:paraId="4901A237" w14:textId="77777777" w:rsidR="00F35537" w:rsidRDefault="00F35537" w:rsidP="00F40115">
      <w:pPr>
        <w:pStyle w:val="Titlepagetext"/>
      </w:pPr>
    </w:p>
    <w:p w14:paraId="786F7377" w14:textId="77777777" w:rsidR="00F35537" w:rsidRDefault="00F35537" w:rsidP="00F40115">
      <w:pPr>
        <w:pStyle w:val="Titlepagetext"/>
      </w:pPr>
    </w:p>
    <w:p w14:paraId="2DD87A2E" w14:textId="77777777" w:rsidR="00F35537" w:rsidRDefault="00F35537" w:rsidP="00F40115">
      <w:pPr>
        <w:pStyle w:val="Titlepagetext"/>
      </w:pPr>
    </w:p>
    <w:p w14:paraId="31AF1AE5" w14:textId="77777777" w:rsidR="00F35537" w:rsidRDefault="00F35537" w:rsidP="00F40115">
      <w:pPr>
        <w:pStyle w:val="Titlepagetext"/>
      </w:pPr>
    </w:p>
    <w:p w14:paraId="27630E8F" w14:textId="77777777" w:rsidR="00F35537" w:rsidRDefault="00F35537" w:rsidP="00F40115">
      <w:pPr>
        <w:pStyle w:val="Titlepagetext"/>
      </w:pPr>
    </w:p>
    <w:p w14:paraId="09B5A90E" w14:textId="77777777" w:rsidR="00F35537" w:rsidRDefault="00F35537" w:rsidP="00F40115">
      <w:pPr>
        <w:pStyle w:val="Titlepagetext"/>
      </w:pPr>
    </w:p>
    <w:p w14:paraId="766D9044" w14:textId="77777777" w:rsidR="00F35537" w:rsidRDefault="00F35537" w:rsidP="00F40115">
      <w:pPr>
        <w:pStyle w:val="Titlepagetext"/>
      </w:pPr>
    </w:p>
    <w:p w14:paraId="318847D2" w14:textId="77777777" w:rsidR="00F35537" w:rsidRDefault="00F35537" w:rsidP="00F40115">
      <w:pPr>
        <w:pStyle w:val="Titlepagetext"/>
      </w:pPr>
    </w:p>
    <w:p w14:paraId="0826E823" w14:textId="77777777" w:rsidR="00F35537" w:rsidRDefault="00F35537" w:rsidP="00F40115">
      <w:pPr>
        <w:pStyle w:val="Titlepagetext"/>
      </w:pPr>
    </w:p>
    <w:p w14:paraId="53A98C57" w14:textId="77777777" w:rsidR="00F35537" w:rsidRDefault="00F35537" w:rsidP="00F40115">
      <w:pPr>
        <w:pStyle w:val="Titlepagetext"/>
      </w:pPr>
    </w:p>
    <w:p w14:paraId="1E1C4E49" w14:textId="77777777" w:rsidR="00F35537" w:rsidRDefault="00F35537" w:rsidP="00F40115">
      <w:pPr>
        <w:pStyle w:val="Titlepagetext"/>
      </w:pPr>
    </w:p>
    <w:p w14:paraId="78081A6D" w14:textId="77777777" w:rsidR="00F35537" w:rsidRPr="00582FA7" w:rsidRDefault="00F35537" w:rsidP="00F40115">
      <w:pPr>
        <w:pStyle w:val="Titlepagetext"/>
      </w:pPr>
    </w:p>
    <w:p w14:paraId="4071A717" w14:textId="77777777" w:rsidR="00116CC7" w:rsidRPr="00582FA7" w:rsidRDefault="00116CC7" w:rsidP="00F40115">
      <w:pPr>
        <w:pStyle w:val="Titlepagetext"/>
      </w:pPr>
    </w:p>
    <w:p w14:paraId="6323F71E" w14:textId="77777777" w:rsidR="00116CC7" w:rsidRPr="00582FA7" w:rsidRDefault="00116CC7" w:rsidP="00F40115">
      <w:pPr>
        <w:pStyle w:val="Titlepagetext"/>
      </w:pPr>
    </w:p>
    <w:p w14:paraId="75CC2AF6" w14:textId="77777777" w:rsidR="00116CC7" w:rsidRPr="00582FA7" w:rsidRDefault="00116CC7" w:rsidP="00F40115">
      <w:pPr>
        <w:pStyle w:val="Titlepagetext"/>
      </w:pPr>
    </w:p>
    <w:p w14:paraId="3499233E" w14:textId="77777777" w:rsidR="00116CC7" w:rsidRPr="00582FA7" w:rsidRDefault="00116CC7" w:rsidP="00F40115">
      <w:pPr>
        <w:pStyle w:val="Titlepagetext"/>
      </w:pPr>
    </w:p>
    <w:p w14:paraId="71E9CF5F" w14:textId="77777777" w:rsidR="00116CC7" w:rsidRPr="00582FA7" w:rsidRDefault="00116CC7" w:rsidP="00F40115">
      <w:pPr>
        <w:pStyle w:val="Titlepagetext"/>
      </w:pPr>
    </w:p>
    <w:p w14:paraId="31C56526" w14:textId="77777777" w:rsidR="00116CC7" w:rsidRPr="00582FA7" w:rsidRDefault="00116CC7" w:rsidP="00F40115">
      <w:pPr>
        <w:pStyle w:val="Titlepagetext"/>
      </w:pPr>
    </w:p>
    <w:p w14:paraId="7CC64389" w14:textId="77777777" w:rsidR="001773FD" w:rsidRPr="00582FA7" w:rsidRDefault="001773FD" w:rsidP="00F40115">
      <w:pPr>
        <w:pStyle w:val="Titlepagetext"/>
      </w:pPr>
    </w:p>
    <w:p w14:paraId="41A90984" w14:textId="0A444E39" w:rsidR="0091333B" w:rsidRDefault="0091333B" w:rsidP="008E4990">
      <w:pPr>
        <w:pStyle w:val="Titlepagetext"/>
        <w:rPr>
          <w:b/>
        </w:rPr>
      </w:pPr>
      <w:r>
        <w:rPr>
          <w:b/>
        </w:rPr>
        <w:t xml:space="preserve">Utgivare: </w:t>
      </w:r>
      <w:r w:rsidR="00F57116">
        <w:rPr>
          <w:b/>
        </w:rPr>
        <w:tab/>
      </w:r>
      <w:r w:rsidR="00F57116">
        <w:rPr>
          <w:b/>
        </w:rPr>
        <w:tab/>
      </w:r>
      <w:r w:rsidR="00F57116">
        <w:t xml:space="preserve">Sveriges lantbruksuniversitet, </w:t>
      </w:r>
      <w:r w:rsidR="00F35537">
        <w:t>LTV-fakulteten</w:t>
      </w:r>
    </w:p>
    <w:p w14:paraId="0CDEE539" w14:textId="2789544E" w:rsidR="008E4990" w:rsidRPr="00F40115" w:rsidRDefault="008E4990" w:rsidP="008E4990">
      <w:pPr>
        <w:pStyle w:val="Titlepagetext"/>
        <w:rPr>
          <w:b/>
        </w:rPr>
      </w:pPr>
      <w:r w:rsidRPr="00F40115">
        <w:rPr>
          <w:b/>
        </w:rPr>
        <w:t>Utgivningsår:</w:t>
      </w:r>
      <w:r w:rsidRPr="00F40115">
        <w:rPr>
          <w:b/>
        </w:rPr>
        <w:tab/>
      </w:r>
      <w:r>
        <w:rPr>
          <w:b/>
        </w:rPr>
        <w:tab/>
      </w:r>
      <w:r w:rsidR="0024743D">
        <w:t>2026</w:t>
      </w:r>
    </w:p>
    <w:p w14:paraId="1BDFBED4" w14:textId="1BBC427B" w:rsidR="00582FA7" w:rsidRDefault="0091333B" w:rsidP="008E4990">
      <w:pPr>
        <w:pStyle w:val="Titlepagetext"/>
      </w:pPr>
      <w:r w:rsidRPr="00F40115">
        <w:rPr>
          <w:b/>
        </w:rPr>
        <w:t>Utgivningsort:</w:t>
      </w:r>
      <w:r w:rsidRPr="00F40115">
        <w:rPr>
          <w:b/>
        </w:rPr>
        <w:tab/>
      </w:r>
      <w:r>
        <w:rPr>
          <w:b/>
        </w:rPr>
        <w:tab/>
      </w:r>
      <w:r w:rsidR="00936C5F">
        <w:t>Alnar</w:t>
      </w:r>
      <w:r w:rsidR="00685753">
        <w:t>p</w:t>
      </w:r>
    </w:p>
    <w:p w14:paraId="71A891AC" w14:textId="5222FD0E" w:rsidR="00DE6A29" w:rsidRPr="00312BFB" w:rsidRDefault="00582FA7" w:rsidP="008E4990">
      <w:pPr>
        <w:pStyle w:val="Titlepagetext"/>
        <w:rPr>
          <w:b/>
        </w:rPr>
      </w:pPr>
      <w:r w:rsidRPr="00DE6A29">
        <w:rPr>
          <w:b/>
          <w:bCs/>
        </w:rPr>
        <w:t>ISBN</w:t>
      </w:r>
      <w:r>
        <w:rPr>
          <w:b/>
          <w:bCs/>
        </w:rPr>
        <w:t xml:space="preserve"> (elektroniskt)</w:t>
      </w:r>
      <w:r w:rsidRPr="00DE6A29">
        <w:rPr>
          <w:b/>
          <w:bCs/>
        </w:rPr>
        <w:t>:</w:t>
      </w:r>
      <w:r>
        <w:tab/>
      </w:r>
      <w:r w:rsidR="00685753" w:rsidRPr="00685753">
        <w:t>978-91-8124-305-5</w:t>
      </w:r>
    </w:p>
    <w:p w14:paraId="6AE95856" w14:textId="5600E500" w:rsidR="008E4990" w:rsidRPr="00685753" w:rsidRDefault="0091333B" w:rsidP="008E4990">
      <w:pPr>
        <w:pStyle w:val="Titlepagetext"/>
      </w:pPr>
      <w:r w:rsidRPr="00685753">
        <w:rPr>
          <w:b/>
        </w:rPr>
        <w:t>DOI:</w:t>
      </w:r>
      <w:r w:rsidRPr="00685753">
        <w:t xml:space="preserve"> </w:t>
      </w:r>
      <w:r w:rsidRPr="00685753">
        <w:tab/>
      </w:r>
      <w:r w:rsidRPr="00685753">
        <w:tab/>
      </w:r>
      <w:hyperlink r:id="rId11" w:history="1">
        <w:r w:rsidR="00685753" w:rsidRPr="00685753">
          <w:rPr>
            <w:rStyle w:val="Hyperlnk"/>
          </w:rPr>
          <w:t>https://doi.org/10.54612/a.7j39iqi55i</w:t>
        </w:r>
      </w:hyperlink>
    </w:p>
    <w:p w14:paraId="0EA85C56" w14:textId="68B78DFA" w:rsidR="003C3003" w:rsidRPr="003C3003" w:rsidRDefault="008E4990" w:rsidP="009D7FB2">
      <w:pPr>
        <w:pStyle w:val="Titlepagetext"/>
      </w:pPr>
      <w:r w:rsidRPr="00671F83">
        <w:rPr>
          <w:b/>
        </w:rPr>
        <w:t>Nyckelord:</w:t>
      </w:r>
      <w:r w:rsidRPr="00671F83">
        <w:rPr>
          <w:b/>
        </w:rPr>
        <w:tab/>
      </w:r>
      <w:r w:rsidR="00C36373" w:rsidRPr="00671F83">
        <w:rPr>
          <w:b/>
        </w:rPr>
        <w:tab/>
      </w:r>
      <w:r w:rsidR="003C3003" w:rsidRPr="003C3003">
        <w:rPr>
          <w:bCs/>
        </w:rPr>
        <w:t>Tr</w:t>
      </w:r>
      <w:r w:rsidR="003C3003" w:rsidRPr="003C3003">
        <w:t xml:space="preserve">ädgårdsnäring, säsongsanställda, certifiering, IP Arbetsvillkor,          </w:t>
      </w:r>
    </w:p>
    <w:p w14:paraId="14EEC7F7" w14:textId="722FE6CA" w:rsidR="0051586D" w:rsidRPr="003C3003" w:rsidRDefault="003C3003" w:rsidP="009D7FB2">
      <w:pPr>
        <w:pStyle w:val="Titlepagetext"/>
      </w:pPr>
      <w:r w:rsidRPr="003C3003">
        <w:t xml:space="preserve">                                                    arbetsmiljö, trädgårdsföretagare </w:t>
      </w:r>
    </w:p>
    <w:p w14:paraId="277A17CA" w14:textId="77777777" w:rsidR="00116CC7" w:rsidRPr="00CD7855" w:rsidRDefault="00116CC7" w:rsidP="009D7FB2">
      <w:pPr>
        <w:pStyle w:val="Titlepagetext"/>
      </w:pPr>
    </w:p>
    <w:p w14:paraId="11EF57AF" w14:textId="77777777" w:rsidR="0051586D" w:rsidRPr="00CD7855" w:rsidRDefault="0051586D" w:rsidP="009D7FB2">
      <w:pPr>
        <w:pStyle w:val="Titlepagetext"/>
      </w:pPr>
    </w:p>
    <w:p w14:paraId="26038A00" w14:textId="3BAB98C5" w:rsidR="0051586D" w:rsidRPr="001773FD" w:rsidRDefault="0051586D" w:rsidP="009D7FB2">
      <w:pPr>
        <w:pStyle w:val="Titlepagetext"/>
        <w:rPr>
          <w:szCs w:val="18"/>
        </w:rPr>
      </w:pPr>
      <w:r w:rsidRPr="001773FD">
        <w:rPr>
          <w:szCs w:val="18"/>
        </w:rPr>
        <w:t>© 20</w:t>
      </w:r>
      <w:r w:rsidR="0024743D">
        <w:rPr>
          <w:szCs w:val="18"/>
        </w:rPr>
        <w:t>26</w:t>
      </w:r>
      <w:r w:rsidR="001773FD">
        <w:rPr>
          <w:szCs w:val="18"/>
        </w:rPr>
        <w:t xml:space="preserve"> </w:t>
      </w:r>
      <w:r w:rsidR="005F7820">
        <w:rPr>
          <w:szCs w:val="18"/>
        </w:rPr>
        <w:t>Författarna</w:t>
      </w:r>
    </w:p>
    <w:p w14:paraId="70D1E908" w14:textId="0CE56F7F" w:rsidR="00B61F73" w:rsidRPr="001773FD" w:rsidRDefault="0091333B" w:rsidP="009D7FB2">
      <w:pPr>
        <w:pStyle w:val="Titlepagetext"/>
      </w:pPr>
      <w:r w:rsidRPr="00671F83">
        <w:rPr>
          <w:szCs w:val="18"/>
        </w:rPr>
        <w:br w:type="page"/>
      </w:r>
    </w:p>
    <w:p w14:paraId="3FE5B93D" w14:textId="77777777" w:rsidR="000362E2" w:rsidRPr="00F57116" w:rsidRDefault="00D4195D" w:rsidP="00F6669E">
      <w:pPr>
        <w:pStyle w:val="Rubriksammanfattning"/>
      </w:pPr>
      <w:r w:rsidRPr="00F57116">
        <w:lastRenderedPageBreak/>
        <w:t>Sammanfattning</w:t>
      </w:r>
    </w:p>
    <w:p w14:paraId="01B215CB" w14:textId="77777777" w:rsidR="00542C6A" w:rsidRDefault="00542C6A" w:rsidP="00D4195D">
      <w:pPr>
        <w:pStyle w:val="Sammanfattningefterrubrik"/>
      </w:pPr>
      <w:r w:rsidRPr="00542C6A">
        <w:t>Studien visar att IP Arbetsvillkor sedan 2018 har bidragit till en tydligare struktur och en mer organiserad arbetsmiljö inom trädgårdsnäringen. De säsongsanställda beskriver hög trivsel, god introduktion och fungerande relationer, vilket tyder på att certifieringen i stor utsträckning har fått genomslag i praktiken. Samtidigt framträder flera områden där utveckling fortfarande behövs. Ekonomiska villkor, särskilt lönenivåer, lyfts som en central faktor för motivation och återvändande tillarbetsplatsen. Boendestandarden upplevs som god men reglerna ibland som otydliga eller överlappar andra krav.</w:t>
      </w:r>
    </w:p>
    <w:p w14:paraId="09032B84" w14:textId="77777777" w:rsidR="00542C6A" w:rsidRDefault="00542C6A" w:rsidP="00D4195D">
      <w:pPr>
        <w:pStyle w:val="Sammanfattningefterrubrik"/>
      </w:pPr>
      <w:r w:rsidRPr="00542C6A">
        <w:t>Certifieringen har stärkt arbetsgivarrollen formellt genom ökad dokumentation och tydligare rutiner, men många företag, särskilt små, upplever att administrationen ökat utan motsvarande stöd. Kostnaderna har stigit både i tid och pengar, och få företag ser direkta ekonomiska fördelar. Revisorerna uppfattas som viktiga men begränsade i sin roll, eftersom de inte får ge råd, vilket skapar ett glapp mellan kontroll och praktiskt stöd. Samtidigt är den psykosociala belastningen på företagarna betydande, präglad av tidspress, stora personalgrupper och omfattande myndighetskontakter, vilket påverkar deras möjlighet att fullt ut arbeta med certifieringens krav.</w:t>
      </w:r>
    </w:p>
    <w:p w14:paraId="7C0F4EE1" w14:textId="77777777" w:rsidR="00542C6A" w:rsidRDefault="00542C6A" w:rsidP="00D4195D">
      <w:pPr>
        <w:pStyle w:val="Sammanfattningefterrubrik"/>
      </w:pPr>
      <w:r w:rsidRPr="00542C6A">
        <w:t xml:space="preserve">För att certifieringen ska upplevas som mer värdeskapande behövs ett mer hanterbart system. Företagen efterfrågar förenkling, digitalisering och bättre samordning med andra tillsynssystem samt tydligare vägledning. </w:t>
      </w:r>
    </w:p>
    <w:p w14:paraId="4E58860B" w14:textId="77777777" w:rsidR="00542C6A" w:rsidRDefault="00542C6A" w:rsidP="00D4195D">
      <w:pPr>
        <w:pStyle w:val="Sammanfattningefterrubrik"/>
      </w:pPr>
      <w:r w:rsidRPr="00542C6A">
        <w:t>Det finns också ett behov av kompletterande rådgivningsfunktioner som kan ge praktiskt stöd utan att äventyra revisorernas opartiskhet. Flerspråkig information och pedagogiskt stöd kan stärka tryggheten för säsongsanställda, och handeln har möjlighet att bidra till en mer rättvis kostnadsfördelning genom högre ersättningar, kostnadsdelning eller långsiktiga avtal.</w:t>
      </w:r>
    </w:p>
    <w:p w14:paraId="2E2091E8" w14:textId="351B2931" w:rsidR="00542C6A" w:rsidRDefault="00542C6A" w:rsidP="00D4195D">
      <w:pPr>
        <w:pStyle w:val="Sammanfattningefterrubrik"/>
      </w:pPr>
      <w:r w:rsidRPr="00542C6A">
        <w:t>Sammantaget visar studien att IP Arbetsvillkor har lett till positiva förändringar, men att certifieringens framtida legitimitet beror på att den blir mer relevant, rättvis och praktiskt användbar, särskilt för små företag, och att hela livsmedelskedjan tar ett gemensamt ansvar för att skapa långsiktigt hållbara arbetsvillkor.</w:t>
      </w:r>
    </w:p>
    <w:p w14:paraId="3509AAA6" w14:textId="6B9DC4AB" w:rsidR="00D4195D" w:rsidRPr="00FB654E" w:rsidRDefault="00D4195D" w:rsidP="00D4195D">
      <w:pPr>
        <w:pStyle w:val="Nyckelord"/>
        <w:rPr>
          <w:i/>
          <w:iCs/>
        </w:rPr>
      </w:pPr>
      <w:r w:rsidRPr="005F6AEE">
        <w:rPr>
          <w:i/>
        </w:rPr>
        <w:t>Nyckelord:</w:t>
      </w:r>
      <w:r w:rsidRPr="005F6AEE">
        <w:t xml:space="preserve"> </w:t>
      </w:r>
      <w:r w:rsidR="00FB654E" w:rsidRPr="00FB654E">
        <w:rPr>
          <w:i/>
          <w:iCs/>
        </w:rPr>
        <w:t xml:space="preserve">trädgårdsnäring, säsongsanställda, </w:t>
      </w:r>
      <w:r w:rsidR="003E04F5" w:rsidRPr="00FB654E">
        <w:rPr>
          <w:i/>
          <w:iCs/>
        </w:rPr>
        <w:t>certifiering, IP Arbetsvillkor, arbetsmiljö,</w:t>
      </w:r>
      <w:r w:rsidR="00FB654E">
        <w:rPr>
          <w:i/>
          <w:iCs/>
        </w:rPr>
        <w:t xml:space="preserve"> trädgårdsföretagare</w:t>
      </w:r>
      <w:r w:rsidR="003E04F5" w:rsidRPr="00FB654E">
        <w:rPr>
          <w:i/>
          <w:iCs/>
        </w:rPr>
        <w:t xml:space="preserve"> </w:t>
      </w:r>
    </w:p>
    <w:p w14:paraId="4EE4757A" w14:textId="77777777" w:rsidR="00D4195D" w:rsidRPr="00936C5F" w:rsidRDefault="00D4195D" w:rsidP="00D4195D">
      <w:pPr>
        <w:pStyle w:val="Rubriksammanfattning"/>
        <w:rPr>
          <w:lang w:val="en-US"/>
        </w:rPr>
      </w:pPr>
      <w:r w:rsidRPr="00936C5F">
        <w:rPr>
          <w:lang w:val="en-US"/>
        </w:rPr>
        <w:t>Abstract</w:t>
      </w:r>
    </w:p>
    <w:p w14:paraId="7581E795" w14:textId="77777777" w:rsidR="00DF46DE" w:rsidRDefault="00DF46DE" w:rsidP="00A8306D">
      <w:pPr>
        <w:pStyle w:val="Sammanfattningefterrubrik"/>
        <w:rPr>
          <w:rFonts w:cstheme="minorHAnsi"/>
          <w:lang w:val="en-GB"/>
        </w:rPr>
      </w:pPr>
      <w:r w:rsidRPr="00B27198">
        <w:rPr>
          <w:rFonts w:cstheme="minorHAnsi"/>
          <w:lang w:val="en-GB"/>
        </w:rPr>
        <w:t xml:space="preserve">The study shows that since its introduction in 2018, the IP Working Conditions certification has contributed to clearer structures and a more organized work environment in the horticultural sector. </w:t>
      </w:r>
      <w:r w:rsidRPr="00936C5F">
        <w:rPr>
          <w:lang w:val="en-US"/>
        </w:rPr>
        <w:t>Seasonal workers report high job satisfaction, good introductions, and positive relationships, indicating that many of the certification’s goals have been achieved in practice. At the same time, several areas for improvement remain. Economic conditions, especially wage levels, are highlighted as crucial for motivation and the likelihood of workers</w:t>
      </w:r>
      <w:r w:rsidRPr="00B27198">
        <w:rPr>
          <w:rFonts w:cstheme="minorHAnsi"/>
          <w:lang w:val="en-GB"/>
        </w:rPr>
        <w:t xml:space="preserve"> returning</w:t>
      </w:r>
      <w:r>
        <w:rPr>
          <w:rFonts w:cstheme="minorHAnsi"/>
          <w:lang w:val="en-GB"/>
        </w:rPr>
        <w:t>. H</w:t>
      </w:r>
      <w:r w:rsidRPr="00B27198">
        <w:rPr>
          <w:rFonts w:cstheme="minorHAnsi"/>
          <w:lang w:val="en-GB"/>
        </w:rPr>
        <w:t>ousing standards are generally good even though some rules are perceived as unclear or overlapping with other requirements.</w:t>
      </w:r>
    </w:p>
    <w:p w14:paraId="1F020E6D" w14:textId="361092BC" w:rsidR="00DF46DE" w:rsidRDefault="00DF46DE" w:rsidP="00A8306D">
      <w:pPr>
        <w:pStyle w:val="Sammanfattningefterrubrik"/>
        <w:rPr>
          <w:rFonts w:cstheme="minorHAnsi"/>
          <w:lang w:val="en-GB"/>
        </w:rPr>
      </w:pPr>
      <w:r w:rsidRPr="00B27198">
        <w:rPr>
          <w:rFonts w:cstheme="minorHAnsi"/>
          <w:lang w:val="en-GB"/>
        </w:rPr>
        <w:t>The employer role has strengthened formally through increased documentation and clearer routines, but many companies</w:t>
      </w:r>
      <w:r>
        <w:rPr>
          <w:rFonts w:cstheme="minorHAnsi"/>
          <w:lang w:val="en-GB"/>
        </w:rPr>
        <w:t>,</w:t>
      </w:r>
      <w:r w:rsidRPr="00B27198">
        <w:rPr>
          <w:rFonts w:cstheme="minorHAnsi"/>
          <w:lang w:val="en-GB"/>
        </w:rPr>
        <w:t xml:space="preserve"> particularly small ones</w:t>
      </w:r>
      <w:r>
        <w:rPr>
          <w:rFonts w:cstheme="minorHAnsi"/>
          <w:lang w:val="en-GB"/>
        </w:rPr>
        <w:t>,</w:t>
      </w:r>
      <w:r w:rsidRPr="00B27198">
        <w:rPr>
          <w:rFonts w:cstheme="minorHAnsi"/>
          <w:lang w:val="en-GB"/>
        </w:rPr>
        <w:t xml:space="preserve"> experience increased administrative burdens without corresponding support. Costs have risen in terms of both time and money, and few companies </w:t>
      </w:r>
      <w:r>
        <w:rPr>
          <w:rFonts w:cstheme="minorHAnsi"/>
          <w:lang w:val="en-GB"/>
        </w:rPr>
        <w:t xml:space="preserve">experience </w:t>
      </w:r>
      <w:r w:rsidRPr="00B27198">
        <w:rPr>
          <w:rFonts w:cstheme="minorHAnsi"/>
          <w:lang w:val="en-GB"/>
        </w:rPr>
        <w:t>direct economic benefits. Auditor</w:t>
      </w:r>
      <w:r>
        <w:rPr>
          <w:rFonts w:cstheme="minorHAnsi"/>
          <w:lang w:val="en-GB"/>
        </w:rPr>
        <w:t xml:space="preserve"> </w:t>
      </w:r>
      <w:r w:rsidRPr="00B27198">
        <w:rPr>
          <w:rFonts w:cstheme="minorHAnsi"/>
          <w:lang w:val="en-GB"/>
        </w:rPr>
        <w:t>are viewed as important but limited in their mandate, as they cannot provide advice, creating a gap between control and practical implementation. Meanwhile, growers face significant psychosocial strain due to time pressure, large seasonal workforces, and extensive administrative demands, which affects their ability to fully meet certification requirements</w:t>
      </w:r>
      <w:r>
        <w:rPr>
          <w:rFonts w:cstheme="minorHAnsi"/>
          <w:lang w:val="en-GB"/>
        </w:rPr>
        <w:t>.</w:t>
      </w:r>
    </w:p>
    <w:p w14:paraId="31ADACF3" w14:textId="77777777" w:rsidR="00DF46DE" w:rsidRDefault="00DF46DE" w:rsidP="00DF46DE">
      <w:pPr>
        <w:pStyle w:val="Sammanfattningefterrubrik"/>
        <w:rPr>
          <w:lang w:val="en-GB"/>
        </w:rPr>
      </w:pPr>
      <w:r w:rsidRPr="00DF46DE">
        <w:rPr>
          <w:lang w:val="en-GB"/>
        </w:rPr>
        <w:lastRenderedPageBreak/>
        <w:t>To make the certification more valuable in practice, the system needs to become smarter and more manageable. Companies call for simplification, digitalization, better coordination with other regulatory systems, and clearer guidance.</w:t>
      </w:r>
    </w:p>
    <w:p w14:paraId="1577A2FC" w14:textId="77777777" w:rsidR="00DF46DE" w:rsidRDefault="00DF46DE" w:rsidP="00DF46DE">
      <w:pPr>
        <w:pStyle w:val="Sammanfattningefterrubrik"/>
        <w:rPr>
          <w:lang w:val="en-GB"/>
        </w:rPr>
      </w:pPr>
      <w:r w:rsidRPr="00DF46DE">
        <w:rPr>
          <w:lang w:val="en-GB"/>
        </w:rPr>
        <w:t>There is also a need for complementary advisory structures that can offer practical support without compromising auditor impartiality. Multilingual information and pedagogical support can strengthen safety and understanding among seasonal workers, and retailers have opportunities to contribute to a fairer distribution of costs through higher compensation, cost-sharing, or long-term contracts.</w:t>
      </w:r>
    </w:p>
    <w:p w14:paraId="3E341676" w14:textId="29B459CA" w:rsidR="00DF46DE" w:rsidRPr="00DF46DE" w:rsidRDefault="00DF46DE" w:rsidP="00DF46DE">
      <w:pPr>
        <w:pStyle w:val="Sammanfattningefterrubrik"/>
        <w:rPr>
          <w:lang w:val="en-GB"/>
        </w:rPr>
      </w:pPr>
      <w:r w:rsidRPr="00DF46DE">
        <w:rPr>
          <w:lang w:val="en-GB"/>
        </w:rPr>
        <w:t>Overall, the study shows that IP Working Conditions has led to positive developments, but its future legitimacy depends on becoming more relevant, fair, and practical, especially for small businesses, and on shared responsibility across the entire food supply chain to ensure sustainable working conditions.</w:t>
      </w:r>
    </w:p>
    <w:p w14:paraId="2AC4163F" w14:textId="77777777" w:rsidR="00DF46DE" w:rsidRPr="00DF46DE" w:rsidRDefault="00DF46DE" w:rsidP="00DF46DE">
      <w:pPr>
        <w:pStyle w:val="Sammanfattningnormal"/>
        <w:ind w:firstLine="0"/>
        <w:rPr>
          <w:highlight w:val="yellow"/>
          <w:lang w:val="en-GB"/>
        </w:rPr>
      </w:pPr>
    </w:p>
    <w:p w14:paraId="69D19C6D" w14:textId="69C1D3B0" w:rsidR="00172273" w:rsidRPr="00FB654E" w:rsidRDefault="00714A9F" w:rsidP="009B3BD0">
      <w:pPr>
        <w:pStyle w:val="Nyckelord"/>
        <w:rPr>
          <w:i/>
          <w:iCs/>
          <w:lang w:val="en-US"/>
        </w:rPr>
      </w:pPr>
      <w:r w:rsidRPr="00FB654E">
        <w:rPr>
          <w:i/>
          <w:lang w:val="en-US"/>
        </w:rPr>
        <w:t xml:space="preserve">Keywords: </w:t>
      </w:r>
      <w:r w:rsidR="00FB654E" w:rsidRPr="00FB654E">
        <w:rPr>
          <w:i/>
          <w:lang w:val="en-US"/>
        </w:rPr>
        <w:t>horticulture sector, seasonal workers, certification</w:t>
      </w:r>
      <w:r w:rsidR="00FB654E">
        <w:rPr>
          <w:i/>
          <w:lang w:val="en-US"/>
        </w:rPr>
        <w:t>, IP Working Conditions, working conditions</w:t>
      </w:r>
      <w:r w:rsidR="00FB654E">
        <w:rPr>
          <w:lang w:val="en-US"/>
        </w:rPr>
        <w:t xml:space="preserve">, </w:t>
      </w:r>
      <w:r w:rsidR="00FB654E" w:rsidRPr="00FB654E">
        <w:rPr>
          <w:i/>
          <w:iCs/>
          <w:lang w:val="en-US"/>
        </w:rPr>
        <w:t>horticultural producers</w:t>
      </w:r>
    </w:p>
    <w:p w14:paraId="2CECEE80" w14:textId="77777777" w:rsidR="001F467D" w:rsidRDefault="001F467D" w:rsidP="009B3BD0">
      <w:pPr>
        <w:pStyle w:val="Nyckelord"/>
        <w:rPr>
          <w:lang w:val="en-US"/>
        </w:rPr>
      </w:pPr>
    </w:p>
    <w:p w14:paraId="78E65594" w14:textId="77777777" w:rsidR="001F467D" w:rsidRDefault="001F467D" w:rsidP="009B3BD0">
      <w:pPr>
        <w:pStyle w:val="Nyckelord"/>
        <w:rPr>
          <w:lang w:val="en-US"/>
        </w:rPr>
      </w:pPr>
    </w:p>
    <w:p w14:paraId="13697B78" w14:textId="77777777" w:rsidR="001F467D" w:rsidRDefault="001F467D" w:rsidP="009B3BD0">
      <w:pPr>
        <w:pStyle w:val="Nyckelord"/>
        <w:rPr>
          <w:lang w:val="en-US"/>
        </w:rPr>
      </w:pPr>
    </w:p>
    <w:p w14:paraId="6611C73C" w14:textId="77777777" w:rsidR="001F467D" w:rsidRDefault="001F467D" w:rsidP="009B3BD0">
      <w:pPr>
        <w:pStyle w:val="Nyckelord"/>
        <w:rPr>
          <w:lang w:val="en-US"/>
        </w:rPr>
      </w:pPr>
    </w:p>
    <w:p w14:paraId="6FD8569D" w14:textId="77777777" w:rsidR="001F467D" w:rsidRDefault="001F467D" w:rsidP="009B3BD0">
      <w:pPr>
        <w:pStyle w:val="Nyckelord"/>
        <w:rPr>
          <w:lang w:val="en-US"/>
        </w:rPr>
      </w:pPr>
    </w:p>
    <w:p w14:paraId="12FE46AB" w14:textId="77777777" w:rsidR="001F467D" w:rsidRDefault="001F467D" w:rsidP="009B3BD0">
      <w:pPr>
        <w:pStyle w:val="Nyckelord"/>
        <w:rPr>
          <w:lang w:val="en-US"/>
        </w:rPr>
      </w:pPr>
    </w:p>
    <w:p w14:paraId="098ECFE6" w14:textId="77777777" w:rsidR="001F467D" w:rsidRDefault="001F467D" w:rsidP="009B3BD0">
      <w:pPr>
        <w:pStyle w:val="Nyckelord"/>
        <w:rPr>
          <w:lang w:val="en-US"/>
        </w:rPr>
      </w:pPr>
    </w:p>
    <w:p w14:paraId="5D580123" w14:textId="77777777" w:rsidR="001F467D" w:rsidRDefault="001F467D" w:rsidP="009B3BD0">
      <w:pPr>
        <w:pStyle w:val="Nyckelord"/>
        <w:rPr>
          <w:lang w:val="en-US"/>
        </w:rPr>
      </w:pPr>
    </w:p>
    <w:p w14:paraId="22F2308F" w14:textId="77777777" w:rsidR="001F467D" w:rsidRDefault="001F467D" w:rsidP="009B3BD0">
      <w:pPr>
        <w:pStyle w:val="Nyckelord"/>
        <w:rPr>
          <w:lang w:val="en-US"/>
        </w:rPr>
      </w:pPr>
    </w:p>
    <w:p w14:paraId="1A5BF695" w14:textId="77777777" w:rsidR="001F467D" w:rsidRDefault="001F467D" w:rsidP="009B3BD0">
      <w:pPr>
        <w:pStyle w:val="Nyckelord"/>
        <w:rPr>
          <w:lang w:val="en-US"/>
        </w:rPr>
      </w:pPr>
    </w:p>
    <w:p w14:paraId="4F06AB73" w14:textId="77777777" w:rsidR="001F467D" w:rsidRDefault="001F467D" w:rsidP="009B3BD0">
      <w:pPr>
        <w:pStyle w:val="Nyckelord"/>
        <w:rPr>
          <w:lang w:val="en-US"/>
        </w:rPr>
      </w:pPr>
    </w:p>
    <w:p w14:paraId="78C84D49" w14:textId="77777777" w:rsidR="001F467D" w:rsidRDefault="001F467D" w:rsidP="009B3BD0">
      <w:pPr>
        <w:pStyle w:val="Nyckelord"/>
        <w:rPr>
          <w:lang w:val="en-US"/>
        </w:rPr>
      </w:pPr>
    </w:p>
    <w:p w14:paraId="06B8F5A7" w14:textId="77777777" w:rsidR="00A76957" w:rsidRDefault="00A76957" w:rsidP="009B3BD0">
      <w:pPr>
        <w:pStyle w:val="Nyckelord"/>
        <w:rPr>
          <w:rFonts w:ascii="Arial" w:hAnsi="Arial"/>
          <w:sz w:val="40"/>
          <w:szCs w:val="40"/>
          <w:lang w:val="en-US"/>
        </w:rPr>
      </w:pPr>
    </w:p>
    <w:p w14:paraId="2E1527CA" w14:textId="77777777" w:rsidR="00A76957" w:rsidRDefault="00A76957" w:rsidP="009B3BD0">
      <w:pPr>
        <w:pStyle w:val="Nyckelord"/>
        <w:rPr>
          <w:rFonts w:ascii="Arial" w:hAnsi="Arial"/>
          <w:sz w:val="40"/>
          <w:szCs w:val="40"/>
          <w:lang w:val="en-US"/>
        </w:rPr>
      </w:pPr>
    </w:p>
    <w:p w14:paraId="459DCB6F" w14:textId="77777777" w:rsidR="00A76957" w:rsidRDefault="00A76957" w:rsidP="009B3BD0">
      <w:pPr>
        <w:pStyle w:val="Nyckelord"/>
        <w:rPr>
          <w:rFonts w:ascii="Arial" w:hAnsi="Arial"/>
          <w:sz w:val="40"/>
          <w:szCs w:val="40"/>
          <w:lang w:val="en-US"/>
        </w:rPr>
      </w:pPr>
    </w:p>
    <w:p w14:paraId="5BBF89EB" w14:textId="77777777" w:rsidR="00A76957" w:rsidRDefault="00A76957" w:rsidP="009B3BD0">
      <w:pPr>
        <w:pStyle w:val="Nyckelord"/>
        <w:rPr>
          <w:rFonts w:ascii="Arial" w:hAnsi="Arial"/>
          <w:sz w:val="40"/>
          <w:szCs w:val="40"/>
          <w:lang w:val="en-US"/>
        </w:rPr>
      </w:pPr>
    </w:p>
    <w:p w14:paraId="136B058B" w14:textId="77777777" w:rsidR="00A76957" w:rsidRDefault="00A76957" w:rsidP="009B3BD0">
      <w:pPr>
        <w:pStyle w:val="Nyckelord"/>
        <w:rPr>
          <w:rFonts w:ascii="Arial" w:hAnsi="Arial"/>
          <w:sz w:val="40"/>
          <w:szCs w:val="40"/>
          <w:lang w:val="en-US"/>
        </w:rPr>
      </w:pPr>
    </w:p>
    <w:p w14:paraId="6C7881C2" w14:textId="0A976C2C" w:rsidR="00A76957" w:rsidRPr="00280993" w:rsidRDefault="00A76957" w:rsidP="00A76957">
      <w:pPr>
        <w:pStyle w:val="Rubrikinnehllsfrteckning"/>
      </w:pPr>
      <w:r w:rsidRPr="00280993">
        <w:t>Förord</w:t>
      </w:r>
    </w:p>
    <w:p w14:paraId="2F983A68" w14:textId="61A75AF3" w:rsidR="00E731CC" w:rsidRPr="00E731CC" w:rsidRDefault="00E731CC" w:rsidP="00E731CC">
      <w:pPr>
        <w:ind w:firstLine="0"/>
      </w:pPr>
      <w:r w:rsidRPr="00E731CC">
        <w:t>Detta arbete har vuxit fram under en period av lärande, nyfikenhet och utveckling. Projektet har utvärderat utfallet av certifieringen IP Arbetsvillkor, framtagen av Sigill Kvalitetssystem AB</w:t>
      </w:r>
      <w:r>
        <w:t xml:space="preserve"> </w:t>
      </w:r>
      <w:r w:rsidRPr="00E731CC">
        <w:t>och undersökt om den har bidragit till förbättrade arbetsvillkor och en stärkt arbetsgivarroll inom trädgårdsnäringen.</w:t>
      </w:r>
    </w:p>
    <w:p w14:paraId="7E0565BE" w14:textId="06B616D6" w:rsidR="00E731CC" w:rsidRPr="00E731CC" w:rsidRDefault="00E731CC" w:rsidP="00E731CC">
      <w:pPr>
        <w:ind w:firstLine="0"/>
      </w:pPr>
      <w:r w:rsidRPr="00E731CC">
        <w:t>Projektet har finansierats av Partnerskap Alnarp, LRF Trädgård, Lidl, ICA, Dagab, Sydgrönt, Odlarlaget, Grönsakmästarna, Svenska Grönsaksmästare ek förening, Mellansvenska Odlarna ek</w:t>
      </w:r>
      <w:r>
        <w:t xml:space="preserve"> </w:t>
      </w:r>
      <w:r w:rsidRPr="00E731CC">
        <w:t>förening (MOEK) och Sigill Kvalitetssystem AB, vars stöd varit avgörande för att genomföra studien.</w:t>
      </w:r>
    </w:p>
    <w:p w14:paraId="301D328B" w14:textId="77777777" w:rsidR="00E731CC" w:rsidRDefault="00E731CC" w:rsidP="00E731CC">
      <w:pPr>
        <w:ind w:firstLine="0"/>
      </w:pPr>
      <w:r w:rsidRPr="00E731CC">
        <w:t>Ett varmt tack riktas till studiens</w:t>
      </w:r>
      <w:r w:rsidRPr="001C1D73">
        <w:t xml:space="preserve"> referensgrupp, vars medverkan har varit central för studiens kvalitet. Som experter, representanter och nyckelpersoner har gruppens medlemmar bidragit med ovärderliga perspektiv och insikter. Referensgruppen har bestått av Christina Behm Velenik (Sigill Kvalitetssystem AB), Marcus Söderlind (LRF Trädgård), Gunnel Larsson (SydGrönt) och Peter Lundqvist (SLU).</w:t>
      </w:r>
    </w:p>
    <w:p w14:paraId="6B28D689" w14:textId="77777777" w:rsidR="00E731CC" w:rsidRPr="001C1D73" w:rsidRDefault="00E731CC" w:rsidP="00E731CC">
      <w:r w:rsidRPr="001C1D73">
        <w:t xml:space="preserve">Projektet redovisas dels i föreliggande rapport, SLU Partnerskaps projekt nr: 1574/Trg, MoM/2024, samt vetenskaplig artikel i internationell tidskrift. </w:t>
      </w:r>
    </w:p>
    <w:p w14:paraId="18BB3005" w14:textId="381C06A3" w:rsidR="00E731CC" w:rsidRPr="001C1D73" w:rsidRDefault="00E731CC" w:rsidP="00E731CC">
      <w:r w:rsidRPr="001C1D73">
        <w:t>Ett stort tack riktas även till de trädgårdsföretagare som generöst delat med sig av sina erfarenheter och gett värdefulla inblickar i hur Sigill Kvalitetssystem AB</w:t>
      </w:r>
      <w:r>
        <w:t>,</w:t>
      </w:r>
      <w:r w:rsidRPr="001C1D73">
        <w:t xml:space="preserve"> IP Arbetsvillkor påverkar branschens vardag.</w:t>
      </w:r>
    </w:p>
    <w:p w14:paraId="602DF92B" w14:textId="77777777" w:rsidR="00E731CC" w:rsidRDefault="00E731CC" w:rsidP="00E731CC">
      <w:pPr>
        <w:ind w:firstLine="0"/>
      </w:pPr>
      <w:r w:rsidRPr="001C1D73">
        <w:t xml:space="preserve">Förhoppningen är att rapporten ska vara givande och väcka vidare tankar hos </w:t>
      </w:r>
      <w:r>
        <w:t xml:space="preserve">läsaren. </w:t>
      </w:r>
    </w:p>
    <w:p w14:paraId="38111194" w14:textId="77777777" w:rsidR="00E731CC" w:rsidRPr="001C1D73" w:rsidRDefault="00E731CC" w:rsidP="00E731CC">
      <w:pPr>
        <w:ind w:firstLine="0"/>
      </w:pPr>
    </w:p>
    <w:p w14:paraId="5EBCE027" w14:textId="77777777" w:rsidR="00E731CC" w:rsidRDefault="00E731CC" w:rsidP="00E731CC">
      <w:pPr>
        <w:ind w:firstLine="0"/>
      </w:pPr>
      <w:r>
        <w:t xml:space="preserve">Alnarp, April 2026 </w:t>
      </w:r>
    </w:p>
    <w:p w14:paraId="0EF029D6" w14:textId="77777777" w:rsidR="00E731CC" w:rsidRDefault="00E731CC" w:rsidP="00E731CC">
      <w:pPr>
        <w:ind w:firstLine="0"/>
        <w:rPr>
          <w:b/>
          <w:bCs/>
          <w:i/>
          <w:iCs/>
        </w:rPr>
      </w:pPr>
      <w:r w:rsidRPr="00534740">
        <w:rPr>
          <w:b/>
          <w:bCs/>
          <w:i/>
          <w:iCs/>
        </w:rPr>
        <w:t xml:space="preserve">Catharina Alwall Svennefelt </w:t>
      </w:r>
    </w:p>
    <w:p w14:paraId="2E81BF46" w14:textId="77777777" w:rsidR="00E731CC" w:rsidRDefault="00E731CC" w:rsidP="00E731CC">
      <w:pPr>
        <w:ind w:firstLine="0"/>
      </w:pPr>
      <w:r w:rsidRPr="00534740">
        <w:t xml:space="preserve">Ph.D </w:t>
      </w:r>
      <w:r>
        <w:t xml:space="preserve">i </w:t>
      </w:r>
      <w:r w:rsidRPr="00534740">
        <w:t>lantbruksvetenskap inrik</w:t>
      </w:r>
      <w:r>
        <w:t>tning</w:t>
      </w:r>
      <w:r w:rsidRPr="00534740">
        <w:t xml:space="preserve"> Arbet</w:t>
      </w:r>
      <w:r>
        <w:t xml:space="preserve">svetenskap </w:t>
      </w:r>
    </w:p>
    <w:p w14:paraId="4293B3AD" w14:textId="77777777" w:rsidR="00E731CC" w:rsidRDefault="00E731CC" w:rsidP="00E731CC">
      <w:pPr>
        <w:ind w:firstLine="0"/>
      </w:pPr>
      <w:r>
        <w:t>Projektledare</w:t>
      </w:r>
    </w:p>
    <w:p w14:paraId="3760C61F" w14:textId="77777777" w:rsidR="00E731CC" w:rsidRPr="00534740" w:rsidRDefault="00E731CC" w:rsidP="00E731CC">
      <w:pPr>
        <w:rPr>
          <w:rFonts w:ascii="Calibri" w:hAnsi="Calibri" w:cs="Calibri"/>
          <w:b/>
          <w:bCs/>
          <w:i/>
          <w:iCs/>
        </w:rPr>
      </w:pPr>
    </w:p>
    <w:p w14:paraId="151604A7" w14:textId="77777777" w:rsidR="00A76957" w:rsidRDefault="00A76957" w:rsidP="00E731CC">
      <w:pPr>
        <w:rPr>
          <w:rFonts w:ascii="Arial" w:hAnsi="Arial"/>
          <w:sz w:val="40"/>
          <w:szCs w:val="40"/>
          <w:lang w:val="en-US"/>
        </w:rPr>
      </w:pPr>
    </w:p>
    <w:p w14:paraId="471CE157" w14:textId="77777777" w:rsidR="00A76957" w:rsidRDefault="00A76957" w:rsidP="009B3BD0">
      <w:pPr>
        <w:pStyle w:val="Nyckelord"/>
        <w:rPr>
          <w:rFonts w:ascii="Arial" w:hAnsi="Arial"/>
          <w:sz w:val="40"/>
          <w:szCs w:val="40"/>
          <w:lang w:val="en-US"/>
        </w:rPr>
      </w:pPr>
    </w:p>
    <w:p w14:paraId="2D78584F" w14:textId="77777777" w:rsidR="00A76957" w:rsidRDefault="00A76957" w:rsidP="009B3BD0">
      <w:pPr>
        <w:pStyle w:val="Nyckelord"/>
        <w:rPr>
          <w:rFonts w:ascii="Arial" w:hAnsi="Arial"/>
          <w:sz w:val="40"/>
          <w:szCs w:val="40"/>
          <w:lang w:val="en-US"/>
        </w:rPr>
      </w:pPr>
    </w:p>
    <w:p w14:paraId="4E478EFD" w14:textId="77777777" w:rsidR="00A76957" w:rsidRDefault="00A76957" w:rsidP="009B3BD0">
      <w:pPr>
        <w:pStyle w:val="Nyckelord"/>
        <w:rPr>
          <w:rFonts w:ascii="Arial" w:hAnsi="Arial"/>
          <w:sz w:val="40"/>
          <w:szCs w:val="40"/>
          <w:lang w:val="en-US"/>
        </w:rPr>
      </w:pPr>
    </w:p>
    <w:p w14:paraId="44AA48BA" w14:textId="77777777" w:rsidR="00A76957" w:rsidRDefault="00A76957" w:rsidP="009B3BD0">
      <w:pPr>
        <w:pStyle w:val="Nyckelord"/>
        <w:rPr>
          <w:rFonts w:ascii="Arial" w:hAnsi="Arial"/>
          <w:sz w:val="40"/>
          <w:szCs w:val="40"/>
          <w:lang w:val="en-US"/>
        </w:rPr>
      </w:pPr>
    </w:p>
    <w:p w14:paraId="5F2C7450" w14:textId="77777777" w:rsidR="00A76957" w:rsidRDefault="00A76957" w:rsidP="009B3BD0">
      <w:pPr>
        <w:pStyle w:val="Nyckelord"/>
        <w:rPr>
          <w:rFonts w:ascii="Arial" w:hAnsi="Arial"/>
          <w:sz w:val="40"/>
          <w:szCs w:val="40"/>
          <w:lang w:val="en-US"/>
        </w:rPr>
      </w:pPr>
    </w:p>
    <w:p w14:paraId="3C392DEF" w14:textId="77777777" w:rsidR="00A76957" w:rsidRDefault="00A76957" w:rsidP="009B3BD0">
      <w:pPr>
        <w:pStyle w:val="Nyckelord"/>
        <w:rPr>
          <w:rFonts w:ascii="Arial" w:hAnsi="Arial"/>
          <w:sz w:val="40"/>
          <w:szCs w:val="40"/>
          <w:lang w:val="en-US"/>
        </w:rPr>
      </w:pPr>
    </w:p>
    <w:p w14:paraId="453938EF" w14:textId="77777777" w:rsidR="00A76957" w:rsidRDefault="00A76957" w:rsidP="009B3BD0">
      <w:pPr>
        <w:pStyle w:val="Nyckelord"/>
        <w:rPr>
          <w:rFonts w:ascii="Arial" w:hAnsi="Arial"/>
          <w:sz w:val="40"/>
          <w:szCs w:val="40"/>
          <w:lang w:val="en-US"/>
        </w:rPr>
      </w:pPr>
    </w:p>
    <w:p w14:paraId="137D9AA4" w14:textId="77777777" w:rsidR="00A76957" w:rsidRDefault="00A76957" w:rsidP="009B3BD0">
      <w:pPr>
        <w:pStyle w:val="Nyckelord"/>
        <w:rPr>
          <w:rFonts w:ascii="Arial" w:hAnsi="Arial"/>
          <w:sz w:val="40"/>
          <w:szCs w:val="40"/>
          <w:lang w:val="en-US"/>
        </w:rPr>
      </w:pPr>
    </w:p>
    <w:p w14:paraId="71EEB7AA" w14:textId="77777777" w:rsidR="00A76957" w:rsidRDefault="00A76957" w:rsidP="009B3BD0">
      <w:pPr>
        <w:pStyle w:val="Nyckelord"/>
        <w:rPr>
          <w:rFonts w:ascii="Arial" w:hAnsi="Arial"/>
          <w:sz w:val="40"/>
          <w:szCs w:val="40"/>
          <w:lang w:val="en-US"/>
        </w:rPr>
      </w:pPr>
    </w:p>
    <w:p w14:paraId="66DE67CE" w14:textId="77777777" w:rsidR="00A76957" w:rsidRDefault="00A76957" w:rsidP="009B3BD0">
      <w:pPr>
        <w:pStyle w:val="Nyckelord"/>
        <w:rPr>
          <w:rFonts w:ascii="Arial" w:hAnsi="Arial"/>
          <w:sz w:val="40"/>
          <w:szCs w:val="40"/>
          <w:lang w:val="en-US"/>
        </w:rPr>
      </w:pPr>
    </w:p>
    <w:p w14:paraId="49135DB9" w14:textId="77777777" w:rsidR="00A76957" w:rsidRDefault="00A76957" w:rsidP="009B3BD0">
      <w:pPr>
        <w:pStyle w:val="Nyckelord"/>
        <w:rPr>
          <w:rFonts w:ascii="Arial" w:hAnsi="Arial"/>
          <w:sz w:val="40"/>
          <w:szCs w:val="40"/>
          <w:lang w:val="en-US"/>
        </w:rPr>
      </w:pPr>
    </w:p>
    <w:p w14:paraId="0EC87B08" w14:textId="77777777" w:rsidR="00A76957" w:rsidRDefault="00A76957" w:rsidP="009B3BD0">
      <w:pPr>
        <w:pStyle w:val="Nyckelord"/>
        <w:rPr>
          <w:rFonts w:ascii="Arial" w:hAnsi="Arial"/>
          <w:sz w:val="40"/>
          <w:szCs w:val="40"/>
          <w:lang w:val="en-US"/>
        </w:rPr>
      </w:pPr>
    </w:p>
    <w:p w14:paraId="658BBF5A" w14:textId="77777777" w:rsidR="00A76957" w:rsidRDefault="00A76957" w:rsidP="009B3BD0">
      <w:pPr>
        <w:pStyle w:val="Nyckelord"/>
        <w:rPr>
          <w:rFonts w:ascii="Arial" w:hAnsi="Arial"/>
          <w:sz w:val="40"/>
          <w:szCs w:val="40"/>
          <w:lang w:val="en-US"/>
        </w:rPr>
      </w:pPr>
    </w:p>
    <w:p w14:paraId="49DB4D43" w14:textId="77777777" w:rsidR="00A76957" w:rsidRDefault="00A76957" w:rsidP="009B3BD0">
      <w:pPr>
        <w:pStyle w:val="Nyckelord"/>
        <w:rPr>
          <w:rFonts w:ascii="Arial" w:hAnsi="Arial"/>
          <w:sz w:val="40"/>
          <w:szCs w:val="40"/>
          <w:lang w:val="en-US"/>
        </w:rPr>
      </w:pPr>
    </w:p>
    <w:p w14:paraId="2F64C979" w14:textId="77777777" w:rsidR="00A76957" w:rsidRDefault="00A76957" w:rsidP="009B3BD0">
      <w:pPr>
        <w:pStyle w:val="Nyckelord"/>
        <w:rPr>
          <w:rFonts w:ascii="Arial" w:hAnsi="Arial"/>
          <w:sz w:val="40"/>
          <w:szCs w:val="40"/>
          <w:lang w:val="en-US"/>
        </w:rPr>
      </w:pPr>
    </w:p>
    <w:p w14:paraId="20920DAF" w14:textId="77777777" w:rsidR="00A76957" w:rsidRDefault="00A76957" w:rsidP="009B3BD0">
      <w:pPr>
        <w:pStyle w:val="Nyckelord"/>
        <w:rPr>
          <w:rFonts w:ascii="Arial" w:hAnsi="Arial"/>
          <w:sz w:val="40"/>
          <w:szCs w:val="40"/>
          <w:lang w:val="en-US"/>
        </w:rPr>
      </w:pPr>
    </w:p>
    <w:p w14:paraId="5D351DE3" w14:textId="77777777" w:rsidR="00A76957" w:rsidRDefault="00A76957" w:rsidP="009B3BD0">
      <w:pPr>
        <w:pStyle w:val="Nyckelord"/>
        <w:rPr>
          <w:rFonts w:ascii="Arial" w:hAnsi="Arial"/>
          <w:sz w:val="40"/>
          <w:szCs w:val="40"/>
          <w:lang w:val="en-US"/>
        </w:rPr>
      </w:pPr>
    </w:p>
    <w:p w14:paraId="7A57D42D" w14:textId="77777777" w:rsidR="00A76957" w:rsidRDefault="00A76957" w:rsidP="009B3BD0">
      <w:pPr>
        <w:pStyle w:val="Nyckelord"/>
        <w:rPr>
          <w:rFonts w:ascii="Arial" w:hAnsi="Arial"/>
          <w:sz w:val="40"/>
          <w:szCs w:val="40"/>
          <w:lang w:val="en-US"/>
        </w:rPr>
      </w:pPr>
    </w:p>
    <w:p w14:paraId="6E525721" w14:textId="77777777" w:rsidR="00A76957" w:rsidRDefault="00A76957" w:rsidP="009B3BD0">
      <w:pPr>
        <w:pStyle w:val="Nyckelord"/>
        <w:rPr>
          <w:rFonts w:ascii="Arial" w:hAnsi="Arial"/>
          <w:sz w:val="40"/>
          <w:szCs w:val="40"/>
          <w:lang w:val="en-US"/>
        </w:rPr>
      </w:pPr>
    </w:p>
    <w:p w14:paraId="67BD7824" w14:textId="77777777" w:rsidR="00A76957" w:rsidRDefault="00A76957" w:rsidP="009B3BD0">
      <w:pPr>
        <w:pStyle w:val="Nyckelord"/>
        <w:rPr>
          <w:rFonts w:ascii="Arial" w:hAnsi="Arial"/>
          <w:sz w:val="40"/>
          <w:szCs w:val="40"/>
          <w:lang w:val="en-US"/>
        </w:rPr>
      </w:pPr>
    </w:p>
    <w:p w14:paraId="296AF836" w14:textId="67E56E18" w:rsidR="00EF1D63" w:rsidRPr="00A76957" w:rsidRDefault="00EF1D63" w:rsidP="009B3BD0">
      <w:pPr>
        <w:pStyle w:val="Nyckelord"/>
        <w:rPr>
          <w:rFonts w:ascii="Arial" w:hAnsi="Arial"/>
          <w:sz w:val="40"/>
          <w:szCs w:val="40"/>
          <w:lang w:val="en-US"/>
        </w:rPr>
      </w:pPr>
      <w:r w:rsidRPr="00A76957">
        <w:rPr>
          <w:rFonts w:ascii="Arial" w:hAnsi="Arial"/>
          <w:sz w:val="40"/>
          <w:szCs w:val="40"/>
          <w:lang w:val="en-US"/>
        </w:rPr>
        <w:br w:type="page"/>
      </w:r>
    </w:p>
    <w:sdt>
      <w:sdtPr>
        <w:rPr>
          <w:rFonts w:ascii="Times New Roman" w:eastAsiaTheme="minorHAnsi" w:hAnsi="Times New Roman" w:cstheme="minorBidi"/>
          <w:color w:val="auto"/>
          <w:sz w:val="24"/>
          <w:szCs w:val="24"/>
          <w:lang w:eastAsia="en-US"/>
        </w:rPr>
        <w:id w:val="1204760009"/>
        <w:docPartObj>
          <w:docPartGallery w:val="Table of Contents"/>
          <w:docPartUnique/>
        </w:docPartObj>
      </w:sdtPr>
      <w:sdtEndPr>
        <w:rPr>
          <w:b/>
          <w:bCs/>
        </w:rPr>
      </w:sdtEndPr>
      <w:sdtContent>
        <w:p w14:paraId="3B7731BD" w14:textId="7529928A" w:rsidR="00884587" w:rsidRPr="0015752C" w:rsidRDefault="00884587">
          <w:pPr>
            <w:pStyle w:val="Innehllsfrteckningsrubrik"/>
            <w:rPr>
              <w:rFonts w:ascii="Arial" w:hAnsi="Arial" w:cs="Arial"/>
              <w:sz w:val="40"/>
              <w:szCs w:val="40"/>
            </w:rPr>
          </w:pPr>
          <w:r w:rsidRPr="0015752C">
            <w:rPr>
              <w:rFonts w:ascii="Arial" w:hAnsi="Arial" w:cs="Arial"/>
              <w:sz w:val="40"/>
              <w:szCs w:val="40"/>
            </w:rPr>
            <w:t>Innehåll</w:t>
          </w:r>
          <w:r w:rsidR="00A83721" w:rsidRPr="0015752C">
            <w:rPr>
              <w:rFonts w:ascii="Arial" w:hAnsi="Arial" w:cs="Arial"/>
              <w:sz w:val="40"/>
              <w:szCs w:val="40"/>
            </w:rPr>
            <w:t>sförteckning</w:t>
          </w:r>
        </w:p>
        <w:p w14:paraId="1F389C18" w14:textId="7B341B5E" w:rsidR="007E5DFB" w:rsidRDefault="00884587">
          <w:pPr>
            <w:pStyle w:val="Innehll1"/>
            <w:rPr>
              <w:rFonts w:asciiTheme="minorHAnsi" w:eastAsiaTheme="minorEastAsia" w:hAnsiTheme="minorHAnsi" w:cstheme="minorBidi"/>
              <w:b w:val="0"/>
              <w:bCs w:val="0"/>
              <w:noProof/>
              <w:kern w:val="2"/>
              <w:sz w:val="24"/>
              <w:szCs w:val="24"/>
              <w:lang w:eastAsia="sv-SE"/>
              <w14:ligatures w14:val="standardContextual"/>
            </w:rPr>
          </w:pPr>
          <w:r>
            <w:fldChar w:fldCharType="begin"/>
          </w:r>
          <w:r>
            <w:instrText xml:space="preserve"> TOC \o "1-3" \h \z \u </w:instrText>
          </w:r>
          <w:r>
            <w:fldChar w:fldCharType="separate"/>
          </w:r>
          <w:hyperlink w:anchor="_Toc226468324" w:history="1">
            <w:r w:rsidR="007E5DFB" w:rsidRPr="00992583">
              <w:rPr>
                <w:rStyle w:val="Hyperlnk"/>
                <w:noProof/>
              </w:rPr>
              <w:t>1.</w:t>
            </w:r>
            <w:r w:rsidR="007E5DFB">
              <w:rPr>
                <w:rFonts w:asciiTheme="minorHAnsi" w:eastAsiaTheme="minorEastAsia" w:hAnsiTheme="minorHAnsi" w:cstheme="minorBidi"/>
                <w:b w:val="0"/>
                <w:bCs w:val="0"/>
                <w:noProof/>
                <w:kern w:val="2"/>
                <w:sz w:val="24"/>
                <w:szCs w:val="24"/>
                <w:lang w:eastAsia="sv-SE"/>
                <w14:ligatures w14:val="standardContextual"/>
              </w:rPr>
              <w:tab/>
            </w:r>
            <w:r w:rsidR="007E5DFB" w:rsidRPr="00992583">
              <w:rPr>
                <w:rStyle w:val="Hyperlnk"/>
                <w:noProof/>
              </w:rPr>
              <w:t>Bakgrund</w:t>
            </w:r>
            <w:r w:rsidR="007E5DFB">
              <w:rPr>
                <w:noProof/>
                <w:webHidden/>
              </w:rPr>
              <w:tab/>
            </w:r>
            <w:r w:rsidR="007E5DFB">
              <w:rPr>
                <w:noProof/>
                <w:webHidden/>
              </w:rPr>
              <w:fldChar w:fldCharType="begin"/>
            </w:r>
            <w:r w:rsidR="007E5DFB">
              <w:rPr>
                <w:noProof/>
                <w:webHidden/>
              </w:rPr>
              <w:instrText xml:space="preserve"> PAGEREF _Toc226468324 \h </w:instrText>
            </w:r>
            <w:r w:rsidR="007E5DFB">
              <w:rPr>
                <w:noProof/>
                <w:webHidden/>
              </w:rPr>
            </w:r>
            <w:r w:rsidR="007E5DFB">
              <w:rPr>
                <w:noProof/>
                <w:webHidden/>
              </w:rPr>
              <w:fldChar w:fldCharType="separate"/>
            </w:r>
            <w:r w:rsidR="007E5DFB">
              <w:rPr>
                <w:noProof/>
                <w:webHidden/>
              </w:rPr>
              <w:t>9</w:t>
            </w:r>
            <w:r w:rsidR="007E5DFB">
              <w:rPr>
                <w:noProof/>
                <w:webHidden/>
              </w:rPr>
              <w:fldChar w:fldCharType="end"/>
            </w:r>
          </w:hyperlink>
        </w:p>
        <w:p w14:paraId="59C908C1" w14:textId="53D3AB02" w:rsidR="007E5DFB" w:rsidRDefault="007E5DFB">
          <w:pPr>
            <w:pStyle w:val="Innehll1"/>
            <w:rPr>
              <w:rFonts w:asciiTheme="minorHAnsi" w:eastAsiaTheme="minorEastAsia" w:hAnsiTheme="minorHAnsi" w:cstheme="minorBidi"/>
              <w:b w:val="0"/>
              <w:bCs w:val="0"/>
              <w:noProof/>
              <w:kern w:val="2"/>
              <w:sz w:val="24"/>
              <w:szCs w:val="24"/>
              <w:lang w:eastAsia="sv-SE"/>
              <w14:ligatures w14:val="standardContextual"/>
            </w:rPr>
          </w:pPr>
          <w:hyperlink w:anchor="_Toc226468325" w:history="1">
            <w:r w:rsidRPr="00992583">
              <w:rPr>
                <w:rStyle w:val="Hyperlnk"/>
                <w:noProof/>
                <w:lang w:val="la-Latn"/>
              </w:rPr>
              <w:t>2.</w:t>
            </w:r>
            <w:r>
              <w:rPr>
                <w:rFonts w:asciiTheme="minorHAnsi" w:eastAsiaTheme="minorEastAsia" w:hAnsiTheme="minorHAnsi" w:cstheme="minorBidi"/>
                <w:b w:val="0"/>
                <w:bCs w:val="0"/>
                <w:noProof/>
                <w:kern w:val="2"/>
                <w:sz w:val="24"/>
                <w:szCs w:val="24"/>
                <w:lang w:eastAsia="sv-SE"/>
                <w14:ligatures w14:val="standardContextual"/>
              </w:rPr>
              <w:tab/>
            </w:r>
            <w:r w:rsidRPr="00992583">
              <w:rPr>
                <w:rStyle w:val="Hyperlnk"/>
                <w:noProof/>
                <w:lang w:val="la-Latn"/>
              </w:rPr>
              <w:t>Syfte, målsättning och frågeställningar</w:t>
            </w:r>
            <w:r>
              <w:rPr>
                <w:noProof/>
                <w:webHidden/>
              </w:rPr>
              <w:tab/>
            </w:r>
            <w:r>
              <w:rPr>
                <w:noProof/>
                <w:webHidden/>
              </w:rPr>
              <w:fldChar w:fldCharType="begin"/>
            </w:r>
            <w:r>
              <w:rPr>
                <w:noProof/>
                <w:webHidden/>
              </w:rPr>
              <w:instrText xml:space="preserve"> PAGEREF _Toc226468325 \h </w:instrText>
            </w:r>
            <w:r>
              <w:rPr>
                <w:noProof/>
                <w:webHidden/>
              </w:rPr>
            </w:r>
            <w:r>
              <w:rPr>
                <w:noProof/>
                <w:webHidden/>
              </w:rPr>
              <w:fldChar w:fldCharType="separate"/>
            </w:r>
            <w:r>
              <w:rPr>
                <w:noProof/>
                <w:webHidden/>
              </w:rPr>
              <w:t>12</w:t>
            </w:r>
            <w:r>
              <w:rPr>
                <w:noProof/>
                <w:webHidden/>
              </w:rPr>
              <w:fldChar w:fldCharType="end"/>
            </w:r>
          </w:hyperlink>
        </w:p>
        <w:p w14:paraId="1061AB42" w14:textId="0F1FF04A" w:rsidR="007E5DFB" w:rsidRDefault="007E5DFB">
          <w:pPr>
            <w:pStyle w:val="Innehll1"/>
            <w:rPr>
              <w:rFonts w:asciiTheme="minorHAnsi" w:eastAsiaTheme="minorEastAsia" w:hAnsiTheme="minorHAnsi" w:cstheme="minorBidi"/>
              <w:b w:val="0"/>
              <w:bCs w:val="0"/>
              <w:noProof/>
              <w:kern w:val="2"/>
              <w:sz w:val="24"/>
              <w:szCs w:val="24"/>
              <w:lang w:eastAsia="sv-SE"/>
              <w14:ligatures w14:val="standardContextual"/>
            </w:rPr>
          </w:pPr>
          <w:hyperlink w:anchor="_Toc226468326" w:history="1">
            <w:r w:rsidRPr="00992583">
              <w:rPr>
                <w:rStyle w:val="Hyperlnk"/>
                <w:noProof/>
              </w:rPr>
              <w:t>3.</w:t>
            </w:r>
            <w:r>
              <w:rPr>
                <w:rFonts w:asciiTheme="minorHAnsi" w:eastAsiaTheme="minorEastAsia" w:hAnsiTheme="minorHAnsi" w:cstheme="minorBidi"/>
                <w:b w:val="0"/>
                <w:bCs w:val="0"/>
                <w:noProof/>
                <w:kern w:val="2"/>
                <w:sz w:val="24"/>
                <w:szCs w:val="24"/>
                <w:lang w:eastAsia="sv-SE"/>
                <w14:ligatures w14:val="standardContextual"/>
              </w:rPr>
              <w:tab/>
            </w:r>
            <w:r w:rsidRPr="00992583">
              <w:rPr>
                <w:rStyle w:val="Hyperlnk"/>
                <w:noProof/>
              </w:rPr>
              <w:t>Metod och material</w:t>
            </w:r>
            <w:r>
              <w:rPr>
                <w:noProof/>
                <w:webHidden/>
              </w:rPr>
              <w:tab/>
            </w:r>
            <w:r>
              <w:rPr>
                <w:noProof/>
                <w:webHidden/>
              </w:rPr>
              <w:fldChar w:fldCharType="begin"/>
            </w:r>
            <w:r>
              <w:rPr>
                <w:noProof/>
                <w:webHidden/>
              </w:rPr>
              <w:instrText xml:space="preserve"> PAGEREF _Toc226468326 \h </w:instrText>
            </w:r>
            <w:r>
              <w:rPr>
                <w:noProof/>
                <w:webHidden/>
              </w:rPr>
            </w:r>
            <w:r>
              <w:rPr>
                <w:noProof/>
                <w:webHidden/>
              </w:rPr>
              <w:fldChar w:fldCharType="separate"/>
            </w:r>
            <w:r>
              <w:rPr>
                <w:noProof/>
                <w:webHidden/>
              </w:rPr>
              <w:t>13</w:t>
            </w:r>
            <w:r>
              <w:rPr>
                <w:noProof/>
                <w:webHidden/>
              </w:rPr>
              <w:fldChar w:fldCharType="end"/>
            </w:r>
          </w:hyperlink>
        </w:p>
        <w:p w14:paraId="0DF3BFF9" w14:textId="7FCD63C7" w:rsidR="007E5DFB" w:rsidRDefault="007E5DFB">
          <w:pPr>
            <w:pStyle w:val="Innehll1"/>
            <w:rPr>
              <w:rFonts w:asciiTheme="minorHAnsi" w:eastAsiaTheme="minorEastAsia" w:hAnsiTheme="minorHAnsi" w:cstheme="minorBidi"/>
              <w:b w:val="0"/>
              <w:bCs w:val="0"/>
              <w:noProof/>
              <w:kern w:val="2"/>
              <w:sz w:val="24"/>
              <w:szCs w:val="24"/>
              <w:lang w:eastAsia="sv-SE"/>
              <w14:ligatures w14:val="standardContextual"/>
            </w:rPr>
          </w:pPr>
          <w:hyperlink w:anchor="_Toc226468327" w:history="1">
            <w:r w:rsidRPr="00992583">
              <w:rPr>
                <w:rStyle w:val="Hyperlnk"/>
                <w:noProof/>
              </w:rPr>
              <w:t>4.</w:t>
            </w:r>
            <w:r>
              <w:rPr>
                <w:rFonts w:asciiTheme="minorHAnsi" w:eastAsiaTheme="minorEastAsia" w:hAnsiTheme="minorHAnsi" w:cstheme="minorBidi"/>
                <w:b w:val="0"/>
                <w:bCs w:val="0"/>
                <w:noProof/>
                <w:kern w:val="2"/>
                <w:sz w:val="24"/>
                <w:szCs w:val="24"/>
                <w:lang w:eastAsia="sv-SE"/>
                <w14:ligatures w14:val="standardContextual"/>
              </w:rPr>
              <w:tab/>
            </w:r>
            <w:r w:rsidRPr="00992583">
              <w:rPr>
                <w:rStyle w:val="Hyperlnk"/>
                <w:noProof/>
              </w:rPr>
              <w:t>Resultat</w:t>
            </w:r>
            <w:r>
              <w:rPr>
                <w:noProof/>
                <w:webHidden/>
              </w:rPr>
              <w:tab/>
            </w:r>
            <w:r>
              <w:rPr>
                <w:noProof/>
                <w:webHidden/>
              </w:rPr>
              <w:fldChar w:fldCharType="begin"/>
            </w:r>
            <w:r>
              <w:rPr>
                <w:noProof/>
                <w:webHidden/>
              </w:rPr>
              <w:instrText xml:space="preserve"> PAGEREF _Toc226468327 \h </w:instrText>
            </w:r>
            <w:r>
              <w:rPr>
                <w:noProof/>
                <w:webHidden/>
              </w:rPr>
            </w:r>
            <w:r>
              <w:rPr>
                <w:noProof/>
                <w:webHidden/>
              </w:rPr>
              <w:fldChar w:fldCharType="separate"/>
            </w:r>
            <w:r>
              <w:rPr>
                <w:noProof/>
                <w:webHidden/>
              </w:rPr>
              <w:t>19</w:t>
            </w:r>
            <w:r>
              <w:rPr>
                <w:noProof/>
                <w:webHidden/>
              </w:rPr>
              <w:fldChar w:fldCharType="end"/>
            </w:r>
          </w:hyperlink>
        </w:p>
        <w:p w14:paraId="5B186163" w14:textId="2DA98E13" w:rsidR="007E5DFB" w:rsidRDefault="007E5DFB">
          <w:pPr>
            <w:pStyle w:val="Innehll2"/>
            <w:tabs>
              <w:tab w:val="right" w:leader="dot" w:pos="7920"/>
            </w:tabs>
            <w:rPr>
              <w:rFonts w:asciiTheme="minorHAnsi" w:eastAsiaTheme="minorEastAsia" w:hAnsiTheme="minorHAnsi" w:cstheme="minorBidi"/>
              <w:noProof/>
              <w:kern w:val="2"/>
              <w:sz w:val="24"/>
              <w:szCs w:val="24"/>
              <w:lang w:eastAsia="sv-SE"/>
              <w14:ligatures w14:val="standardContextual"/>
            </w:rPr>
          </w:pPr>
          <w:hyperlink w:anchor="_Toc226468328" w:history="1">
            <w:r w:rsidRPr="00992583">
              <w:rPr>
                <w:rStyle w:val="Hyperlnk"/>
                <w:noProof/>
              </w:rPr>
              <w:t>4.1</w:t>
            </w:r>
            <w:r>
              <w:rPr>
                <w:rFonts w:asciiTheme="minorHAnsi" w:eastAsiaTheme="minorEastAsia" w:hAnsiTheme="minorHAnsi" w:cstheme="minorBidi"/>
                <w:noProof/>
                <w:kern w:val="2"/>
                <w:sz w:val="24"/>
                <w:szCs w:val="24"/>
                <w:lang w:eastAsia="sv-SE"/>
                <w14:ligatures w14:val="standardContextual"/>
              </w:rPr>
              <w:tab/>
            </w:r>
            <w:r w:rsidRPr="00992583">
              <w:rPr>
                <w:rStyle w:val="Hyperlnk"/>
                <w:noProof/>
              </w:rPr>
              <w:t>Resultat trädgårdsföretagare</w:t>
            </w:r>
            <w:r>
              <w:rPr>
                <w:noProof/>
                <w:webHidden/>
              </w:rPr>
              <w:tab/>
            </w:r>
            <w:r>
              <w:rPr>
                <w:noProof/>
                <w:webHidden/>
              </w:rPr>
              <w:fldChar w:fldCharType="begin"/>
            </w:r>
            <w:r>
              <w:rPr>
                <w:noProof/>
                <w:webHidden/>
              </w:rPr>
              <w:instrText xml:space="preserve"> PAGEREF _Toc226468328 \h </w:instrText>
            </w:r>
            <w:r>
              <w:rPr>
                <w:noProof/>
                <w:webHidden/>
              </w:rPr>
            </w:r>
            <w:r>
              <w:rPr>
                <w:noProof/>
                <w:webHidden/>
              </w:rPr>
              <w:fldChar w:fldCharType="separate"/>
            </w:r>
            <w:r>
              <w:rPr>
                <w:noProof/>
                <w:webHidden/>
              </w:rPr>
              <w:t>19</w:t>
            </w:r>
            <w:r>
              <w:rPr>
                <w:noProof/>
                <w:webHidden/>
              </w:rPr>
              <w:fldChar w:fldCharType="end"/>
            </w:r>
          </w:hyperlink>
        </w:p>
        <w:p w14:paraId="515CFA11" w14:textId="39AD8755"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29" w:history="1">
            <w:r w:rsidRPr="00992583">
              <w:rPr>
                <w:rStyle w:val="Hyperlnk"/>
                <w:noProof/>
              </w:rPr>
              <w:t>4.1.1</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Motiv och förutsättningar</w:t>
            </w:r>
            <w:r>
              <w:rPr>
                <w:noProof/>
                <w:webHidden/>
              </w:rPr>
              <w:tab/>
            </w:r>
            <w:r>
              <w:rPr>
                <w:noProof/>
                <w:webHidden/>
              </w:rPr>
              <w:fldChar w:fldCharType="begin"/>
            </w:r>
            <w:r>
              <w:rPr>
                <w:noProof/>
                <w:webHidden/>
              </w:rPr>
              <w:instrText xml:space="preserve"> PAGEREF _Toc226468329 \h </w:instrText>
            </w:r>
            <w:r>
              <w:rPr>
                <w:noProof/>
                <w:webHidden/>
              </w:rPr>
            </w:r>
            <w:r>
              <w:rPr>
                <w:noProof/>
                <w:webHidden/>
              </w:rPr>
              <w:fldChar w:fldCharType="separate"/>
            </w:r>
            <w:r>
              <w:rPr>
                <w:noProof/>
                <w:webHidden/>
              </w:rPr>
              <w:t>21</w:t>
            </w:r>
            <w:r>
              <w:rPr>
                <w:noProof/>
                <w:webHidden/>
              </w:rPr>
              <w:fldChar w:fldCharType="end"/>
            </w:r>
          </w:hyperlink>
        </w:p>
        <w:p w14:paraId="76F2359D" w14:textId="5CF594C9"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30" w:history="1">
            <w:r w:rsidRPr="00992583">
              <w:rPr>
                <w:rStyle w:val="Hyperlnk"/>
                <w:noProof/>
              </w:rPr>
              <w:t>4.1.2</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Arbetsvillkor</w:t>
            </w:r>
            <w:r>
              <w:rPr>
                <w:noProof/>
                <w:webHidden/>
              </w:rPr>
              <w:tab/>
            </w:r>
            <w:r>
              <w:rPr>
                <w:noProof/>
                <w:webHidden/>
              </w:rPr>
              <w:fldChar w:fldCharType="begin"/>
            </w:r>
            <w:r>
              <w:rPr>
                <w:noProof/>
                <w:webHidden/>
              </w:rPr>
              <w:instrText xml:space="preserve"> PAGEREF _Toc226468330 \h </w:instrText>
            </w:r>
            <w:r>
              <w:rPr>
                <w:noProof/>
                <w:webHidden/>
              </w:rPr>
            </w:r>
            <w:r>
              <w:rPr>
                <w:noProof/>
                <w:webHidden/>
              </w:rPr>
              <w:fldChar w:fldCharType="separate"/>
            </w:r>
            <w:r>
              <w:rPr>
                <w:noProof/>
                <w:webHidden/>
              </w:rPr>
              <w:t>25</w:t>
            </w:r>
            <w:r>
              <w:rPr>
                <w:noProof/>
                <w:webHidden/>
              </w:rPr>
              <w:fldChar w:fldCharType="end"/>
            </w:r>
          </w:hyperlink>
        </w:p>
        <w:p w14:paraId="44FFC743" w14:textId="11A675FC"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31" w:history="1">
            <w:r w:rsidRPr="00992583">
              <w:rPr>
                <w:rStyle w:val="Hyperlnk"/>
                <w:noProof/>
              </w:rPr>
              <w:t>4.1.3</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Arbetsmiljö och säkerhet</w:t>
            </w:r>
            <w:r>
              <w:rPr>
                <w:noProof/>
                <w:webHidden/>
              </w:rPr>
              <w:tab/>
            </w:r>
            <w:r>
              <w:rPr>
                <w:noProof/>
                <w:webHidden/>
              </w:rPr>
              <w:fldChar w:fldCharType="begin"/>
            </w:r>
            <w:r>
              <w:rPr>
                <w:noProof/>
                <w:webHidden/>
              </w:rPr>
              <w:instrText xml:space="preserve"> PAGEREF _Toc226468331 \h </w:instrText>
            </w:r>
            <w:r>
              <w:rPr>
                <w:noProof/>
                <w:webHidden/>
              </w:rPr>
            </w:r>
            <w:r>
              <w:rPr>
                <w:noProof/>
                <w:webHidden/>
              </w:rPr>
              <w:fldChar w:fldCharType="separate"/>
            </w:r>
            <w:r>
              <w:rPr>
                <w:noProof/>
                <w:webHidden/>
              </w:rPr>
              <w:t>28</w:t>
            </w:r>
            <w:r>
              <w:rPr>
                <w:noProof/>
                <w:webHidden/>
              </w:rPr>
              <w:fldChar w:fldCharType="end"/>
            </w:r>
          </w:hyperlink>
        </w:p>
        <w:p w14:paraId="238C3FAA" w14:textId="06E8DB4B"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32" w:history="1">
            <w:r w:rsidRPr="00992583">
              <w:rPr>
                <w:rStyle w:val="Hyperlnk"/>
                <w:noProof/>
              </w:rPr>
              <w:t>4.1.4</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Administration och styrning</w:t>
            </w:r>
            <w:r>
              <w:rPr>
                <w:noProof/>
                <w:webHidden/>
              </w:rPr>
              <w:tab/>
            </w:r>
            <w:r>
              <w:rPr>
                <w:noProof/>
                <w:webHidden/>
              </w:rPr>
              <w:fldChar w:fldCharType="begin"/>
            </w:r>
            <w:r>
              <w:rPr>
                <w:noProof/>
                <w:webHidden/>
              </w:rPr>
              <w:instrText xml:space="preserve"> PAGEREF _Toc226468332 \h </w:instrText>
            </w:r>
            <w:r>
              <w:rPr>
                <w:noProof/>
                <w:webHidden/>
              </w:rPr>
            </w:r>
            <w:r>
              <w:rPr>
                <w:noProof/>
                <w:webHidden/>
              </w:rPr>
              <w:fldChar w:fldCharType="separate"/>
            </w:r>
            <w:r>
              <w:rPr>
                <w:noProof/>
                <w:webHidden/>
              </w:rPr>
              <w:t>34</w:t>
            </w:r>
            <w:r>
              <w:rPr>
                <w:noProof/>
                <w:webHidden/>
              </w:rPr>
              <w:fldChar w:fldCharType="end"/>
            </w:r>
          </w:hyperlink>
        </w:p>
        <w:p w14:paraId="56732CEE" w14:textId="3B7693F5"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33" w:history="1">
            <w:r w:rsidRPr="00992583">
              <w:rPr>
                <w:rStyle w:val="Hyperlnk"/>
                <w:noProof/>
              </w:rPr>
              <w:t>4.1.5</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Stödmaterial</w:t>
            </w:r>
            <w:r>
              <w:rPr>
                <w:noProof/>
                <w:webHidden/>
              </w:rPr>
              <w:tab/>
            </w:r>
            <w:r>
              <w:rPr>
                <w:noProof/>
                <w:webHidden/>
              </w:rPr>
              <w:fldChar w:fldCharType="begin"/>
            </w:r>
            <w:r>
              <w:rPr>
                <w:noProof/>
                <w:webHidden/>
              </w:rPr>
              <w:instrText xml:space="preserve"> PAGEREF _Toc226468333 \h </w:instrText>
            </w:r>
            <w:r>
              <w:rPr>
                <w:noProof/>
                <w:webHidden/>
              </w:rPr>
            </w:r>
            <w:r>
              <w:rPr>
                <w:noProof/>
                <w:webHidden/>
              </w:rPr>
              <w:fldChar w:fldCharType="separate"/>
            </w:r>
            <w:r>
              <w:rPr>
                <w:noProof/>
                <w:webHidden/>
              </w:rPr>
              <w:t>45</w:t>
            </w:r>
            <w:r>
              <w:rPr>
                <w:noProof/>
                <w:webHidden/>
              </w:rPr>
              <w:fldChar w:fldCharType="end"/>
            </w:r>
          </w:hyperlink>
        </w:p>
        <w:p w14:paraId="1B8F8DF1" w14:textId="3F6588AF"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34" w:history="1">
            <w:r w:rsidRPr="00992583">
              <w:rPr>
                <w:rStyle w:val="Hyperlnk"/>
                <w:noProof/>
              </w:rPr>
              <w:t>4.1.6</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Effekter av certifieringen</w:t>
            </w:r>
            <w:r>
              <w:rPr>
                <w:noProof/>
                <w:webHidden/>
              </w:rPr>
              <w:tab/>
            </w:r>
            <w:r>
              <w:rPr>
                <w:noProof/>
                <w:webHidden/>
              </w:rPr>
              <w:fldChar w:fldCharType="begin"/>
            </w:r>
            <w:r>
              <w:rPr>
                <w:noProof/>
                <w:webHidden/>
              </w:rPr>
              <w:instrText xml:space="preserve"> PAGEREF _Toc226468334 \h </w:instrText>
            </w:r>
            <w:r>
              <w:rPr>
                <w:noProof/>
                <w:webHidden/>
              </w:rPr>
            </w:r>
            <w:r>
              <w:rPr>
                <w:noProof/>
                <w:webHidden/>
              </w:rPr>
              <w:fldChar w:fldCharType="separate"/>
            </w:r>
            <w:r>
              <w:rPr>
                <w:noProof/>
                <w:webHidden/>
              </w:rPr>
              <w:t>47</w:t>
            </w:r>
            <w:r>
              <w:rPr>
                <w:noProof/>
                <w:webHidden/>
              </w:rPr>
              <w:fldChar w:fldCharType="end"/>
            </w:r>
          </w:hyperlink>
        </w:p>
        <w:p w14:paraId="6D45041B" w14:textId="78F2C6AB"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35" w:history="1">
            <w:r w:rsidRPr="00992583">
              <w:rPr>
                <w:rStyle w:val="Hyperlnk"/>
                <w:noProof/>
              </w:rPr>
              <w:t>4.1.7</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Utvecklingsbehov</w:t>
            </w:r>
            <w:r>
              <w:rPr>
                <w:noProof/>
                <w:webHidden/>
              </w:rPr>
              <w:tab/>
            </w:r>
            <w:r>
              <w:rPr>
                <w:noProof/>
                <w:webHidden/>
              </w:rPr>
              <w:fldChar w:fldCharType="begin"/>
            </w:r>
            <w:r>
              <w:rPr>
                <w:noProof/>
                <w:webHidden/>
              </w:rPr>
              <w:instrText xml:space="preserve"> PAGEREF _Toc226468335 \h </w:instrText>
            </w:r>
            <w:r>
              <w:rPr>
                <w:noProof/>
                <w:webHidden/>
              </w:rPr>
            </w:r>
            <w:r>
              <w:rPr>
                <w:noProof/>
                <w:webHidden/>
              </w:rPr>
              <w:fldChar w:fldCharType="separate"/>
            </w:r>
            <w:r>
              <w:rPr>
                <w:noProof/>
                <w:webHidden/>
              </w:rPr>
              <w:t>53</w:t>
            </w:r>
            <w:r>
              <w:rPr>
                <w:noProof/>
                <w:webHidden/>
              </w:rPr>
              <w:fldChar w:fldCharType="end"/>
            </w:r>
          </w:hyperlink>
        </w:p>
        <w:p w14:paraId="0BBB6A6F" w14:textId="2008FF59" w:rsidR="007E5DFB" w:rsidRDefault="007E5DFB">
          <w:pPr>
            <w:pStyle w:val="Innehll2"/>
            <w:tabs>
              <w:tab w:val="right" w:leader="dot" w:pos="7920"/>
            </w:tabs>
            <w:rPr>
              <w:rFonts w:asciiTheme="minorHAnsi" w:eastAsiaTheme="minorEastAsia" w:hAnsiTheme="minorHAnsi" w:cstheme="minorBidi"/>
              <w:noProof/>
              <w:kern w:val="2"/>
              <w:sz w:val="24"/>
              <w:szCs w:val="24"/>
              <w:lang w:eastAsia="sv-SE"/>
              <w14:ligatures w14:val="standardContextual"/>
            </w:rPr>
          </w:pPr>
          <w:hyperlink w:anchor="_Toc226468336" w:history="1">
            <w:r w:rsidRPr="00992583">
              <w:rPr>
                <w:rStyle w:val="Hyperlnk"/>
                <w:noProof/>
              </w:rPr>
              <w:t>4.2</w:t>
            </w:r>
            <w:r>
              <w:rPr>
                <w:rFonts w:asciiTheme="minorHAnsi" w:eastAsiaTheme="minorEastAsia" w:hAnsiTheme="minorHAnsi" w:cstheme="minorBidi"/>
                <w:noProof/>
                <w:kern w:val="2"/>
                <w:sz w:val="24"/>
                <w:szCs w:val="24"/>
                <w:lang w:eastAsia="sv-SE"/>
                <w14:ligatures w14:val="standardContextual"/>
              </w:rPr>
              <w:tab/>
            </w:r>
            <w:r w:rsidRPr="00992583">
              <w:rPr>
                <w:rStyle w:val="Hyperlnk"/>
                <w:noProof/>
              </w:rPr>
              <w:t>Resultat säsongsanställda</w:t>
            </w:r>
            <w:r>
              <w:rPr>
                <w:noProof/>
                <w:webHidden/>
              </w:rPr>
              <w:tab/>
            </w:r>
            <w:r>
              <w:rPr>
                <w:noProof/>
                <w:webHidden/>
              </w:rPr>
              <w:fldChar w:fldCharType="begin"/>
            </w:r>
            <w:r>
              <w:rPr>
                <w:noProof/>
                <w:webHidden/>
              </w:rPr>
              <w:instrText xml:space="preserve"> PAGEREF _Toc226468336 \h </w:instrText>
            </w:r>
            <w:r>
              <w:rPr>
                <w:noProof/>
                <w:webHidden/>
              </w:rPr>
            </w:r>
            <w:r>
              <w:rPr>
                <w:noProof/>
                <w:webHidden/>
              </w:rPr>
              <w:fldChar w:fldCharType="separate"/>
            </w:r>
            <w:r>
              <w:rPr>
                <w:noProof/>
                <w:webHidden/>
              </w:rPr>
              <w:t>54</w:t>
            </w:r>
            <w:r>
              <w:rPr>
                <w:noProof/>
                <w:webHidden/>
              </w:rPr>
              <w:fldChar w:fldCharType="end"/>
            </w:r>
          </w:hyperlink>
        </w:p>
        <w:p w14:paraId="2FEEEA15" w14:textId="6004D371" w:rsidR="007E5DFB" w:rsidRDefault="007E5DFB">
          <w:pPr>
            <w:pStyle w:val="Innehll2"/>
            <w:tabs>
              <w:tab w:val="right" w:leader="dot" w:pos="7920"/>
            </w:tabs>
            <w:rPr>
              <w:rFonts w:asciiTheme="minorHAnsi" w:eastAsiaTheme="minorEastAsia" w:hAnsiTheme="minorHAnsi" w:cstheme="minorBidi"/>
              <w:noProof/>
              <w:kern w:val="2"/>
              <w:sz w:val="24"/>
              <w:szCs w:val="24"/>
              <w:lang w:eastAsia="sv-SE"/>
              <w14:ligatures w14:val="standardContextual"/>
            </w:rPr>
          </w:pPr>
          <w:hyperlink w:anchor="_Toc226468337" w:history="1">
            <w:r w:rsidRPr="00992583">
              <w:rPr>
                <w:rStyle w:val="Hyperlnk"/>
                <w:noProof/>
              </w:rPr>
              <w:t>4.3</w:t>
            </w:r>
            <w:r>
              <w:rPr>
                <w:rFonts w:asciiTheme="minorHAnsi" w:eastAsiaTheme="minorEastAsia" w:hAnsiTheme="minorHAnsi" w:cstheme="minorBidi"/>
                <w:noProof/>
                <w:kern w:val="2"/>
                <w:sz w:val="24"/>
                <w:szCs w:val="24"/>
                <w:lang w:eastAsia="sv-SE"/>
                <w14:ligatures w14:val="standardContextual"/>
              </w:rPr>
              <w:tab/>
            </w:r>
            <w:r w:rsidRPr="00992583">
              <w:rPr>
                <w:rStyle w:val="Hyperlnk"/>
                <w:noProof/>
              </w:rPr>
              <w:t>Resultat Certifierade revisorer</w:t>
            </w:r>
            <w:r>
              <w:rPr>
                <w:noProof/>
                <w:webHidden/>
              </w:rPr>
              <w:tab/>
            </w:r>
            <w:r>
              <w:rPr>
                <w:noProof/>
                <w:webHidden/>
              </w:rPr>
              <w:fldChar w:fldCharType="begin"/>
            </w:r>
            <w:r>
              <w:rPr>
                <w:noProof/>
                <w:webHidden/>
              </w:rPr>
              <w:instrText xml:space="preserve"> PAGEREF _Toc226468337 \h </w:instrText>
            </w:r>
            <w:r>
              <w:rPr>
                <w:noProof/>
                <w:webHidden/>
              </w:rPr>
            </w:r>
            <w:r>
              <w:rPr>
                <w:noProof/>
                <w:webHidden/>
              </w:rPr>
              <w:fldChar w:fldCharType="separate"/>
            </w:r>
            <w:r>
              <w:rPr>
                <w:noProof/>
                <w:webHidden/>
              </w:rPr>
              <w:t>59</w:t>
            </w:r>
            <w:r>
              <w:rPr>
                <w:noProof/>
                <w:webHidden/>
              </w:rPr>
              <w:fldChar w:fldCharType="end"/>
            </w:r>
          </w:hyperlink>
        </w:p>
        <w:p w14:paraId="7B970596" w14:textId="465774EA"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38" w:history="1">
            <w:r w:rsidRPr="00992583">
              <w:rPr>
                <w:rStyle w:val="Hyperlnk"/>
                <w:noProof/>
              </w:rPr>
              <w:t>4.3.1</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Branschens utveckling</w:t>
            </w:r>
            <w:r>
              <w:rPr>
                <w:noProof/>
                <w:webHidden/>
              </w:rPr>
              <w:tab/>
            </w:r>
            <w:r>
              <w:rPr>
                <w:noProof/>
                <w:webHidden/>
              </w:rPr>
              <w:fldChar w:fldCharType="begin"/>
            </w:r>
            <w:r>
              <w:rPr>
                <w:noProof/>
                <w:webHidden/>
              </w:rPr>
              <w:instrText xml:space="preserve"> PAGEREF _Toc226468338 \h </w:instrText>
            </w:r>
            <w:r>
              <w:rPr>
                <w:noProof/>
                <w:webHidden/>
              </w:rPr>
            </w:r>
            <w:r>
              <w:rPr>
                <w:noProof/>
                <w:webHidden/>
              </w:rPr>
              <w:fldChar w:fldCharType="separate"/>
            </w:r>
            <w:r>
              <w:rPr>
                <w:noProof/>
                <w:webHidden/>
              </w:rPr>
              <w:t>59</w:t>
            </w:r>
            <w:r>
              <w:rPr>
                <w:noProof/>
                <w:webHidden/>
              </w:rPr>
              <w:fldChar w:fldCharType="end"/>
            </w:r>
          </w:hyperlink>
        </w:p>
        <w:p w14:paraId="6BBE4326" w14:textId="717F76E7"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39" w:history="1">
            <w:r w:rsidRPr="00992583">
              <w:rPr>
                <w:rStyle w:val="Hyperlnk"/>
                <w:noProof/>
              </w:rPr>
              <w:t>4.3.2</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Olika förutsättningar påverkar regelefterlevnaden</w:t>
            </w:r>
            <w:r>
              <w:rPr>
                <w:noProof/>
                <w:webHidden/>
              </w:rPr>
              <w:tab/>
            </w:r>
            <w:r>
              <w:rPr>
                <w:noProof/>
                <w:webHidden/>
              </w:rPr>
              <w:fldChar w:fldCharType="begin"/>
            </w:r>
            <w:r>
              <w:rPr>
                <w:noProof/>
                <w:webHidden/>
              </w:rPr>
              <w:instrText xml:space="preserve"> PAGEREF _Toc226468339 \h </w:instrText>
            </w:r>
            <w:r>
              <w:rPr>
                <w:noProof/>
                <w:webHidden/>
              </w:rPr>
            </w:r>
            <w:r>
              <w:rPr>
                <w:noProof/>
                <w:webHidden/>
              </w:rPr>
              <w:fldChar w:fldCharType="separate"/>
            </w:r>
            <w:r>
              <w:rPr>
                <w:noProof/>
                <w:webHidden/>
              </w:rPr>
              <w:t>60</w:t>
            </w:r>
            <w:r>
              <w:rPr>
                <w:noProof/>
                <w:webHidden/>
              </w:rPr>
              <w:fldChar w:fldCharType="end"/>
            </w:r>
          </w:hyperlink>
        </w:p>
        <w:p w14:paraId="7D230C27" w14:textId="4E4B5FB3"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40" w:history="1">
            <w:r w:rsidRPr="00992583">
              <w:rPr>
                <w:rStyle w:val="Hyperlnk"/>
                <w:noProof/>
              </w:rPr>
              <w:t>4.3.3</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Revisionens roll</w:t>
            </w:r>
            <w:r>
              <w:rPr>
                <w:noProof/>
                <w:webHidden/>
              </w:rPr>
              <w:tab/>
            </w:r>
            <w:r>
              <w:rPr>
                <w:noProof/>
                <w:webHidden/>
              </w:rPr>
              <w:fldChar w:fldCharType="begin"/>
            </w:r>
            <w:r>
              <w:rPr>
                <w:noProof/>
                <w:webHidden/>
              </w:rPr>
              <w:instrText xml:space="preserve"> PAGEREF _Toc226468340 \h </w:instrText>
            </w:r>
            <w:r>
              <w:rPr>
                <w:noProof/>
                <w:webHidden/>
              </w:rPr>
            </w:r>
            <w:r>
              <w:rPr>
                <w:noProof/>
                <w:webHidden/>
              </w:rPr>
              <w:fldChar w:fldCharType="separate"/>
            </w:r>
            <w:r>
              <w:rPr>
                <w:noProof/>
                <w:webHidden/>
              </w:rPr>
              <w:t>61</w:t>
            </w:r>
            <w:r>
              <w:rPr>
                <w:noProof/>
                <w:webHidden/>
              </w:rPr>
              <w:fldChar w:fldCharType="end"/>
            </w:r>
          </w:hyperlink>
        </w:p>
        <w:p w14:paraId="44961E0B" w14:textId="5D2DB546"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41" w:history="1">
            <w:r w:rsidRPr="00992583">
              <w:rPr>
                <w:rStyle w:val="Hyperlnk"/>
                <w:noProof/>
              </w:rPr>
              <w:t>4.3.4</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Revisionens utmaningar</w:t>
            </w:r>
            <w:r>
              <w:rPr>
                <w:noProof/>
                <w:webHidden/>
              </w:rPr>
              <w:tab/>
            </w:r>
            <w:r>
              <w:rPr>
                <w:noProof/>
                <w:webHidden/>
              </w:rPr>
              <w:fldChar w:fldCharType="begin"/>
            </w:r>
            <w:r>
              <w:rPr>
                <w:noProof/>
                <w:webHidden/>
              </w:rPr>
              <w:instrText xml:space="preserve"> PAGEREF _Toc226468341 \h </w:instrText>
            </w:r>
            <w:r>
              <w:rPr>
                <w:noProof/>
                <w:webHidden/>
              </w:rPr>
            </w:r>
            <w:r>
              <w:rPr>
                <w:noProof/>
                <w:webHidden/>
              </w:rPr>
              <w:fldChar w:fldCharType="separate"/>
            </w:r>
            <w:r>
              <w:rPr>
                <w:noProof/>
                <w:webHidden/>
              </w:rPr>
              <w:t>61</w:t>
            </w:r>
            <w:r>
              <w:rPr>
                <w:noProof/>
                <w:webHidden/>
              </w:rPr>
              <w:fldChar w:fldCharType="end"/>
            </w:r>
          </w:hyperlink>
        </w:p>
        <w:p w14:paraId="4E0B58CC" w14:textId="5DF12A5D"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42" w:history="1">
            <w:r w:rsidRPr="00992583">
              <w:rPr>
                <w:rStyle w:val="Hyperlnk"/>
                <w:noProof/>
              </w:rPr>
              <w:t>4.3.5</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Mer användarvänligt regelverk</w:t>
            </w:r>
            <w:r>
              <w:rPr>
                <w:noProof/>
                <w:webHidden/>
              </w:rPr>
              <w:tab/>
            </w:r>
            <w:r>
              <w:rPr>
                <w:noProof/>
                <w:webHidden/>
              </w:rPr>
              <w:fldChar w:fldCharType="begin"/>
            </w:r>
            <w:r>
              <w:rPr>
                <w:noProof/>
                <w:webHidden/>
              </w:rPr>
              <w:instrText xml:space="preserve"> PAGEREF _Toc226468342 \h </w:instrText>
            </w:r>
            <w:r>
              <w:rPr>
                <w:noProof/>
                <w:webHidden/>
              </w:rPr>
            </w:r>
            <w:r>
              <w:rPr>
                <w:noProof/>
                <w:webHidden/>
              </w:rPr>
              <w:fldChar w:fldCharType="separate"/>
            </w:r>
            <w:r>
              <w:rPr>
                <w:noProof/>
                <w:webHidden/>
              </w:rPr>
              <w:t>62</w:t>
            </w:r>
            <w:r>
              <w:rPr>
                <w:noProof/>
                <w:webHidden/>
              </w:rPr>
              <w:fldChar w:fldCharType="end"/>
            </w:r>
          </w:hyperlink>
        </w:p>
        <w:p w14:paraId="245A6AEB" w14:textId="1464D008" w:rsidR="007E5DFB" w:rsidRDefault="007E5DFB">
          <w:pPr>
            <w:pStyle w:val="Innehll2"/>
            <w:tabs>
              <w:tab w:val="right" w:leader="dot" w:pos="7920"/>
            </w:tabs>
            <w:rPr>
              <w:rFonts w:asciiTheme="minorHAnsi" w:eastAsiaTheme="minorEastAsia" w:hAnsiTheme="minorHAnsi" w:cstheme="minorBidi"/>
              <w:noProof/>
              <w:kern w:val="2"/>
              <w:sz w:val="24"/>
              <w:szCs w:val="24"/>
              <w:lang w:eastAsia="sv-SE"/>
              <w14:ligatures w14:val="standardContextual"/>
            </w:rPr>
          </w:pPr>
          <w:hyperlink w:anchor="_Toc226468343" w:history="1">
            <w:r w:rsidRPr="00992583">
              <w:rPr>
                <w:rStyle w:val="Hyperlnk"/>
                <w:noProof/>
              </w:rPr>
              <w:t>4.4</w:t>
            </w:r>
            <w:r>
              <w:rPr>
                <w:rFonts w:asciiTheme="minorHAnsi" w:eastAsiaTheme="minorEastAsia" w:hAnsiTheme="minorHAnsi" w:cstheme="minorBidi"/>
                <w:noProof/>
                <w:kern w:val="2"/>
                <w:sz w:val="24"/>
                <w:szCs w:val="24"/>
                <w:lang w:eastAsia="sv-SE"/>
                <w14:ligatures w14:val="standardContextual"/>
              </w:rPr>
              <w:tab/>
            </w:r>
            <w:r w:rsidRPr="00992583">
              <w:rPr>
                <w:rStyle w:val="Hyperlnk"/>
                <w:noProof/>
              </w:rPr>
              <w:t>Resultat Arbetsmarknadens parter</w:t>
            </w:r>
            <w:r>
              <w:rPr>
                <w:noProof/>
                <w:webHidden/>
              </w:rPr>
              <w:tab/>
            </w:r>
            <w:r>
              <w:rPr>
                <w:noProof/>
                <w:webHidden/>
              </w:rPr>
              <w:fldChar w:fldCharType="begin"/>
            </w:r>
            <w:r>
              <w:rPr>
                <w:noProof/>
                <w:webHidden/>
              </w:rPr>
              <w:instrText xml:space="preserve"> PAGEREF _Toc226468343 \h </w:instrText>
            </w:r>
            <w:r>
              <w:rPr>
                <w:noProof/>
                <w:webHidden/>
              </w:rPr>
            </w:r>
            <w:r>
              <w:rPr>
                <w:noProof/>
                <w:webHidden/>
              </w:rPr>
              <w:fldChar w:fldCharType="separate"/>
            </w:r>
            <w:r>
              <w:rPr>
                <w:noProof/>
                <w:webHidden/>
              </w:rPr>
              <w:t>63</w:t>
            </w:r>
            <w:r>
              <w:rPr>
                <w:noProof/>
                <w:webHidden/>
              </w:rPr>
              <w:fldChar w:fldCharType="end"/>
            </w:r>
          </w:hyperlink>
        </w:p>
        <w:p w14:paraId="3BC486EC" w14:textId="1E964FB3"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44" w:history="1">
            <w:r w:rsidRPr="00992583">
              <w:rPr>
                <w:rStyle w:val="Hyperlnk"/>
                <w:noProof/>
              </w:rPr>
              <w:t>4.4.1</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Certifieringens effekter</w:t>
            </w:r>
            <w:r>
              <w:rPr>
                <w:noProof/>
                <w:webHidden/>
              </w:rPr>
              <w:tab/>
            </w:r>
            <w:r>
              <w:rPr>
                <w:noProof/>
                <w:webHidden/>
              </w:rPr>
              <w:fldChar w:fldCharType="begin"/>
            </w:r>
            <w:r>
              <w:rPr>
                <w:noProof/>
                <w:webHidden/>
              </w:rPr>
              <w:instrText xml:space="preserve"> PAGEREF _Toc226468344 \h </w:instrText>
            </w:r>
            <w:r>
              <w:rPr>
                <w:noProof/>
                <w:webHidden/>
              </w:rPr>
            </w:r>
            <w:r>
              <w:rPr>
                <w:noProof/>
                <w:webHidden/>
              </w:rPr>
              <w:fldChar w:fldCharType="separate"/>
            </w:r>
            <w:r>
              <w:rPr>
                <w:noProof/>
                <w:webHidden/>
              </w:rPr>
              <w:t>63</w:t>
            </w:r>
            <w:r>
              <w:rPr>
                <w:noProof/>
                <w:webHidden/>
              </w:rPr>
              <w:fldChar w:fldCharType="end"/>
            </w:r>
          </w:hyperlink>
        </w:p>
        <w:p w14:paraId="7D78E57F" w14:textId="475A31A2"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45" w:history="1">
            <w:r w:rsidRPr="00992583">
              <w:rPr>
                <w:rStyle w:val="Hyperlnk"/>
                <w:noProof/>
              </w:rPr>
              <w:t>4.4.2</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Begränsad insyn och komplexa regler</w:t>
            </w:r>
            <w:r>
              <w:rPr>
                <w:noProof/>
                <w:webHidden/>
              </w:rPr>
              <w:tab/>
            </w:r>
            <w:r>
              <w:rPr>
                <w:noProof/>
                <w:webHidden/>
              </w:rPr>
              <w:fldChar w:fldCharType="begin"/>
            </w:r>
            <w:r>
              <w:rPr>
                <w:noProof/>
                <w:webHidden/>
              </w:rPr>
              <w:instrText xml:space="preserve"> PAGEREF _Toc226468345 \h </w:instrText>
            </w:r>
            <w:r>
              <w:rPr>
                <w:noProof/>
                <w:webHidden/>
              </w:rPr>
            </w:r>
            <w:r>
              <w:rPr>
                <w:noProof/>
                <w:webHidden/>
              </w:rPr>
              <w:fldChar w:fldCharType="separate"/>
            </w:r>
            <w:r>
              <w:rPr>
                <w:noProof/>
                <w:webHidden/>
              </w:rPr>
              <w:t>64</w:t>
            </w:r>
            <w:r>
              <w:rPr>
                <w:noProof/>
                <w:webHidden/>
              </w:rPr>
              <w:fldChar w:fldCharType="end"/>
            </w:r>
          </w:hyperlink>
        </w:p>
        <w:p w14:paraId="22092A35" w14:textId="266FA4D1"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46" w:history="1">
            <w:r w:rsidRPr="00992583">
              <w:rPr>
                <w:rStyle w:val="Hyperlnk"/>
                <w:noProof/>
              </w:rPr>
              <w:t>4.4.3</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Små vs stora företag</w:t>
            </w:r>
            <w:r>
              <w:rPr>
                <w:noProof/>
                <w:webHidden/>
              </w:rPr>
              <w:tab/>
            </w:r>
            <w:r>
              <w:rPr>
                <w:noProof/>
                <w:webHidden/>
              </w:rPr>
              <w:fldChar w:fldCharType="begin"/>
            </w:r>
            <w:r>
              <w:rPr>
                <w:noProof/>
                <w:webHidden/>
              </w:rPr>
              <w:instrText xml:space="preserve"> PAGEREF _Toc226468346 \h </w:instrText>
            </w:r>
            <w:r>
              <w:rPr>
                <w:noProof/>
                <w:webHidden/>
              </w:rPr>
            </w:r>
            <w:r>
              <w:rPr>
                <w:noProof/>
                <w:webHidden/>
              </w:rPr>
              <w:fldChar w:fldCharType="separate"/>
            </w:r>
            <w:r>
              <w:rPr>
                <w:noProof/>
                <w:webHidden/>
              </w:rPr>
              <w:t>65</w:t>
            </w:r>
            <w:r>
              <w:rPr>
                <w:noProof/>
                <w:webHidden/>
              </w:rPr>
              <w:fldChar w:fldCharType="end"/>
            </w:r>
          </w:hyperlink>
        </w:p>
        <w:p w14:paraId="54A4EA7A" w14:textId="7DB29B1D"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47" w:history="1">
            <w:r w:rsidRPr="00992583">
              <w:rPr>
                <w:rStyle w:val="Hyperlnk"/>
                <w:noProof/>
              </w:rPr>
              <w:t>4.4.4</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Certifieringens legitimitet i branschen och mot konsumenter</w:t>
            </w:r>
            <w:r>
              <w:rPr>
                <w:noProof/>
                <w:webHidden/>
              </w:rPr>
              <w:tab/>
            </w:r>
            <w:r>
              <w:rPr>
                <w:noProof/>
                <w:webHidden/>
              </w:rPr>
              <w:fldChar w:fldCharType="begin"/>
            </w:r>
            <w:r>
              <w:rPr>
                <w:noProof/>
                <w:webHidden/>
              </w:rPr>
              <w:instrText xml:space="preserve"> PAGEREF _Toc226468347 \h </w:instrText>
            </w:r>
            <w:r>
              <w:rPr>
                <w:noProof/>
                <w:webHidden/>
              </w:rPr>
            </w:r>
            <w:r>
              <w:rPr>
                <w:noProof/>
                <w:webHidden/>
              </w:rPr>
              <w:fldChar w:fldCharType="separate"/>
            </w:r>
            <w:r>
              <w:rPr>
                <w:noProof/>
                <w:webHidden/>
              </w:rPr>
              <w:t>65</w:t>
            </w:r>
            <w:r>
              <w:rPr>
                <w:noProof/>
                <w:webHidden/>
              </w:rPr>
              <w:fldChar w:fldCharType="end"/>
            </w:r>
          </w:hyperlink>
        </w:p>
        <w:p w14:paraId="55C41F23" w14:textId="36368F26" w:rsidR="007E5DFB" w:rsidRDefault="007E5DFB">
          <w:pPr>
            <w:pStyle w:val="Innehll3"/>
            <w:tabs>
              <w:tab w:val="left" w:pos="1440"/>
              <w:tab w:val="right" w:leader="dot" w:pos="7920"/>
            </w:tabs>
            <w:rPr>
              <w:rFonts w:asciiTheme="minorHAnsi" w:eastAsiaTheme="minorEastAsia" w:hAnsiTheme="minorHAnsi" w:cstheme="minorBidi"/>
              <w:iCs w:val="0"/>
              <w:noProof/>
              <w:kern w:val="2"/>
              <w:sz w:val="24"/>
              <w:szCs w:val="24"/>
              <w:lang w:eastAsia="sv-SE"/>
              <w14:ligatures w14:val="standardContextual"/>
            </w:rPr>
          </w:pPr>
          <w:hyperlink w:anchor="_Toc226468348" w:history="1">
            <w:r w:rsidRPr="00992583">
              <w:rPr>
                <w:rStyle w:val="Hyperlnk"/>
                <w:noProof/>
              </w:rPr>
              <w:t>4.4.5</w:t>
            </w:r>
            <w:r>
              <w:rPr>
                <w:rFonts w:asciiTheme="minorHAnsi" w:eastAsiaTheme="minorEastAsia" w:hAnsiTheme="minorHAnsi" w:cstheme="minorBidi"/>
                <w:iCs w:val="0"/>
                <w:noProof/>
                <w:kern w:val="2"/>
                <w:sz w:val="24"/>
                <w:szCs w:val="24"/>
                <w:lang w:eastAsia="sv-SE"/>
                <w14:ligatures w14:val="standardContextual"/>
              </w:rPr>
              <w:tab/>
            </w:r>
            <w:r w:rsidRPr="00992583">
              <w:rPr>
                <w:rStyle w:val="Hyperlnk"/>
                <w:noProof/>
              </w:rPr>
              <w:t>Utvecklingsbehov</w:t>
            </w:r>
            <w:r>
              <w:rPr>
                <w:noProof/>
                <w:webHidden/>
              </w:rPr>
              <w:tab/>
            </w:r>
            <w:r>
              <w:rPr>
                <w:noProof/>
                <w:webHidden/>
              </w:rPr>
              <w:fldChar w:fldCharType="begin"/>
            </w:r>
            <w:r>
              <w:rPr>
                <w:noProof/>
                <w:webHidden/>
              </w:rPr>
              <w:instrText xml:space="preserve"> PAGEREF _Toc226468348 \h </w:instrText>
            </w:r>
            <w:r>
              <w:rPr>
                <w:noProof/>
                <w:webHidden/>
              </w:rPr>
            </w:r>
            <w:r>
              <w:rPr>
                <w:noProof/>
                <w:webHidden/>
              </w:rPr>
              <w:fldChar w:fldCharType="separate"/>
            </w:r>
            <w:r>
              <w:rPr>
                <w:noProof/>
                <w:webHidden/>
              </w:rPr>
              <w:t>66</w:t>
            </w:r>
            <w:r>
              <w:rPr>
                <w:noProof/>
                <w:webHidden/>
              </w:rPr>
              <w:fldChar w:fldCharType="end"/>
            </w:r>
          </w:hyperlink>
        </w:p>
        <w:p w14:paraId="5FEB733B" w14:textId="3AAB3497" w:rsidR="007E5DFB" w:rsidRDefault="007E5DFB">
          <w:pPr>
            <w:pStyle w:val="Innehll1"/>
            <w:rPr>
              <w:rFonts w:asciiTheme="minorHAnsi" w:eastAsiaTheme="minorEastAsia" w:hAnsiTheme="minorHAnsi" w:cstheme="minorBidi"/>
              <w:b w:val="0"/>
              <w:bCs w:val="0"/>
              <w:noProof/>
              <w:kern w:val="2"/>
              <w:sz w:val="24"/>
              <w:szCs w:val="24"/>
              <w:lang w:eastAsia="sv-SE"/>
              <w14:ligatures w14:val="standardContextual"/>
            </w:rPr>
          </w:pPr>
          <w:hyperlink w:anchor="_Toc226468349" w:history="1">
            <w:r w:rsidRPr="00992583">
              <w:rPr>
                <w:rStyle w:val="Hyperlnk"/>
                <w:noProof/>
              </w:rPr>
              <w:t>5.</w:t>
            </w:r>
            <w:r>
              <w:rPr>
                <w:rFonts w:asciiTheme="minorHAnsi" w:eastAsiaTheme="minorEastAsia" w:hAnsiTheme="minorHAnsi" w:cstheme="minorBidi"/>
                <w:b w:val="0"/>
                <w:bCs w:val="0"/>
                <w:noProof/>
                <w:kern w:val="2"/>
                <w:sz w:val="24"/>
                <w:szCs w:val="24"/>
                <w:lang w:eastAsia="sv-SE"/>
                <w14:ligatures w14:val="standardContextual"/>
              </w:rPr>
              <w:tab/>
            </w:r>
            <w:r w:rsidRPr="00992583">
              <w:rPr>
                <w:rStyle w:val="Hyperlnk"/>
                <w:noProof/>
              </w:rPr>
              <w:t>Diskussion med integrerade forskningsfrågor</w:t>
            </w:r>
            <w:r>
              <w:rPr>
                <w:noProof/>
                <w:webHidden/>
              </w:rPr>
              <w:tab/>
            </w:r>
            <w:r>
              <w:rPr>
                <w:noProof/>
                <w:webHidden/>
              </w:rPr>
              <w:fldChar w:fldCharType="begin"/>
            </w:r>
            <w:r>
              <w:rPr>
                <w:noProof/>
                <w:webHidden/>
              </w:rPr>
              <w:instrText xml:space="preserve"> PAGEREF _Toc226468349 \h </w:instrText>
            </w:r>
            <w:r>
              <w:rPr>
                <w:noProof/>
                <w:webHidden/>
              </w:rPr>
            </w:r>
            <w:r>
              <w:rPr>
                <w:noProof/>
                <w:webHidden/>
              </w:rPr>
              <w:fldChar w:fldCharType="separate"/>
            </w:r>
            <w:r>
              <w:rPr>
                <w:noProof/>
                <w:webHidden/>
              </w:rPr>
              <w:t>67</w:t>
            </w:r>
            <w:r>
              <w:rPr>
                <w:noProof/>
                <w:webHidden/>
              </w:rPr>
              <w:fldChar w:fldCharType="end"/>
            </w:r>
          </w:hyperlink>
        </w:p>
        <w:p w14:paraId="66B07F64" w14:textId="79DA6828" w:rsidR="007E5DFB" w:rsidRDefault="007E5DFB">
          <w:pPr>
            <w:pStyle w:val="Innehll1"/>
            <w:rPr>
              <w:rFonts w:asciiTheme="minorHAnsi" w:eastAsiaTheme="minorEastAsia" w:hAnsiTheme="minorHAnsi" w:cstheme="minorBidi"/>
              <w:b w:val="0"/>
              <w:bCs w:val="0"/>
              <w:noProof/>
              <w:kern w:val="2"/>
              <w:sz w:val="24"/>
              <w:szCs w:val="24"/>
              <w:lang w:eastAsia="sv-SE"/>
              <w14:ligatures w14:val="standardContextual"/>
            </w:rPr>
          </w:pPr>
          <w:hyperlink w:anchor="_Toc226468350" w:history="1">
            <w:r w:rsidRPr="00992583">
              <w:rPr>
                <w:rStyle w:val="Hyperlnk"/>
                <w:noProof/>
              </w:rPr>
              <w:t>Referenslista</w:t>
            </w:r>
            <w:r>
              <w:rPr>
                <w:noProof/>
                <w:webHidden/>
              </w:rPr>
              <w:tab/>
            </w:r>
            <w:r>
              <w:rPr>
                <w:noProof/>
                <w:webHidden/>
              </w:rPr>
              <w:fldChar w:fldCharType="begin"/>
            </w:r>
            <w:r>
              <w:rPr>
                <w:noProof/>
                <w:webHidden/>
              </w:rPr>
              <w:instrText xml:space="preserve"> PAGEREF _Toc226468350 \h </w:instrText>
            </w:r>
            <w:r>
              <w:rPr>
                <w:noProof/>
                <w:webHidden/>
              </w:rPr>
            </w:r>
            <w:r>
              <w:rPr>
                <w:noProof/>
                <w:webHidden/>
              </w:rPr>
              <w:fldChar w:fldCharType="separate"/>
            </w:r>
            <w:r>
              <w:rPr>
                <w:noProof/>
                <w:webHidden/>
              </w:rPr>
              <w:t>71</w:t>
            </w:r>
            <w:r>
              <w:rPr>
                <w:noProof/>
                <w:webHidden/>
              </w:rPr>
              <w:fldChar w:fldCharType="end"/>
            </w:r>
          </w:hyperlink>
        </w:p>
        <w:p w14:paraId="1C13FAD1" w14:textId="448E5CE9" w:rsidR="007E5DFB" w:rsidRDefault="007E5DFB">
          <w:pPr>
            <w:pStyle w:val="Innehll1"/>
            <w:rPr>
              <w:rFonts w:asciiTheme="minorHAnsi" w:eastAsiaTheme="minorEastAsia" w:hAnsiTheme="minorHAnsi" w:cstheme="minorBidi"/>
              <w:b w:val="0"/>
              <w:bCs w:val="0"/>
              <w:noProof/>
              <w:kern w:val="2"/>
              <w:sz w:val="24"/>
              <w:szCs w:val="24"/>
              <w:lang w:eastAsia="sv-SE"/>
              <w14:ligatures w14:val="standardContextual"/>
            </w:rPr>
          </w:pPr>
          <w:hyperlink w:anchor="_Toc226468351" w:history="1">
            <w:r w:rsidRPr="00992583">
              <w:rPr>
                <w:rStyle w:val="Hyperlnk"/>
                <w:noProof/>
              </w:rPr>
              <w:t>Bilaga 1.</w:t>
            </w:r>
            <w:r>
              <w:rPr>
                <w:noProof/>
                <w:webHidden/>
              </w:rPr>
              <w:tab/>
            </w:r>
            <w:r>
              <w:rPr>
                <w:noProof/>
                <w:webHidden/>
              </w:rPr>
              <w:fldChar w:fldCharType="begin"/>
            </w:r>
            <w:r>
              <w:rPr>
                <w:noProof/>
                <w:webHidden/>
              </w:rPr>
              <w:instrText xml:space="preserve"> PAGEREF _Toc226468351 \h </w:instrText>
            </w:r>
            <w:r>
              <w:rPr>
                <w:noProof/>
                <w:webHidden/>
              </w:rPr>
            </w:r>
            <w:r>
              <w:rPr>
                <w:noProof/>
                <w:webHidden/>
              </w:rPr>
              <w:fldChar w:fldCharType="separate"/>
            </w:r>
            <w:r>
              <w:rPr>
                <w:noProof/>
                <w:webHidden/>
              </w:rPr>
              <w:t>73</w:t>
            </w:r>
            <w:r>
              <w:rPr>
                <w:noProof/>
                <w:webHidden/>
              </w:rPr>
              <w:fldChar w:fldCharType="end"/>
            </w:r>
          </w:hyperlink>
        </w:p>
        <w:p w14:paraId="4589F573" w14:textId="249CF2B6" w:rsidR="007E5DFB" w:rsidRDefault="007E5DFB">
          <w:pPr>
            <w:pStyle w:val="Innehll1"/>
            <w:rPr>
              <w:rFonts w:asciiTheme="minorHAnsi" w:eastAsiaTheme="minorEastAsia" w:hAnsiTheme="minorHAnsi" w:cstheme="minorBidi"/>
              <w:b w:val="0"/>
              <w:bCs w:val="0"/>
              <w:noProof/>
              <w:kern w:val="2"/>
              <w:sz w:val="24"/>
              <w:szCs w:val="24"/>
              <w:lang w:eastAsia="sv-SE"/>
              <w14:ligatures w14:val="standardContextual"/>
            </w:rPr>
          </w:pPr>
          <w:hyperlink w:anchor="_Toc226468352" w:history="1">
            <w:r w:rsidRPr="00992583">
              <w:rPr>
                <w:rStyle w:val="Hyperlnk"/>
                <w:noProof/>
              </w:rPr>
              <w:t>Bilaga 2.</w:t>
            </w:r>
            <w:r>
              <w:rPr>
                <w:noProof/>
                <w:webHidden/>
              </w:rPr>
              <w:tab/>
            </w:r>
            <w:r>
              <w:rPr>
                <w:noProof/>
                <w:webHidden/>
              </w:rPr>
              <w:fldChar w:fldCharType="begin"/>
            </w:r>
            <w:r>
              <w:rPr>
                <w:noProof/>
                <w:webHidden/>
              </w:rPr>
              <w:instrText xml:space="preserve"> PAGEREF _Toc226468352 \h </w:instrText>
            </w:r>
            <w:r>
              <w:rPr>
                <w:noProof/>
                <w:webHidden/>
              </w:rPr>
            </w:r>
            <w:r>
              <w:rPr>
                <w:noProof/>
                <w:webHidden/>
              </w:rPr>
              <w:fldChar w:fldCharType="separate"/>
            </w:r>
            <w:r>
              <w:rPr>
                <w:noProof/>
                <w:webHidden/>
              </w:rPr>
              <w:t>79</w:t>
            </w:r>
            <w:r>
              <w:rPr>
                <w:noProof/>
                <w:webHidden/>
              </w:rPr>
              <w:fldChar w:fldCharType="end"/>
            </w:r>
          </w:hyperlink>
        </w:p>
        <w:p w14:paraId="589A083B" w14:textId="174BC450" w:rsidR="007E5DFB" w:rsidRDefault="007E5DFB">
          <w:pPr>
            <w:pStyle w:val="Innehll1"/>
            <w:rPr>
              <w:rFonts w:asciiTheme="minorHAnsi" w:eastAsiaTheme="minorEastAsia" w:hAnsiTheme="minorHAnsi" w:cstheme="minorBidi"/>
              <w:b w:val="0"/>
              <w:bCs w:val="0"/>
              <w:noProof/>
              <w:kern w:val="2"/>
              <w:sz w:val="24"/>
              <w:szCs w:val="24"/>
              <w:lang w:eastAsia="sv-SE"/>
              <w14:ligatures w14:val="standardContextual"/>
            </w:rPr>
          </w:pPr>
          <w:hyperlink w:anchor="_Toc226468353" w:history="1">
            <w:r w:rsidRPr="00992583">
              <w:rPr>
                <w:rStyle w:val="Hyperlnk"/>
                <w:noProof/>
              </w:rPr>
              <w:t>Bilaga 3</w:t>
            </w:r>
            <w:r>
              <w:rPr>
                <w:noProof/>
                <w:webHidden/>
              </w:rPr>
              <w:tab/>
            </w:r>
            <w:r>
              <w:rPr>
                <w:noProof/>
                <w:webHidden/>
              </w:rPr>
              <w:fldChar w:fldCharType="begin"/>
            </w:r>
            <w:r>
              <w:rPr>
                <w:noProof/>
                <w:webHidden/>
              </w:rPr>
              <w:instrText xml:space="preserve"> PAGEREF _Toc226468353 \h </w:instrText>
            </w:r>
            <w:r>
              <w:rPr>
                <w:noProof/>
                <w:webHidden/>
              </w:rPr>
            </w:r>
            <w:r>
              <w:rPr>
                <w:noProof/>
                <w:webHidden/>
              </w:rPr>
              <w:fldChar w:fldCharType="separate"/>
            </w:r>
            <w:r>
              <w:rPr>
                <w:noProof/>
                <w:webHidden/>
              </w:rPr>
              <w:t>83</w:t>
            </w:r>
            <w:r>
              <w:rPr>
                <w:noProof/>
                <w:webHidden/>
              </w:rPr>
              <w:fldChar w:fldCharType="end"/>
            </w:r>
          </w:hyperlink>
        </w:p>
        <w:p w14:paraId="283A95E7" w14:textId="123101E7" w:rsidR="007E5DFB" w:rsidRDefault="007E5DFB">
          <w:pPr>
            <w:pStyle w:val="Innehll1"/>
            <w:rPr>
              <w:rFonts w:asciiTheme="minorHAnsi" w:eastAsiaTheme="minorEastAsia" w:hAnsiTheme="minorHAnsi" w:cstheme="minorBidi"/>
              <w:b w:val="0"/>
              <w:bCs w:val="0"/>
              <w:noProof/>
              <w:kern w:val="2"/>
              <w:sz w:val="24"/>
              <w:szCs w:val="24"/>
              <w:lang w:eastAsia="sv-SE"/>
              <w14:ligatures w14:val="standardContextual"/>
            </w:rPr>
          </w:pPr>
          <w:hyperlink w:anchor="_Toc226468354" w:history="1">
            <w:r w:rsidRPr="00992583">
              <w:rPr>
                <w:rStyle w:val="Hyperlnk"/>
                <w:noProof/>
              </w:rPr>
              <w:t>Bilaga 4</w:t>
            </w:r>
            <w:r>
              <w:rPr>
                <w:noProof/>
                <w:webHidden/>
              </w:rPr>
              <w:tab/>
            </w:r>
            <w:r>
              <w:rPr>
                <w:noProof/>
                <w:webHidden/>
              </w:rPr>
              <w:fldChar w:fldCharType="begin"/>
            </w:r>
            <w:r>
              <w:rPr>
                <w:noProof/>
                <w:webHidden/>
              </w:rPr>
              <w:instrText xml:space="preserve"> PAGEREF _Toc226468354 \h </w:instrText>
            </w:r>
            <w:r>
              <w:rPr>
                <w:noProof/>
                <w:webHidden/>
              </w:rPr>
            </w:r>
            <w:r>
              <w:rPr>
                <w:noProof/>
                <w:webHidden/>
              </w:rPr>
              <w:fldChar w:fldCharType="separate"/>
            </w:r>
            <w:r>
              <w:rPr>
                <w:noProof/>
                <w:webHidden/>
              </w:rPr>
              <w:t>85</w:t>
            </w:r>
            <w:r>
              <w:rPr>
                <w:noProof/>
                <w:webHidden/>
              </w:rPr>
              <w:fldChar w:fldCharType="end"/>
            </w:r>
          </w:hyperlink>
        </w:p>
        <w:p w14:paraId="66BBF24E" w14:textId="6A9589EB" w:rsidR="00884587" w:rsidRDefault="00884587">
          <w:r>
            <w:rPr>
              <w:b/>
              <w:bCs/>
            </w:rPr>
            <w:fldChar w:fldCharType="end"/>
          </w:r>
        </w:p>
      </w:sdtContent>
    </w:sdt>
    <w:p w14:paraId="752EAE3D" w14:textId="77777777" w:rsidR="009538C7" w:rsidRDefault="009538C7" w:rsidP="00F145BF">
      <w:pPr>
        <w:pStyle w:val="Textefterrubrik"/>
      </w:pPr>
    </w:p>
    <w:p w14:paraId="1ADF4696" w14:textId="66AF5AC8" w:rsidR="00A77DBF" w:rsidRPr="00A77DBF" w:rsidRDefault="00A77DBF" w:rsidP="00A77DBF"/>
    <w:p w14:paraId="02A395AE" w14:textId="77777777" w:rsidR="00A77DBF" w:rsidRDefault="00A77DBF" w:rsidP="00A77DBF"/>
    <w:p w14:paraId="2E624138" w14:textId="77777777" w:rsidR="00A77DBF" w:rsidRDefault="00A77DBF" w:rsidP="00A77DBF"/>
    <w:p w14:paraId="0D80477B" w14:textId="77777777" w:rsidR="006A516C" w:rsidRDefault="006A516C" w:rsidP="00A77DBF"/>
    <w:p w14:paraId="5E1D9235" w14:textId="77777777" w:rsidR="006A516C" w:rsidRDefault="006A516C" w:rsidP="00A77DBF"/>
    <w:p w14:paraId="333A036E" w14:textId="77777777" w:rsidR="006A516C" w:rsidRDefault="006A516C" w:rsidP="00A77DBF"/>
    <w:p w14:paraId="1806F3BA" w14:textId="77777777" w:rsidR="006A516C" w:rsidRDefault="006A516C" w:rsidP="00A77DBF"/>
    <w:p w14:paraId="4C039E50" w14:textId="77777777" w:rsidR="006A516C" w:rsidRDefault="006A516C" w:rsidP="00A77DBF"/>
    <w:p w14:paraId="6105C99D" w14:textId="77777777" w:rsidR="006A516C" w:rsidRDefault="006A516C" w:rsidP="00A77DBF"/>
    <w:p w14:paraId="47E8704C" w14:textId="77777777" w:rsidR="006A516C" w:rsidRDefault="006A516C" w:rsidP="00A77DBF"/>
    <w:p w14:paraId="2B6F4EDB" w14:textId="77777777" w:rsidR="006A516C" w:rsidRDefault="006A516C" w:rsidP="00A77DBF"/>
    <w:p w14:paraId="3AE459AB" w14:textId="77777777" w:rsidR="006A516C" w:rsidRDefault="006A516C" w:rsidP="00A77DBF"/>
    <w:p w14:paraId="65D33F8D" w14:textId="77777777" w:rsidR="006A516C" w:rsidRDefault="006A516C" w:rsidP="00A77DBF"/>
    <w:p w14:paraId="6B173CD6" w14:textId="77777777" w:rsidR="006A516C" w:rsidRDefault="006A516C" w:rsidP="00A77DBF"/>
    <w:p w14:paraId="287B82E0" w14:textId="77777777" w:rsidR="006A516C" w:rsidRDefault="006A516C" w:rsidP="00A77DBF"/>
    <w:p w14:paraId="58B1D5A1" w14:textId="77777777" w:rsidR="006A516C" w:rsidRPr="00A77DBF" w:rsidRDefault="006A516C" w:rsidP="00A77DBF">
      <w:pPr>
        <w:sectPr w:rsidR="006A516C" w:rsidRPr="00A77DBF" w:rsidSect="00321AC5">
          <w:footerReference w:type="default" r:id="rId12"/>
          <w:pgSz w:w="11900" w:h="16840"/>
          <w:pgMar w:top="1701" w:right="1985" w:bottom="1701" w:left="1985" w:header="720" w:footer="720" w:gutter="0"/>
          <w:cols w:space="708"/>
          <w:docGrid w:linePitch="360"/>
        </w:sectPr>
      </w:pPr>
    </w:p>
    <w:p w14:paraId="23DACC9C" w14:textId="1F7917C2" w:rsidR="0061555D" w:rsidRPr="00C36373" w:rsidRDefault="00B867C8" w:rsidP="008B213A">
      <w:pPr>
        <w:pStyle w:val="Rubrik1"/>
      </w:pPr>
      <w:bookmarkStart w:id="1" w:name="_Toc226468324"/>
      <w:r>
        <w:lastRenderedPageBreak/>
        <w:t>Bakgrund</w:t>
      </w:r>
      <w:bookmarkEnd w:id="1"/>
    </w:p>
    <w:p w14:paraId="1C19C4C2" w14:textId="5D59D2CC" w:rsidR="00AF2AEC" w:rsidRDefault="00AF2AEC" w:rsidP="00AF2AEC">
      <w:pPr>
        <w:pStyle w:val="Textefterrubrik"/>
      </w:pPr>
      <w:bookmarkStart w:id="2" w:name="_Toc536028036"/>
      <w:bookmarkStart w:id="3" w:name="_Toc536028866"/>
      <w:bookmarkStart w:id="4" w:name="_Toc76479172"/>
      <w:bookmarkStart w:id="5" w:name="_Toc527098945"/>
      <w:bookmarkStart w:id="6" w:name="_Toc527099069"/>
      <w:r>
        <w:t xml:space="preserve">Den svenska trädgårdsnäringen omfattar produktion av grönsaker, frukt, bär och prydnadsväxter, och bedrivs både på friland och i växthus. Den yrkesmässiga trädgårdsproduktionen omsatte drygt 6 miljarder kronor år 2020 och bestod av cirka 1 800 företagare, vilka tillsammans sysselsatte omkring 14 800 personer (Jordbruksverket, 2021). Näringen kännetecknas av hög kapital-, arbets- och kunskapsintensitet samt av ett betydande behov av arbetskraft, särskilt under sommarhalvåret. Detta har gjort tillgången till säsongsarbetskraft till en central fråga för branschen </w:t>
      </w:r>
      <w:hyperlink r:id="rId13" w:history="1">
        <w:r w:rsidRPr="00AF2AEC">
          <w:rPr>
            <w:rStyle w:val="Hyperlnk"/>
            <w:color w:val="auto"/>
          </w:rPr>
          <w:t>(https://www.lrf.se/om-lrf/lrf-s-branschavdelningar/lrf-tradgard/sasongsarbetskraft/)</w:t>
        </w:r>
      </w:hyperlink>
      <w:r>
        <w:t>. Precis som i Sverige är arbetskraftsbehovet i EU koncentrerat till intensiva odlings- och skördeperioder, vilket gör tillgången till säsongsarbetare avgörande för produktionen (Europaparlamentet, 2020).</w:t>
      </w:r>
    </w:p>
    <w:p w14:paraId="374C573A" w14:textId="77777777" w:rsidR="00AF2AEC" w:rsidRPr="00AF2AEC" w:rsidRDefault="00AF2AEC" w:rsidP="00AF2AEC"/>
    <w:p w14:paraId="239E0EEF" w14:textId="654F31FF" w:rsidR="00AF2AEC" w:rsidRDefault="00AF2AEC" w:rsidP="00AF2AEC">
      <w:pPr>
        <w:pStyle w:val="Textefterrubrik"/>
        <w:jc w:val="left"/>
      </w:pPr>
      <w:r>
        <w:t xml:space="preserve">Säsongsarbete inom trädgårdssektorn präglas av specifika förutsättningar, däribland långa och fysiskt krävande arbetsdagar samt en stark koncentration av arbetsuppgifter till korta tidsperioder. På den svenska arbetsmarknaden har det visat </w:t>
      </w:r>
      <w:r w:rsidRPr="00AF2AEC">
        <w:t xml:space="preserve">sig svårt att rekrytera inhemsk arbetskraft som är villig eller tillgänglig att utföra denna typ av arbete. Behovet av kvalificerad säsongsarbetskraft har därför i allt högre grad tillgodosetts genom arbetskraftsinvandring, en utveckling som pågått under de senaste 20–25 åren </w:t>
      </w:r>
      <w:r w:rsidRPr="00AF2AEC">
        <w:rPr>
          <w:u w:val="single"/>
        </w:rPr>
        <w:t>(https://www.lrf.se/om-lrf/lrf-s-branschavdelningar/lrf-tradgard/sasongsarbetskraft/)</w:t>
      </w:r>
      <w:r w:rsidRPr="00AF2AEC">
        <w:t>. Arbetskraften rekryteras huvudsakligen från länder i Östeuropa, både inom och utanför EU. En studie från SLU</w:t>
      </w:r>
      <w:r>
        <w:t xml:space="preserve"> visade att cirka 80 procent av arbetskraften inom grönsaksodlingen har utländsk bakgrund (Zachrison et al 2015).</w:t>
      </w:r>
    </w:p>
    <w:p w14:paraId="513A94E4" w14:textId="77777777" w:rsidR="00AF2AEC" w:rsidRPr="00AF2AEC" w:rsidRDefault="00AF2AEC" w:rsidP="00AF2AEC"/>
    <w:p w14:paraId="01AFB31B" w14:textId="536E162C" w:rsidR="00AF2AEC" w:rsidRDefault="00AF2AEC" w:rsidP="00AF2AEC">
      <w:pPr>
        <w:pStyle w:val="Textefterrubrik"/>
      </w:pPr>
      <w:r>
        <w:t xml:space="preserve">Många av de utländska arbetstagarna återkommer till samma företag år efter år, vilket innebär att de besitter betydande erfarenhet och kunskap om arbetsmoment, rutiner och kvalitetskrav. Detta gör att de snabbt kan arbeta effektivt och dessutom bidra till introduktion och handledning av nya medarbetare. Den ökade användningen av utländsk arbetskraft har blivit en nödvändig komponent </w:t>
      </w:r>
      <w:r w:rsidR="00452701" w:rsidRPr="00452701">
        <w:t xml:space="preserve">i svensk livsmedelsproduktion; utebliven arbetskraft skulle leda till minskade skördar och försämrad lönsamhet </w:t>
      </w:r>
      <w:r w:rsidRPr="00AF2AEC">
        <w:rPr>
          <w:u w:val="single"/>
        </w:rPr>
        <w:t>(https://www.lrf.se/om-lrf/lrf-s-branschavdelningar/lrf-tradgard/sasongsarbetskraft/).</w:t>
      </w:r>
      <w:r>
        <w:t xml:space="preserve"> </w:t>
      </w:r>
    </w:p>
    <w:p w14:paraId="0847C574" w14:textId="77777777" w:rsidR="00452701" w:rsidRPr="00452701" w:rsidRDefault="00452701" w:rsidP="00452701">
      <w:pPr>
        <w:ind w:firstLine="0"/>
      </w:pPr>
    </w:p>
    <w:p w14:paraId="4C76C2D6" w14:textId="77777777" w:rsidR="00AF2AEC" w:rsidRDefault="00AF2AEC" w:rsidP="00AF2AEC">
      <w:pPr>
        <w:pStyle w:val="Textefterrubrik"/>
      </w:pPr>
      <w:r>
        <w:t xml:space="preserve">Samtidigt har flera rapporter uppmärksammat att utländsk arbetskraft i vissa fall arbetar under villkor som avviker från svenska arbetsrättsliga normer och inte uppfyller minimikraven i hälso- och säkerhetslagstiftningen (Zachrison et al., 2015; Arbetsmiljöverket, 2012). Svenska Kommunalarbetareförbundet har beskrivit fall av bristfälliga arbets- och levnadsförhållanden på arbetsplatser där utländska </w:t>
      </w:r>
      <w:r>
        <w:lastRenderedPageBreak/>
        <w:t>arbetstagare är verksamma. Arbetsmiljöinspektioner har visat att riskerna inom trädgårdsnäringen främst är kopplade till personskador, ergonomisk belastning samt exponering för kemiska och biologiska bekämpningsmedel (Jordbruksverket, 2022). Dessa risker kan förstärkas när arbetstagare saknar tillräcklig information eller utbildning på grund av språk- och kommunikationshinder.</w:t>
      </w:r>
    </w:p>
    <w:p w14:paraId="0263C4E0" w14:textId="77777777" w:rsidR="00452701" w:rsidRPr="00452701" w:rsidRDefault="00452701" w:rsidP="00452701">
      <w:pPr>
        <w:ind w:firstLine="0"/>
      </w:pPr>
    </w:p>
    <w:p w14:paraId="5A5E113A" w14:textId="4075E627" w:rsidR="00AF2AEC" w:rsidRDefault="00AF2AEC" w:rsidP="00AF2AEC">
      <w:pPr>
        <w:pStyle w:val="Textefterrubrik"/>
        <w:jc w:val="left"/>
      </w:pPr>
      <w:r>
        <w:t>SLU-studien (Zachrison et al., 2015) visade att arbetsgivare generellt uppskattar den utländska arbetskraftens insatser, men att det förekommer kommunikations-problem rörande arbetsinstruktioner, arbetsmiljö, säkerhet och hygien. Språkliga barriärer och kulturella skillnader identifierades som centrala orsaker till dessa utmaningar.</w:t>
      </w:r>
    </w:p>
    <w:p w14:paraId="78A9D547" w14:textId="77777777" w:rsidR="00AF2AEC" w:rsidRDefault="00AF2AEC" w:rsidP="00AF2AEC">
      <w:pPr>
        <w:ind w:firstLine="0"/>
      </w:pPr>
    </w:p>
    <w:p w14:paraId="7F975C2D" w14:textId="1FA082B1" w:rsidR="00AF2AEC" w:rsidRDefault="00AF2AEC" w:rsidP="00AF2AEC">
      <w:pPr>
        <w:ind w:firstLine="0"/>
        <w:rPr>
          <w:b/>
          <w:bCs/>
        </w:rPr>
      </w:pPr>
      <w:r w:rsidRPr="00AF2AEC">
        <w:rPr>
          <w:b/>
          <w:bCs/>
        </w:rPr>
        <w:t>Sigill kvalitetssystem IP Arbetsvillkor</w:t>
      </w:r>
    </w:p>
    <w:p w14:paraId="1CA45A4E" w14:textId="77777777" w:rsidR="00452701" w:rsidRDefault="00452701" w:rsidP="00AF2AEC">
      <w:pPr>
        <w:ind w:firstLine="0"/>
        <w:rPr>
          <w:b/>
          <w:bCs/>
        </w:rPr>
      </w:pPr>
    </w:p>
    <w:p w14:paraId="20DD75C7" w14:textId="77777777" w:rsidR="00452701" w:rsidRDefault="00452701" w:rsidP="00452701">
      <w:pPr>
        <w:ind w:firstLine="0"/>
      </w:pPr>
      <w:r>
        <w:t>Mot bakgrund av att trädgårdsnäringen är den sektor inom svenskt jordbruk som i störst utsträckning är beroende av säsongsanställd arbetskraft, och att flera svenska aktörer uppmärksammat bristfälliga arbetsvillkor för denna grupp, lanserade Sigill Kvalitetssystem certifieringsmodulen IP Arbetsvillkor hösten 2016 (Sigill Kvalitetssystem, 2024). Modulen, som började tillämpas för arbetsgivare 2018, syftar till att säkerställa att anställda – särskilt säsongsarbetskraft – erbjuds goda arbetsvillkor samt en trygg och säker arbetsmiljö.</w:t>
      </w:r>
    </w:p>
    <w:p w14:paraId="0C3889D1" w14:textId="77777777" w:rsidR="00452701" w:rsidRDefault="00452701" w:rsidP="00452701">
      <w:pPr>
        <w:ind w:firstLine="0"/>
      </w:pPr>
    </w:p>
    <w:p w14:paraId="6AFC0A96" w14:textId="6754C629" w:rsidR="00452701" w:rsidRDefault="00452701" w:rsidP="00452701">
      <w:pPr>
        <w:ind w:firstLine="0"/>
      </w:pPr>
      <w:r>
        <w:t>Internationellt fanns sedan tidigare certifieringssystem med fokus på arbetsvillkor, såsom Fairtrade och GLOBALG.A.P. GRASP, men i Sverige saknades en motsvarande certifiering som explicit adresserade de arbetsmiljö- och arbetsrättsliga brister som hade rapporterats inom trädgårdssektorn (Zachrison et al. 2015). Sigill IP Arbetsvillkor kom att fylla detta tomrum genom att erbjuda en nationellt anpassad, lagfokuserad och branschspecifik certifiering som kompletterade de internationella systemen. Certifieringen utvecklades för svenska förhållanden och adresserade just de arbetsmiljö- och arbetsrättsliga brister som länge hade rapporterats inom bland annat trädgårdssektorn. Initiativet till IP Arbetsvillkor togs därför i samverkan mellan trädgårdsnäringen och handelsledet och de ackrediterade certifieringsorganen blev senare SMAK, HS Certifiering och KIWA (Sigill Kvalitetssystem, 2024).</w:t>
      </w:r>
    </w:p>
    <w:p w14:paraId="37FEB1C0" w14:textId="77777777" w:rsidR="00452701" w:rsidRDefault="00452701" w:rsidP="00452701">
      <w:pPr>
        <w:ind w:firstLine="0"/>
      </w:pPr>
    </w:p>
    <w:p w14:paraId="622F1EA4" w14:textId="77777777" w:rsidR="00452701" w:rsidRDefault="00452701" w:rsidP="00452701">
      <w:pPr>
        <w:ind w:firstLine="0"/>
      </w:pPr>
      <w:r>
        <w:t xml:space="preserve">Enligt Sigill Kvalitetssystem är drygt 400 företag i Sverige idag, certifierade enligt IP Arbetsvillkor. Majoriteten av dessa är verksamma inom trädgårdsbranschen, men certifieringen omfattar även ett mindre antal bemanningsföretag, bärföretag och livsmedelsföretag (Sigill Kvalitetssystem, 2024). Certifieringen säkerställer att verksamheterna följer gällande lagstiftning och regler inom arbetsrätt, arbetsmiljö </w:t>
      </w:r>
      <w:r>
        <w:lastRenderedPageBreak/>
        <w:t>och socialt ansvar, och omfattar företag av olika storlek oavsett om arbetskraften är direktanställd eller inhyrd.</w:t>
      </w:r>
    </w:p>
    <w:p w14:paraId="44B7670C" w14:textId="77777777" w:rsidR="00452701" w:rsidRDefault="00452701" w:rsidP="00452701">
      <w:pPr>
        <w:ind w:firstLine="0"/>
      </w:pPr>
      <w:r>
        <w:t>IP Arbetsvillkor fungerar som ett verktyg för att stärka regelefterlevnaden och som en garant vid myndighetskontroller. Certifieringen utgör även ett bevis gentemot kunder och andra intressenter på att företaget tar ansvar för arbetsmiljö och arbetsvillkor. Regelverket bygger på svensk lagstiftning och kollektivavtal och fungerar som en vägledning för företag att säkerställa korrekt tillämpning av dessa (Sigill Kvalitetssystem, 2024).</w:t>
      </w:r>
    </w:p>
    <w:p w14:paraId="33182A55" w14:textId="77777777" w:rsidR="00452701" w:rsidRDefault="00452701" w:rsidP="00452701">
      <w:pPr>
        <w:ind w:firstLine="0"/>
      </w:pPr>
    </w:p>
    <w:p w14:paraId="20952BCD" w14:textId="4AF91FA9" w:rsidR="00AF2AEC" w:rsidRPr="00452701" w:rsidRDefault="00452701" w:rsidP="00452701">
      <w:pPr>
        <w:ind w:firstLine="0"/>
      </w:pPr>
      <w:r>
        <w:t>Kostnaderna för certifiering består av en årlig systemavgift baserad på företagets omsättning samt kostnaden för revision. Revisorerna är utbildade i IP standarden och har kompetens både inom certifieringsprocesser och inom den specifika verksamhet som granskas. Ett certifierat företag kan genom den oberoende kontrollen stärka sitt anseende och öka förtroendet hos kunder, leverantörer och anställda, vilket i sin tur kan bidra till att stärka företagets legitimitet och anseende (Sigill Kvalitetssystem, 2024).</w:t>
      </w:r>
    </w:p>
    <w:p w14:paraId="396F06F6" w14:textId="58BF2AAC" w:rsidR="002E0BCA" w:rsidRDefault="002E0BCA" w:rsidP="002E0BCA">
      <w:pPr>
        <w:pStyle w:val="Textmedblankrad"/>
        <w:rPr>
          <w:lang w:val="la-Latn"/>
        </w:rPr>
      </w:pPr>
    </w:p>
    <w:p w14:paraId="24911BAA" w14:textId="77777777" w:rsidR="001A65B7" w:rsidRDefault="001A65B7" w:rsidP="002E0BCA">
      <w:pPr>
        <w:pStyle w:val="Textmedblankrad"/>
        <w:rPr>
          <w:lang w:val="la-Latn"/>
        </w:rPr>
      </w:pPr>
    </w:p>
    <w:p w14:paraId="6CF2B2C7" w14:textId="77777777" w:rsidR="001A65B7" w:rsidRDefault="001A65B7" w:rsidP="002E0BCA">
      <w:pPr>
        <w:pStyle w:val="Textmedblankrad"/>
        <w:rPr>
          <w:lang w:val="la-Latn"/>
        </w:rPr>
      </w:pPr>
    </w:p>
    <w:p w14:paraId="397AC154" w14:textId="77777777" w:rsidR="001A65B7" w:rsidRDefault="001A65B7" w:rsidP="002E0BCA">
      <w:pPr>
        <w:pStyle w:val="Textmedblankrad"/>
        <w:rPr>
          <w:lang w:val="la-Latn"/>
        </w:rPr>
      </w:pPr>
    </w:p>
    <w:p w14:paraId="02B32A7E" w14:textId="77777777" w:rsidR="001A65B7" w:rsidRDefault="001A65B7" w:rsidP="002E0BCA">
      <w:pPr>
        <w:pStyle w:val="Textmedblankrad"/>
        <w:rPr>
          <w:lang w:val="la-Latn"/>
        </w:rPr>
      </w:pPr>
    </w:p>
    <w:p w14:paraId="3C7C9A32" w14:textId="77777777" w:rsidR="001A65B7" w:rsidRDefault="001A65B7" w:rsidP="002E0BCA">
      <w:pPr>
        <w:pStyle w:val="Textmedblankrad"/>
        <w:rPr>
          <w:lang w:val="la-Latn"/>
        </w:rPr>
      </w:pPr>
    </w:p>
    <w:p w14:paraId="4086F2F9" w14:textId="77777777" w:rsidR="001A65B7" w:rsidRDefault="001A65B7" w:rsidP="002E0BCA">
      <w:pPr>
        <w:pStyle w:val="Textmedblankrad"/>
        <w:rPr>
          <w:lang w:val="la-Latn"/>
        </w:rPr>
      </w:pPr>
    </w:p>
    <w:p w14:paraId="23EBFCEC" w14:textId="77777777" w:rsidR="001A65B7" w:rsidRDefault="001A65B7" w:rsidP="002E0BCA">
      <w:pPr>
        <w:pStyle w:val="Textmedblankrad"/>
        <w:rPr>
          <w:lang w:val="la-Latn"/>
        </w:rPr>
      </w:pPr>
    </w:p>
    <w:p w14:paraId="50773250" w14:textId="77777777" w:rsidR="006A516C" w:rsidRDefault="006A516C" w:rsidP="002E0BCA">
      <w:pPr>
        <w:pStyle w:val="Textmedblankrad"/>
        <w:rPr>
          <w:lang w:val="la-Latn"/>
        </w:rPr>
      </w:pPr>
    </w:p>
    <w:p w14:paraId="0469F1FA" w14:textId="77777777" w:rsidR="006A516C" w:rsidRDefault="006A516C" w:rsidP="002E0BCA">
      <w:pPr>
        <w:pStyle w:val="Textmedblankrad"/>
        <w:rPr>
          <w:lang w:val="la-Latn"/>
        </w:rPr>
      </w:pPr>
    </w:p>
    <w:p w14:paraId="7D1CCA4E" w14:textId="77777777" w:rsidR="006A516C" w:rsidRDefault="006A516C" w:rsidP="002E0BCA">
      <w:pPr>
        <w:pStyle w:val="Textmedblankrad"/>
        <w:rPr>
          <w:lang w:val="la-Latn"/>
        </w:rPr>
      </w:pPr>
    </w:p>
    <w:p w14:paraId="5D06D8E2" w14:textId="77777777" w:rsidR="006A516C" w:rsidRDefault="006A516C" w:rsidP="002E0BCA">
      <w:pPr>
        <w:pStyle w:val="Textmedblankrad"/>
        <w:rPr>
          <w:lang w:val="la-Latn"/>
        </w:rPr>
      </w:pPr>
    </w:p>
    <w:p w14:paraId="5A628EDF" w14:textId="77777777" w:rsidR="006A516C" w:rsidRDefault="006A516C" w:rsidP="002E0BCA">
      <w:pPr>
        <w:pStyle w:val="Textmedblankrad"/>
        <w:rPr>
          <w:lang w:val="la-Latn"/>
        </w:rPr>
      </w:pPr>
    </w:p>
    <w:p w14:paraId="0F24A74B" w14:textId="77777777" w:rsidR="006A516C" w:rsidRDefault="006A516C" w:rsidP="002E0BCA">
      <w:pPr>
        <w:pStyle w:val="Textmedblankrad"/>
        <w:rPr>
          <w:lang w:val="la-Latn"/>
        </w:rPr>
      </w:pPr>
    </w:p>
    <w:p w14:paraId="7268BEE6" w14:textId="51878156" w:rsidR="001A65B7" w:rsidRDefault="001A65B7" w:rsidP="001A65B7">
      <w:pPr>
        <w:pStyle w:val="Rubrik1"/>
        <w:rPr>
          <w:lang w:val="la-Latn"/>
        </w:rPr>
      </w:pPr>
      <w:bookmarkStart w:id="7" w:name="_Toc226468325"/>
      <w:r>
        <w:rPr>
          <w:lang w:val="la-Latn"/>
        </w:rPr>
        <w:lastRenderedPageBreak/>
        <w:t>Syfte, målsättning och frågeställningar</w:t>
      </w:r>
      <w:bookmarkEnd w:id="7"/>
    </w:p>
    <w:p w14:paraId="7CE60127" w14:textId="77777777" w:rsidR="001A65B7" w:rsidRDefault="001A65B7" w:rsidP="001A65B7">
      <w:pPr>
        <w:pStyle w:val="Textefterrubrik"/>
      </w:pPr>
      <w:r>
        <w:t>Syftet med studien är att följa upp utfallet av certifieringen IP Arbetsvillkor och undersöka om den har bidragit till förbättrade arbetsvillkor och en stärkt arbetsgivarroll inom trädgårdsnäringen. Sedan certifieringens införande 2018 har Sigill Kvalitetssystem, LRF Trädgård och andra relevanta aktörer, såsom dagligvaruhandeln, uttryckt ett behov av att utvärdera dess effekter.</w:t>
      </w:r>
    </w:p>
    <w:p w14:paraId="1138EB55" w14:textId="77777777" w:rsidR="00831AD9" w:rsidRPr="00831AD9" w:rsidRDefault="00831AD9" w:rsidP="00831AD9"/>
    <w:p w14:paraId="1EC721E4" w14:textId="77777777" w:rsidR="001A65B7" w:rsidRDefault="001A65B7" w:rsidP="001A65B7">
      <w:pPr>
        <w:pStyle w:val="Textefterrubrik"/>
      </w:pPr>
      <w:r>
        <w:t>Studien avser att belysa om certifieringen har medfört positiva förändringar i arbetsmiljö och arbetsvillkor för säsongsarbetskraften samt om den har underlättat för arbetsgivare att bedriva ett mer strukturerat och hållbart arbetsmiljöarbete. Ett ytterligare mål är att identifiera utvecklingsområden och föreslå insatser som kan stärka certifieringens attraktivitet och praktiska användbarhet för arbetsgivarna.</w:t>
      </w:r>
    </w:p>
    <w:p w14:paraId="194491F3" w14:textId="77777777" w:rsidR="00831AD9" w:rsidRPr="00831AD9" w:rsidRDefault="00831AD9" w:rsidP="00831AD9"/>
    <w:p w14:paraId="586BF0E2" w14:textId="77777777" w:rsidR="001A65B7" w:rsidRDefault="001A65B7" w:rsidP="001A65B7">
      <w:pPr>
        <w:pStyle w:val="Textefterrubrik"/>
      </w:pPr>
      <w:r>
        <w:t xml:space="preserve">Eftersom ekonomisk hållbarhet är avgörande för att certifieringen ska uppfattas som en investering snarare än en kostnad omfattar studien även en bedömning av hur certifieringen har påverkat arbetsgivarnas kostnader. </w:t>
      </w:r>
    </w:p>
    <w:p w14:paraId="6DECA05B" w14:textId="77777777" w:rsidR="00831AD9" w:rsidRPr="00831AD9" w:rsidRDefault="00831AD9" w:rsidP="00831AD9"/>
    <w:p w14:paraId="4004EBC3" w14:textId="77777777" w:rsidR="001A65B7" w:rsidRDefault="001A65B7" w:rsidP="001A65B7">
      <w:pPr>
        <w:pStyle w:val="Textefterrubrik"/>
      </w:pPr>
      <w:r>
        <w:t>Resultaten kan även fungera som underlag för fortsatt forskning eller för att identifiera behov av ytterligare rådgivnings- och utbildningsinsatser inom arbetsmiljöområdet.</w:t>
      </w:r>
    </w:p>
    <w:p w14:paraId="4838FA96" w14:textId="77777777" w:rsidR="00831AD9" w:rsidRPr="00831AD9" w:rsidRDefault="00831AD9" w:rsidP="00831AD9"/>
    <w:p w14:paraId="17D573A1" w14:textId="77777777" w:rsidR="001A65B7" w:rsidRDefault="001A65B7" w:rsidP="001A65B7">
      <w:pPr>
        <w:pStyle w:val="Textefterrubrik"/>
        <w:rPr>
          <w:b/>
          <w:bCs/>
        </w:rPr>
      </w:pPr>
      <w:r w:rsidRPr="00831AD9">
        <w:rPr>
          <w:b/>
          <w:bCs/>
        </w:rPr>
        <w:t>Frågeställningar</w:t>
      </w:r>
    </w:p>
    <w:p w14:paraId="72C1AE84" w14:textId="77777777" w:rsidR="001A65B7" w:rsidRDefault="001A65B7" w:rsidP="00D63052">
      <w:pPr>
        <w:pStyle w:val="Textefterrubrik"/>
      </w:pPr>
      <w:r>
        <w:t>Studien utgår från följande centrala frågeställningar:</w:t>
      </w:r>
    </w:p>
    <w:p w14:paraId="697E0070" w14:textId="77777777" w:rsidR="00D63052" w:rsidRPr="00D63052" w:rsidRDefault="00D63052" w:rsidP="00D63052"/>
    <w:p w14:paraId="0B5105A7" w14:textId="636E69AF" w:rsidR="001A65B7" w:rsidRPr="003C1001" w:rsidRDefault="001A65B7" w:rsidP="00D63052">
      <w:pPr>
        <w:pStyle w:val="Textefterrubrik"/>
        <w:numPr>
          <w:ilvl w:val="0"/>
          <w:numId w:val="61"/>
        </w:numPr>
      </w:pPr>
      <w:r w:rsidRPr="003C1001">
        <w:t>Har arbetsvillkoren och arbetsmiljön för säsongsarbetskraften förbättrats sedan 2018</w:t>
      </w:r>
      <w:r w:rsidR="00B006A4" w:rsidRPr="003C1001">
        <w:t>?</w:t>
      </w:r>
    </w:p>
    <w:p w14:paraId="3E528959" w14:textId="1DD95CCA" w:rsidR="001A65B7" w:rsidRPr="003C1001" w:rsidRDefault="001A65B7" w:rsidP="00D63052">
      <w:pPr>
        <w:pStyle w:val="Textefterrubrik"/>
        <w:numPr>
          <w:ilvl w:val="0"/>
          <w:numId w:val="61"/>
        </w:numPr>
      </w:pPr>
      <w:r w:rsidRPr="003C1001">
        <w:t>Har trädgårdsföretagarens arbetsgivarroll stärkts genom anslutningen till IP Arbetsvillkor</w:t>
      </w:r>
      <w:r w:rsidR="00B006A4" w:rsidRPr="003C1001">
        <w:t>?</w:t>
      </w:r>
    </w:p>
    <w:p w14:paraId="13D0B584" w14:textId="36C96F6D" w:rsidR="001A65B7" w:rsidRPr="003C1001" w:rsidRDefault="001A65B7" w:rsidP="00D63052">
      <w:pPr>
        <w:pStyle w:val="Textefterrubrik"/>
        <w:numPr>
          <w:ilvl w:val="0"/>
          <w:numId w:val="61"/>
        </w:numPr>
      </w:pPr>
      <w:r w:rsidRPr="003C1001">
        <w:t>Har certifieringen lett till ökade eller minskade kostnader för arbetsgivaren</w:t>
      </w:r>
      <w:r w:rsidR="00B006A4" w:rsidRPr="003C1001">
        <w:t>?</w:t>
      </w:r>
    </w:p>
    <w:p w14:paraId="52577C31" w14:textId="254D60F7" w:rsidR="00B006A4" w:rsidRPr="003C1001" w:rsidRDefault="00B006A4" w:rsidP="00D63052">
      <w:pPr>
        <w:ind w:firstLine="464"/>
      </w:pPr>
    </w:p>
    <w:p w14:paraId="326AC956" w14:textId="77777777" w:rsidR="00B006A4" w:rsidRDefault="00B006A4" w:rsidP="00B006A4">
      <w:pPr>
        <w:rPr>
          <w:highlight w:val="yellow"/>
        </w:rPr>
      </w:pPr>
    </w:p>
    <w:p w14:paraId="48055313" w14:textId="77777777" w:rsidR="00B006A4" w:rsidRDefault="00B006A4" w:rsidP="00B006A4">
      <w:pPr>
        <w:rPr>
          <w:highlight w:val="yellow"/>
        </w:rPr>
      </w:pPr>
    </w:p>
    <w:p w14:paraId="546EC1E4" w14:textId="77777777" w:rsidR="00B006A4" w:rsidRDefault="00B006A4" w:rsidP="00B006A4">
      <w:pPr>
        <w:rPr>
          <w:highlight w:val="yellow"/>
        </w:rPr>
      </w:pPr>
    </w:p>
    <w:p w14:paraId="18020D07" w14:textId="77777777" w:rsidR="00B006A4" w:rsidRDefault="00B006A4" w:rsidP="00B006A4">
      <w:pPr>
        <w:rPr>
          <w:highlight w:val="yellow"/>
        </w:rPr>
      </w:pPr>
    </w:p>
    <w:p w14:paraId="6362EAC6" w14:textId="77777777" w:rsidR="00B006A4" w:rsidRDefault="00B006A4" w:rsidP="00B006A4">
      <w:pPr>
        <w:rPr>
          <w:highlight w:val="yellow"/>
        </w:rPr>
      </w:pPr>
    </w:p>
    <w:p w14:paraId="2B85C27F" w14:textId="77777777" w:rsidR="00B006A4" w:rsidRDefault="00B006A4" w:rsidP="00B006A4">
      <w:pPr>
        <w:rPr>
          <w:highlight w:val="yellow"/>
        </w:rPr>
      </w:pPr>
    </w:p>
    <w:p w14:paraId="2374D444" w14:textId="77777777" w:rsidR="00B006A4" w:rsidRDefault="00B006A4" w:rsidP="00B006A4">
      <w:pPr>
        <w:rPr>
          <w:highlight w:val="yellow"/>
        </w:rPr>
      </w:pPr>
    </w:p>
    <w:p w14:paraId="0482BD9E" w14:textId="77777777" w:rsidR="00B006A4" w:rsidRDefault="00B006A4" w:rsidP="00B006A4">
      <w:pPr>
        <w:rPr>
          <w:highlight w:val="yellow"/>
        </w:rPr>
      </w:pPr>
    </w:p>
    <w:p w14:paraId="5C253487" w14:textId="77777777" w:rsidR="00B006A4" w:rsidRDefault="00B006A4" w:rsidP="00B006A4">
      <w:pPr>
        <w:rPr>
          <w:highlight w:val="yellow"/>
        </w:rPr>
      </w:pPr>
    </w:p>
    <w:p w14:paraId="0DE9D7B7" w14:textId="77777777" w:rsidR="006A516C" w:rsidRDefault="006A516C" w:rsidP="00B006A4">
      <w:pPr>
        <w:rPr>
          <w:highlight w:val="yellow"/>
        </w:rPr>
      </w:pPr>
    </w:p>
    <w:p w14:paraId="5FFBE76D" w14:textId="49CCB294" w:rsidR="00B006A4" w:rsidRDefault="00B006A4" w:rsidP="00B006A4">
      <w:pPr>
        <w:pStyle w:val="Rubrik1"/>
      </w:pPr>
      <w:bookmarkStart w:id="8" w:name="_Toc226468326"/>
      <w:r>
        <w:lastRenderedPageBreak/>
        <w:t>Metod och material</w:t>
      </w:r>
      <w:bookmarkEnd w:id="8"/>
    </w:p>
    <w:p w14:paraId="048DC828" w14:textId="4E446698" w:rsidR="00B006A4" w:rsidRDefault="00B006A4" w:rsidP="00B006A4">
      <w:pPr>
        <w:pStyle w:val="Textefterrubrik"/>
        <w:rPr>
          <w:b/>
          <w:bCs/>
        </w:rPr>
      </w:pPr>
      <w:r w:rsidRPr="00B006A4">
        <w:rPr>
          <w:b/>
          <w:bCs/>
        </w:rPr>
        <w:t>Referensgrupp</w:t>
      </w:r>
    </w:p>
    <w:p w14:paraId="13AA38DC" w14:textId="77777777" w:rsidR="00B006A4" w:rsidRDefault="00B006A4" w:rsidP="00B006A4">
      <w:pPr>
        <w:pStyle w:val="Textefterrubrik"/>
      </w:pPr>
      <w:r>
        <w:t>En referensgrupp till projektet etablerades för att bidra med sakkunskap och erfarenheter från trädgårdsnäringen. Syftet var att ge återkoppling på projektets upplägg och resultat samt säkerställa att arbetet var relevant för odlare, rådgivare och andra aktörer inom branschen. Gruppen bestod av representanter från både Sigill Kvalitetssystem AB, LRF Trädgård, forskning och rådgivning och fungerade som ett bollplank genom hela projektperioden. Referensgruppens synpunkter har bidragit till att stärka projektets praktiska nytta och branschförankring.</w:t>
      </w:r>
    </w:p>
    <w:p w14:paraId="4FA63013" w14:textId="77777777" w:rsidR="00B006A4" w:rsidRPr="00B006A4" w:rsidRDefault="00B006A4" w:rsidP="00B006A4"/>
    <w:p w14:paraId="0454019A" w14:textId="77777777" w:rsidR="00B006A4" w:rsidRDefault="00B006A4" w:rsidP="00B006A4">
      <w:pPr>
        <w:pStyle w:val="Textefterrubrik"/>
        <w:rPr>
          <w:b/>
          <w:bCs/>
        </w:rPr>
      </w:pPr>
      <w:r w:rsidRPr="00B006A4">
        <w:rPr>
          <w:b/>
          <w:bCs/>
        </w:rPr>
        <w:t>Kvalitativ ansats med kompletterande enkätdata</w:t>
      </w:r>
    </w:p>
    <w:p w14:paraId="25CE34D5" w14:textId="77777777" w:rsidR="00B006A4" w:rsidRDefault="00B006A4" w:rsidP="00B006A4">
      <w:pPr>
        <w:pStyle w:val="Textefterrubrik"/>
      </w:pPr>
      <w:r>
        <w:t>Studien utgår från en kvalitativ ansats, eftersom syftet är att förstå hur certifieringen IP Arbetsvillkor upplevs i praktiken och vilka förändringar den har medfört för både trädgårdsföretagare och säsongsanställda. En kvalitativ metod är särskilt lämplig när fokus ligger på att fånga erfarenheter, upplevelser och processer som inte enkelt kan mätas kvantitativt (Bryman, 2018).</w:t>
      </w:r>
    </w:p>
    <w:p w14:paraId="5125EE52" w14:textId="77777777" w:rsidR="00B006A4" w:rsidRPr="00B006A4" w:rsidRDefault="00B006A4" w:rsidP="00B006A4"/>
    <w:p w14:paraId="72CD9895" w14:textId="77777777" w:rsidR="00B006A4" w:rsidRPr="00B006A4" w:rsidRDefault="00B006A4" w:rsidP="00B006A4">
      <w:pPr>
        <w:pStyle w:val="Textefterrubrik"/>
        <w:rPr>
          <w:b/>
          <w:bCs/>
        </w:rPr>
      </w:pPr>
      <w:r w:rsidRPr="00B006A4">
        <w:rPr>
          <w:b/>
          <w:bCs/>
        </w:rPr>
        <w:t>Användning av både strukturerad och semistrukturerad intervjuguide</w:t>
      </w:r>
    </w:p>
    <w:p w14:paraId="546377BA" w14:textId="77777777" w:rsidR="00B006A4" w:rsidRDefault="00B006A4" w:rsidP="00B006A4">
      <w:pPr>
        <w:pStyle w:val="Textefterrubrik"/>
      </w:pPr>
      <w:r>
        <w:t>I studien användes två olika typer av intervjuguider. Vid intervjuerna med trädgårdsföretagare tillämpades en strukturerad intervjuguide, vilket innebar att samtliga respondenter fick identiska frågor i en fastställd ordning. Denna metod valdes för att säkerställa hög grad av jämförbarhet mellan intervjupersonerna och för att minimera risken för variationer i hur frågorna formulerades och presenterades. Strukturerade intervjuer är särskilt ändamålsenliga när målet är att generera tydliga, systematiska och reproducerbara resultat (Kvale &amp; Brinkmann, 2014; Patton, 2015). Metoden är dessutom väl lämpad för utvärderingsstudier där ambitionen är att identifiera återkommande mönster och avvikelser i respondenternas erfarenheter (Esaiasson et al., 2017).</w:t>
      </w:r>
    </w:p>
    <w:p w14:paraId="7A498C63" w14:textId="77777777" w:rsidR="00B006A4" w:rsidRPr="00B006A4" w:rsidRDefault="00B006A4" w:rsidP="00B006A4"/>
    <w:p w14:paraId="06F4EE1F" w14:textId="77777777" w:rsidR="00B006A4" w:rsidRDefault="00B006A4" w:rsidP="00B006A4">
      <w:pPr>
        <w:pStyle w:val="Textefterrubrik"/>
      </w:pPr>
      <w:r>
        <w:t>Intervjufrågorna bestod av både fasta svarsalternativ och öppna följdfrågor. Denna kombination möjliggjorde en standardiserad datainsamling samtidigt som den gav utrymme för fördjupade resonemang och nyanserade beskrivningar när respondenterna hade mer att tillföra.</w:t>
      </w:r>
    </w:p>
    <w:p w14:paraId="58A1DDB7" w14:textId="77777777" w:rsidR="00B006A4" w:rsidRPr="00B006A4" w:rsidRDefault="00B006A4" w:rsidP="00B006A4"/>
    <w:p w14:paraId="7D5FBCAD" w14:textId="77777777" w:rsidR="00B006A4" w:rsidRDefault="00B006A4" w:rsidP="00B006A4">
      <w:pPr>
        <w:pStyle w:val="Textefterrubrik"/>
      </w:pPr>
      <w:r>
        <w:t xml:space="preserve">Intervjuerna med andra nyckelpersoner inom IP Arbetsvillkor genomfördes däremot med en semistrukturerad intervjuguide (Bryman, 2018). Denna metodform erbjuder större flexibilitet, då intervjuaren utgår från ett antal centrala teman men kan anpassa frågorna efter respondentens svar och expertis. Detta skapar förutsättningar för att utforska komplexa resonemang, fånga variationer i erfarenheter och ställa fördjupande följdfrågor som inte alltid ryms inom en strikt </w:t>
      </w:r>
      <w:r>
        <w:lastRenderedPageBreak/>
        <w:t>strukturerad intervjusituation. Den semistrukturerade formen är särskilt värdefull när intervjupersonerna har olika roller och perspektiv inom certifieringssystemet.</w:t>
      </w:r>
    </w:p>
    <w:p w14:paraId="7101648F" w14:textId="77777777" w:rsidR="00B006A4" w:rsidRPr="00B006A4" w:rsidRDefault="00B006A4" w:rsidP="00B006A4"/>
    <w:p w14:paraId="5CD63980" w14:textId="77777777" w:rsidR="00B006A4" w:rsidRDefault="00B006A4" w:rsidP="00B006A4">
      <w:pPr>
        <w:pStyle w:val="Textefterrubrik"/>
      </w:pPr>
      <w:r>
        <w:t>Genom att kombinera en strukturerad och en semistrukturerad intervjumetod kunde studien både säkerställa jämförbarhet och konsistens i materialet från trädgårdsföretagarna och samtidigt erhålla djupare och mer kontextuella insikter från nyckelpersonerna. Tillsammans bidrar dessa två metodansatser till en mer heltäckande och analytiskt robust förståelse av hur certifieringen fungerar i praktiken.</w:t>
      </w:r>
    </w:p>
    <w:p w14:paraId="6B2299F8" w14:textId="77777777" w:rsidR="00B006A4" w:rsidRPr="00B006A4" w:rsidRDefault="00B006A4" w:rsidP="00B006A4"/>
    <w:p w14:paraId="2168B8B2" w14:textId="77777777" w:rsidR="00B006A4" w:rsidRPr="00B006A4" w:rsidRDefault="00B006A4" w:rsidP="00B006A4">
      <w:pPr>
        <w:pStyle w:val="Textefterrubrik"/>
        <w:rPr>
          <w:b/>
          <w:bCs/>
        </w:rPr>
      </w:pPr>
      <w:r w:rsidRPr="00B006A4">
        <w:rPr>
          <w:b/>
          <w:bCs/>
        </w:rPr>
        <w:t>Kompletterande enkätdata</w:t>
      </w:r>
    </w:p>
    <w:p w14:paraId="49824C4C" w14:textId="77777777" w:rsidR="00B006A4" w:rsidRDefault="00B006A4" w:rsidP="00B006A4">
      <w:pPr>
        <w:pStyle w:val="Textefterrubrik"/>
      </w:pPr>
      <w:r>
        <w:t>För att fånga säsongsanställdas perspektiv i större omfattning kompletterades intervjudatan med en enkätundersökning riktad till säsongsarbetskraften. Enkäten möjliggjorde insamling av återkommande mönster och upplevelser från en större grupp, vilket stärker studiens tillförlitlighet och gör det möjligt att jämföra intervjusvaren med ett bredare empiriskt underlag (Bryman, 2018).</w:t>
      </w:r>
    </w:p>
    <w:p w14:paraId="16181EF3" w14:textId="77777777" w:rsidR="001C1E5D" w:rsidRPr="001C1E5D" w:rsidRDefault="001C1E5D" w:rsidP="001C1E5D"/>
    <w:p w14:paraId="26B5CBF7" w14:textId="77777777" w:rsidR="00B006A4" w:rsidRPr="001C1E5D" w:rsidRDefault="00B006A4" w:rsidP="00B006A4">
      <w:pPr>
        <w:pStyle w:val="Textefterrubrik"/>
        <w:rPr>
          <w:b/>
          <w:bCs/>
        </w:rPr>
      </w:pPr>
      <w:r w:rsidRPr="001C1E5D">
        <w:rPr>
          <w:b/>
          <w:bCs/>
        </w:rPr>
        <w:t>Totalurval</w:t>
      </w:r>
    </w:p>
    <w:p w14:paraId="275E79BB" w14:textId="691481BA" w:rsidR="00B006A4" w:rsidRDefault="00B006A4" w:rsidP="00B006A4">
      <w:pPr>
        <w:pStyle w:val="Textefterrubrik"/>
      </w:pPr>
      <w:r>
        <w:t xml:space="preserve">För undersökningen valdes målgruppen ut bland trädgårdsföretag, anslutna till certifieringen IP Arbetsvillkor. För att ge en heltäckande bild och inga urvalsfel, gavs samtliga registrerade företagare möjlighet att delta genom att besvara förfrågan om deltagande. Utskicket genomfördes via </w:t>
      </w:r>
      <w:r w:rsidR="001C1E5D">
        <w:t>mejl</w:t>
      </w:r>
      <w:r>
        <w:t xml:space="preserve"> till samtliga 325 registrerade företag inom ramen för Sigill Kvalitetssystem AB, som även tillhandahöll distributionslistan. Total svarsfrekvens var 10%. Skäl till att avstå deltagande var </w:t>
      </w:r>
      <w:r w:rsidR="001C1E5D">
        <w:t>till exempel</w:t>
      </w:r>
      <w:r>
        <w:t xml:space="preserve"> tidsbrist, var inte ansluten till IP Arbetsvillkor, var inte med i Gröna, hade inga säsongsanställda </w:t>
      </w:r>
      <w:r w:rsidR="001C1E5D">
        <w:t xml:space="preserve">utan </w:t>
      </w:r>
      <w:r>
        <w:t>endast året runt personal, förhinder någon dag innan avtalat besök, hade ingen positiv respons att ge, om det inte var ett krav så avstod man, inget intresse att delta, ville inte vara med eftersom det är ett spel för gallerierna, får lägga ner orimligt med energi, handlare och grossister har ingen aning om vad IP Arbetsvillkor är för något.</w:t>
      </w:r>
    </w:p>
    <w:p w14:paraId="6A96CA94" w14:textId="77777777" w:rsidR="001C1E5D" w:rsidRPr="001C1E5D" w:rsidRDefault="001C1E5D" w:rsidP="001C1E5D"/>
    <w:p w14:paraId="6E70BAD8" w14:textId="77777777" w:rsidR="00B006A4" w:rsidRDefault="00B006A4" w:rsidP="00B006A4">
      <w:pPr>
        <w:pStyle w:val="Textefterrubrik"/>
      </w:pPr>
      <w:r>
        <w:t xml:space="preserve">Efter två påminnelser ingick slutligen 18 företag i studien. </w:t>
      </w:r>
    </w:p>
    <w:p w14:paraId="659EB7C3" w14:textId="77777777" w:rsidR="001C1E5D" w:rsidRPr="001C1E5D" w:rsidRDefault="001C1E5D" w:rsidP="001C1E5D"/>
    <w:p w14:paraId="75BCEE58" w14:textId="77777777" w:rsidR="00B006A4" w:rsidRPr="001C1E5D" w:rsidRDefault="00B006A4" w:rsidP="00B006A4">
      <w:pPr>
        <w:pStyle w:val="Textefterrubrik"/>
        <w:rPr>
          <w:b/>
          <w:bCs/>
        </w:rPr>
      </w:pPr>
      <w:r w:rsidRPr="001C1E5D">
        <w:rPr>
          <w:b/>
          <w:bCs/>
        </w:rPr>
        <w:t>Deltagande företag – verksamhetsinriktning</w:t>
      </w:r>
    </w:p>
    <w:p w14:paraId="71CA8B1A" w14:textId="77777777" w:rsidR="00FA0B0E" w:rsidRDefault="00B006A4" w:rsidP="00FA0B0E">
      <w:pPr>
        <w:pStyle w:val="Textefterrubrik"/>
      </w:pPr>
      <w:r>
        <w:t>Studien omfattar totalt 18 företag inom svensk trädgårds- och grönsaksproduktion. Företagen representerar både frilandsodling, växthusproduktion, frukt- och bärodling samt specialgrödor med verksamhet lokaliserade i Skåne, Småland, Blekinge, Gotland, Östergötland, Halland</w:t>
      </w:r>
      <w:r w:rsidR="003C1001">
        <w:t>, se tabell 1.</w:t>
      </w:r>
      <w:r w:rsidR="00FA0B0E">
        <w:t xml:space="preserve"> </w:t>
      </w:r>
    </w:p>
    <w:p w14:paraId="06D632AD" w14:textId="77777777" w:rsidR="00FA0B0E" w:rsidRDefault="00FA0B0E" w:rsidP="00FA0B0E">
      <w:pPr>
        <w:pStyle w:val="Beskrivning"/>
      </w:pPr>
    </w:p>
    <w:p w14:paraId="01A869F4" w14:textId="77777777" w:rsidR="00FA0B0E" w:rsidRDefault="00FA0B0E" w:rsidP="00FA0B0E">
      <w:pPr>
        <w:pStyle w:val="Beskrivning"/>
      </w:pPr>
    </w:p>
    <w:p w14:paraId="455B7ABF" w14:textId="77777777" w:rsidR="00FA0B0E" w:rsidRDefault="00FA0B0E" w:rsidP="00FA0B0E">
      <w:pPr>
        <w:pStyle w:val="Beskrivning"/>
      </w:pPr>
    </w:p>
    <w:p w14:paraId="08E9BA68" w14:textId="4C801168" w:rsidR="00B006A4" w:rsidRDefault="00FA0B0E" w:rsidP="00FA0B0E">
      <w:pPr>
        <w:pStyle w:val="Beskrivning"/>
      </w:pPr>
      <w:r>
        <w:t xml:space="preserve">Tabell </w:t>
      </w:r>
      <w:fldSimple w:instr=" SEQ Tabell \* ARABIC ">
        <w:r w:rsidR="002D7F6A">
          <w:rPr>
            <w:noProof/>
          </w:rPr>
          <w:t>1</w:t>
        </w:r>
      </w:fldSimple>
      <w:r>
        <w:t>. Översikt över deltagande företag och deras produktionsinriktning</w:t>
      </w:r>
    </w:p>
    <w:tbl>
      <w:tblPr>
        <w:tblStyle w:val="Tabellrutnt"/>
        <w:tblW w:w="0" w:type="auto"/>
        <w:tblLook w:val="04A0" w:firstRow="1" w:lastRow="0" w:firstColumn="1" w:lastColumn="0" w:noHBand="0" w:noVBand="1"/>
      </w:tblPr>
      <w:tblGrid>
        <w:gridCol w:w="2640"/>
        <w:gridCol w:w="1891"/>
        <w:gridCol w:w="3389"/>
      </w:tblGrid>
      <w:tr w:rsidR="001C1E5D" w:rsidRPr="001C1E5D" w14:paraId="3C653206" w14:textId="77777777" w:rsidTr="003C1001">
        <w:tc>
          <w:tcPr>
            <w:tcW w:w="2640" w:type="dxa"/>
          </w:tcPr>
          <w:p w14:paraId="3E661AE6" w14:textId="77777777" w:rsidR="001C1E5D" w:rsidRPr="001C1E5D" w:rsidRDefault="001C1E5D" w:rsidP="007D34DD">
            <w:pPr>
              <w:ind w:firstLine="0"/>
              <w:rPr>
                <w:b/>
                <w:bCs/>
              </w:rPr>
            </w:pPr>
            <w:r w:rsidRPr="001C1E5D">
              <w:rPr>
                <w:b/>
                <w:bCs/>
              </w:rPr>
              <w:t>Typ av verksamhet</w:t>
            </w:r>
          </w:p>
        </w:tc>
        <w:tc>
          <w:tcPr>
            <w:tcW w:w="1891" w:type="dxa"/>
          </w:tcPr>
          <w:p w14:paraId="6E22CFD4" w14:textId="77777777" w:rsidR="001C1E5D" w:rsidRPr="001C1E5D" w:rsidRDefault="001C1E5D" w:rsidP="003C1001">
            <w:pPr>
              <w:ind w:firstLine="0"/>
              <w:jc w:val="center"/>
              <w:rPr>
                <w:b/>
                <w:bCs/>
              </w:rPr>
            </w:pPr>
            <w:r w:rsidRPr="001C1E5D">
              <w:rPr>
                <w:b/>
                <w:bCs/>
              </w:rPr>
              <w:t>Antal företag</w:t>
            </w:r>
          </w:p>
        </w:tc>
        <w:tc>
          <w:tcPr>
            <w:tcW w:w="3389" w:type="dxa"/>
          </w:tcPr>
          <w:p w14:paraId="488BF5E5" w14:textId="77777777" w:rsidR="001C1E5D" w:rsidRPr="001C1E5D" w:rsidRDefault="001C1E5D" w:rsidP="007D34DD">
            <w:pPr>
              <w:ind w:firstLine="0"/>
              <w:rPr>
                <w:b/>
                <w:bCs/>
              </w:rPr>
            </w:pPr>
            <w:r w:rsidRPr="001C1E5D">
              <w:rPr>
                <w:b/>
                <w:bCs/>
              </w:rPr>
              <w:t>Exempel på produktion</w:t>
            </w:r>
          </w:p>
        </w:tc>
      </w:tr>
      <w:tr w:rsidR="001C1E5D" w:rsidRPr="001C1E5D" w14:paraId="7AE7C6BF" w14:textId="77777777" w:rsidTr="003C1001">
        <w:tc>
          <w:tcPr>
            <w:tcW w:w="2640" w:type="dxa"/>
          </w:tcPr>
          <w:p w14:paraId="113CF63C" w14:textId="6F935778" w:rsidR="001C1E5D" w:rsidRPr="001C1E5D" w:rsidRDefault="001C1E5D" w:rsidP="007D34DD">
            <w:pPr>
              <w:ind w:firstLine="0"/>
            </w:pPr>
            <w:r w:rsidRPr="001C1E5D">
              <w:t>Frilandsodling av grön</w:t>
            </w:r>
            <w:r w:rsidR="003C1001">
              <w:t>-</w:t>
            </w:r>
            <w:r w:rsidRPr="001C1E5D">
              <w:t>saker och rotfrukter</w:t>
            </w:r>
          </w:p>
        </w:tc>
        <w:tc>
          <w:tcPr>
            <w:tcW w:w="1891" w:type="dxa"/>
          </w:tcPr>
          <w:p w14:paraId="6ABF1E68" w14:textId="77777777" w:rsidR="001C1E5D" w:rsidRPr="001C1E5D" w:rsidRDefault="001C1E5D" w:rsidP="003C1001">
            <w:pPr>
              <w:ind w:firstLine="0"/>
              <w:jc w:val="center"/>
            </w:pPr>
            <w:r w:rsidRPr="001C1E5D">
              <w:t>6</w:t>
            </w:r>
          </w:p>
        </w:tc>
        <w:tc>
          <w:tcPr>
            <w:tcW w:w="3389" w:type="dxa"/>
          </w:tcPr>
          <w:p w14:paraId="40FE67FA" w14:textId="4AF31A32" w:rsidR="001C1E5D" w:rsidRPr="001C1E5D" w:rsidRDefault="001C1E5D" w:rsidP="007D34DD">
            <w:pPr>
              <w:ind w:firstLine="0"/>
            </w:pPr>
            <w:r w:rsidRPr="001C1E5D">
              <w:t>Sallad,</w:t>
            </w:r>
            <w:r w:rsidR="003C1001">
              <w:t xml:space="preserve"> </w:t>
            </w:r>
            <w:r w:rsidRPr="001C1E5D">
              <w:t>spetskål,</w:t>
            </w:r>
            <w:r w:rsidR="003C1001">
              <w:t xml:space="preserve"> </w:t>
            </w:r>
            <w:r w:rsidRPr="001C1E5D">
              <w:t>broccoli, potatis, lök, kål, morötter,</w:t>
            </w:r>
            <w:r w:rsidR="003C1001">
              <w:t xml:space="preserve"> </w:t>
            </w:r>
            <w:r w:rsidRPr="001C1E5D">
              <w:t>rättika, rotselleri, palsternacka, rödbetor</w:t>
            </w:r>
          </w:p>
        </w:tc>
      </w:tr>
      <w:tr w:rsidR="001C1E5D" w:rsidRPr="001C1E5D" w14:paraId="072ED938" w14:textId="77777777" w:rsidTr="003C1001">
        <w:tc>
          <w:tcPr>
            <w:tcW w:w="2640" w:type="dxa"/>
          </w:tcPr>
          <w:p w14:paraId="28C080EE" w14:textId="77777777" w:rsidR="001C1E5D" w:rsidRPr="001C1E5D" w:rsidRDefault="001C1E5D" w:rsidP="007D34DD">
            <w:pPr>
              <w:ind w:firstLine="0"/>
            </w:pPr>
            <w:r w:rsidRPr="001C1E5D">
              <w:t>Frukt- och bärodling</w:t>
            </w:r>
          </w:p>
        </w:tc>
        <w:tc>
          <w:tcPr>
            <w:tcW w:w="1891" w:type="dxa"/>
          </w:tcPr>
          <w:p w14:paraId="7C1EE188" w14:textId="77777777" w:rsidR="001C1E5D" w:rsidRPr="001C1E5D" w:rsidRDefault="001C1E5D" w:rsidP="003C1001">
            <w:pPr>
              <w:ind w:firstLine="0"/>
              <w:jc w:val="center"/>
            </w:pPr>
            <w:r w:rsidRPr="001C1E5D">
              <w:t>4</w:t>
            </w:r>
          </w:p>
        </w:tc>
        <w:tc>
          <w:tcPr>
            <w:tcW w:w="3389" w:type="dxa"/>
          </w:tcPr>
          <w:p w14:paraId="47BF0BA7" w14:textId="77777777" w:rsidR="001C1E5D" w:rsidRPr="001C1E5D" w:rsidRDefault="001C1E5D" w:rsidP="007D34DD">
            <w:pPr>
              <w:ind w:firstLine="0"/>
            </w:pPr>
            <w:r w:rsidRPr="001C1E5D">
              <w:t xml:space="preserve">Äpple, päron, plommon, krusbär, körsbär, blåbär, jordgubbar, hallon, björnbär </w:t>
            </w:r>
          </w:p>
        </w:tc>
      </w:tr>
      <w:tr w:rsidR="001C1E5D" w:rsidRPr="001C1E5D" w14:paraId="0DFF6AD7" w14:textId="77777777" w:rsidTr="003C1001">
        <w:trPr>
          <w:trHeight w:val="848"/>
        </w:trPr>
        <w:tc>
          <w:tcPr>
            <w:tcW w:w="2640" w:type="dxa"/>
          </w:tcPr>
          <w:p w14:paraId="2B4FDAC3" w14:textId="77777777" w:rsidR="001C1E5D" w:rsidRPr="001C1E5D" w:rsidRDefault="001C1E5D" w:rsidP="007D34DD">
            <w:pPr>
              <w:ind w:firstLine="0"/>
            </w:pPr>
            <w:r w:rsidRPr="001C1E5D">
              <w:t>Växthusproduktion</w:t>
            </w:r>
          </w:p>
        </w:tc>
        <w:tc>
          <w:tcPr>
            <w:tcW w:w="1891" w:type="dxa"/>
          </w:tcPr>
          <w:p w14:paraId="31884521" w14:textId="77777777" w:rsidR="001C1E5D" w:rsidRPr="001C1E5D" w:rsidRDefault="001C1E5D" w:rsidP="003C1001">
            <w:pPr>
              <w:ind w:firstLine="0"/>
              <w:jc w:val="center"/>
            </w:pPr>
            <w:r w:rsidRPr="001C1E5D">
              <w:t>3</w:t>
            </w:r>
          </w:p>
        </w:tc>
        <w:tc>
          <w:tcPr>
            <w:tcW w:w="3389" w:type="dxa"/>
          </w:tcPr>
          <w:p w14:paraId="53D0D81B" w14:textId="64AB292C" w:rsidR="001C1E5D" w:rsidRPr="001C1E5D" w:rsidRDefault="001C1E5D" w:rsidP="007D34DD">
            <w:pPr>
              <w:ind w:firstLine="0"/>
            </w:pPr>
            <w:r w:rsidRPr="001C1E5D">
              <w:t>Tomater,</w:t>
            </w:r>
            <w:r w:rsidR="003C1001">
              <w:t xml:space="preserve"> </w:t>
            </w:r>
            <w:r w:rsidRPr="001C1E5D">
              <w:t>gurka, plantproduktion, sommarblommor</w:t>
            </w:r>
          </w:p>
        </w:tc>
      </w:tr>
      <w:tr w:rsidR="001C1E5D" w:rsidRPr="001C1E5D" w14:paraId="72D19E29" w14:textId="77777777" w:rsidTr="003C1001">
        <w:trPr>
          <w:trHeight w:val="759"/>
        </w:trPr>
        <w:tc>
          <w:tcPr>
            <w:tcW w:w="2640" w:type="dxa"/>
          </w:tcPr>
          <w:p w14:paraId="1AB26438" w14:textId="028F9B5F" w:rsidR="001C1E5D" w:rsidRPr="001C1E5D" w:rsidRDefault="001C1E5D" w:rsidP="007D34DD">
            <w:pPr>
              <w:ind w:firstLine="0"/>
            </w:pPr>
            <w:r w:rsidRPr="001C1E5D">
              <w:t>Specialgrödor och nisch</w:t>
            </w:r>
            <w:r w:rsidR="003C1001">
              <w:t>-</w:t>
            </w:r>
            <w:r w:rsidRPr="001C1E5D">
              <w:t>produktion</w:t>
            </w:r>
          </w:p>
        </w:tc>
        <w:tc>
          <w:tcPr>
            <w:tcW w:w="1891" w:type="dxa"/>
          </w:tcPr>
          <w:p w14:paraId="48BB6EF7" w14:textId="77777777" w:rsidR="001C1E5D" w:rsidRPr="001C1E5D" w:rsidRDefault="001C1E5D" w:rsidP="003C1001">
            <w:pPr>
              <w:ind w:firstLine="0"/>
              <w:jc w:val="center"/>
            </w:pPr>
            <w:r w:rsidRPr="001C1E5D">
              <w:t>2</w:t>
            </w:r>
          </w:p>
        </w:tc>
        <w:tc>
          <w:tcPr>
            <w:tcW w:w="3389" w:type="dxa"/>
          </w:tcPr>
          <w:p w14:paraId="599CE387" w14:textId="4A6714BC" w:rsidR="001C1E5D" w:rsidRPr="001C1E5D" w:rsidRDefault="001C1E5D" w:rsidP="007D34DD">
            <w:pPr>
              <w:ind w:firstLine="0"/>
            </w:pPr>
            <w:r w:rsidRPr="001C1E5D">
              <w:t>Pumpor,</w:t>
            </w:r>
            <w:r w:rsidR="003C1001">
              <w:t xml:space="preserve"> </w:t>
            </w:r>
            <w:r w:rsidRPr="001C1E5D">
              <w:t>stjälkselleri,</w:t>
            </w:r>
            <w:r w:rsidR="003C1001">
              <w:t xml:space="preserve"> </w:t>
            </w:r>
            <w:r w:rsidRPr="001C1E5D">
              <w:t>sparris, kryddor, jordärtskocka</w:t>
            </w:r>
          </w:p>
        </w:tc>
      </w:tr>
      <w:tr w:rsidR="001C1E5D" w:rsidRPr="001C1E5D" w14:paraId="77CC69E4" w14:textId="77777777" w:rsidTr="003C1001">
        <w:trPr>
          <w:trHeight w:val="699"/>
        </w:trPr>
        <w:tc>
          <w:tcPr>
            <w:tcW w:w="2640" w:type="dxa"/>
          </w:tcPr>
          <w:p w14:paraId="6EAD8F37" w14:textId="77777777" w:rsidR="001C1E5D" w:rsidRPr="001C1E5D" w:rsidRDefault="001C1E5D" w:rsidP="007D34DD">
            <w:pPr>
              <w:ind w:firstLine="0"/>
            </w:pPr>
            <w:r w:rsidRPr="001C1E5D">
              <w:t xml:space="preserve">Packeri / vidareförädling </w:t>
            </w:r>
          </w:p>
        </w:tc>
        <w:tc>
          <w:tcPr>
            <w:tcW w:w="1891" w:type="dxa"/>
          </w:tcPr>
          <w:p w14:paraId="135C28CB" w14:textId="77777777" w:rsidR="001C1E5D" w:rsidRPr="001C1E5D" w:rsidRDefault="001C1E5D" w:rsidP="003C1001">
            <w:pPr>
              <w:ind w:firstLine="0"/>
              <w:jc w:val="center"/>
            </w:pPr>
            <w:r w:rsidRPr="001C1E5D">
              <w:t>3</w:t>
            </w:r>
          </w:p>
        </w:tc>
        <w:tc>
          <w:tcPr>
            <w:tcW w:w="3389" w:type="dxa"/>
          </w:tcPr>
          <w:p w14:paraId="5195B84E" w14:textId="77777777" w:rsidR="001C1E5D" w:rsidRPr="001C1E5D" w:rsidRDefault="001C1E5D" w:rsidP="007D34DD">
            <w:pPr>
              <w:ind w:firstLine="0"/>
            </w:pPr>
            <w:r w:rsidRPr="001C1E5D">
              <w:t>Packerier kopplade till potatis, grönsaker och bär</w:t>
            </w:r>
          </w:p>
        </w:tc>
      </w:tr>
      <w:tr w:rsidR="001C1E5D" w:rsidRPr="001C1E5D" w14:paraId="56D08134" w14:textId="77777777" w:rsidTr="003C1001">
        <w:tc>
          <w:tcPr>
            <w:tcW w:w="2640" w:type="dxa"/>
          </w:tcPr>
          <w:p w14:paraId="78073CB2" w14:textId="77777777" w:rsidR="001C1E5D" w:rsidRPr="001C1E5D" w:rsidRDefault="001C1E5D" w:rsidP="007D34DD">
            <w:pPr>
              <w:ind w:firstLine="0"/>
            </w:pPr>
          </w:p>
        </w:tc>
        <w:tc>
          <w:tcPr>
            <w:tcW w:w="1891" w:type="dxa"/>
          </w:tcPr>
          <w:p w14:paraId="48B07605" w14:textId="77777777" w:rsidR="001C1E5D" w:rsidRPr="001C1E5D" w:rsidRDefault="001C1E5D" w:rsidP="003C1001">
            <w:pPr>
              <w:ind w:firstLine="0"/>
              <w:jc w:val="center"/>
            </w:pPr>
          </w:p>
        </w:tc>
        <w:tc>
          <w:tcPr>
            <w:tcW w:w="3389" w:type="dxa"/>
          </w:tcPr>
          <w:p w14:paraId="34AC7350" w14:textId="77777777" w:rsidR="001C1E5D" w:rsidRPr="001C1E5D" w:rsidRDefault="001C1E5D" w:rsidP="007D34DD">
            <w:pPr>
              <w:ind w:firstLine="0"/>
            </w:pPr>
          </w:p>
        </w:tc>
      </w:tr>
      <w:tr w:rsidR="001C1E5D" w:rsidRPr="001C1E5D" w14:paraId="5DEAF2F6" w14:textId="77777777" w:rsidTr="003C1001">
        <w:tc>
          <w:tcPr>
            <w:tcW w:w="2640" w:type="dxa"/>
          </w:tcPr>
          <w:p w14:paraId="17F98A20" w14:textId="77777777" w:rsidR="001C1E5D" w:rsidRPr="001C1E5D" w:rsidRDefault="001C1E5D" w:rsidP="007D34DD">
            <w:pPr>
              <w:ind w:firstLine="0"/>
            </w:pPr>
            <w:r w:rsidRPr="001C1E5D">
              <w:t>Totalt</w:t>
            </w:r>
          </w:p>
        </w:tc>
        <w:tc>
          <w:tcPr>
            <w:tcW w:w="1891" w:type="dxa"/>
          </w:tcPr>
          <w:p w14:paraId="5B34A61F" w14:textId="33939AC9" w:rsidR="001C1E5D" w:rsidRPr="001C1E5D" w:rsidRDefault="001C1E5D" w:rsidP="003C1001">
            <w:pPr>
              <w:ind w:firstLine="0"/>
              <w:jc w:val="center"/>
            </w:pPr>
            <w:r w:rsidRPr="001C1E5D">
              <w:t>18</w:t>
            </w:r>
          </w:p>
        </w:tc>
        <w:tc>
          <w:tcPr>
            <w:tcW w:w="3389" w:type="dxa"/>
          </w:tcPr>
          <w:p w14:paraId="0DD5CB75" w14:textId="5A4839E4" w:rsidR="001C1E5D" w:rsidRPr="001C1E5D" w:rsidRDefault="001C1E5D" w:rsidP="007D34DD">
            <w:pPr>
              <w:ind w:firstLine="0"/>
            </w:pPr>
            <w:r w:rsidRPr="001C1E5D">
              <w:t>Representerar bredden inom svensk trädgårds- och grönsaks</w:t>
            </w:r>
            <w:r w:rsidR="003C1001">
              <w:t>-</w:t>
            </w:r>
            <w:r w:rsidRPr="001C1E5D">
              <w:t>produktion</w:t>
            </w:r>
          </w:p>
        </w:tc>
      </w:tr>
      <w:bookmarkEnd w:id="2"/>
      <w:bookmarkEnd w:id="3"/>
      <w:bookmarkEnd w:id="4"/>
    </w:tbl>
    <w:p w14:paraId="4DC9DAEA" w14:textId="77777777" w:rsidR="000B6162" w:rsidRDefault="000B6162" w:rsidP="000B6162"/>
    <w:p w14:paraId="7FE95651" w14:textId="77777777" w:rsidR="000B6162" w:rsidRPr="000B6162" w:rsidRDefault="000B6162" w:rsidP="000B6162"/>
    <w:p w14:paraId="4BCCCDB6" w14:textId="1BFD027B" w:rsidR="000B6162" w:rsidRDefault="000B6162" w:rsidP="0061555D">
      <w:pPr>
        <w:pStyle w:val="Textefterrubrik"/>
      </w:pPr>
      <w:bookmarkStart w:id="9" w:name="_Toc536028037"/>
      <w:bookmarkStart w:id="10" w:name="_Toc536028867"/>
      <w:bookmarkStart w:id="11" w:name="_Toc76479173"/>
      <w:bookmarkEnd w:id="5"/>
      <w:bookmarkEnd w:id="6"/>
      <w:r w:rsidRPr="000B6162">
        <w:t>De deltagande företagen uppvisar en stor variation i produktionsinriktning, tekniknivå och säsongsarbetskraft. Denna mångfald skapar en representativ bild av svensk trädgårdsproduktion, från intensiv växthusodling till diversifierade frilandsföretag med flera grödor och förädlingsled.</w:t>
      </w:r>
    </w:p>
    <w:p w14:paraId="5C7D31C2" w14:textId="77777777" w:rsidR="000B6162" w:rsidRDefault="000B6162" w:rsidP="000B6162">
      <w:pPr>
        <w:ind w:firstLine="0"/>
      </w:pPr>
    </w:p>
    <w:p w14:paraId="67001294" w14:textId="77777777" w:rsidR="000B6162" w:rsidRPr="000B6162" w:rsidRDefault="000B6162" w:rsidP="000B6162">
      <w:pPr>
        <w:ind w:firstLine="0"/>
        <w:rPr>
          <w:b/>
          <w:bCs/>
        </w:rPr>
      </w:pPr>
      <w:r w:rsidRPr="000B6162">
        <w:rPr>
          <w:b/>
          <w:bCs/>
        </w:rPr>
        <w:t xml:space="preserve">Datainsamling trädgårdsföretagare </w:t>
      </w:r>
    </w:p>
    <w:p w14:paraId="08D598CD" w14:textId="77777777" w:rsidR="000B6162" w:rsidRDefault="000B6162" w:rsidP="000B6162">
      <w:pPr>
        <w:ind w:firstLine="0"/>
      </w:pPr>
      <w:r>
        <w:t>Under våren och hösten 2025, samlades underlag från 18 trädgårdsföretagare in genom strukturerade intervjuer (bilaga 1) på företagen. Två intervjuer hölls digitalt eftersom det fanns geografiska svårigheter att ses på plats. Frågorna behandlade teman som anställningsformer, rekrytering, administration, boendestandard, arbetsmiljö och erfarenheter av revision.</w:t>
      </w:r>
    </w:p>
    <w:p w14:paraId="1C1A87C4" w14:textId="77777777" w:rsidR="000B6162" w:rsidRDefault="000B6162" w:rsidP="000B6162">
      <w:pPr>
        <w:ind w:firstLine="0"/>
      </w:pPr>
    </w:p>
    <w:p w14:paraId="1863A4D5" w14:textId="41B744D6" w:rsidR="000B6162" w:rsidRDefault="000B6162" w:rsidP="000B6162">
      <w:pPr>
        <w:ind w:firstLine="0"/>
      </w:pPr>
      <w:r>
        <w:t>Som första steg genomfördes en pilotintervju (Bryman, 2018) med en trädgårdsföretagare som uppfyllde samma kriterier som de övriga deltagarna. Syftet var att pröva frågornas tydlighet, relevans och omfattning. Pilotintervjun visade att frågorna fungerade väl och inte behövde revideras.</w:t>
      </w:r>
    </w:p>
    <w:p w14:paraId="76100413" w14:textId="77777777" w:rsidR="000B6162" w:rsidRDefault="000B6162" w:rsidP="000B6162">
      <w:pPr>
        <w:ind w:firstLine="0"/>
      </w:pPr>
      <w:r>
        <w:t xml:space="preserve">Eftersom inga förändringar gjordes i intervjuguiden inkluderades pilotintervjun i det slutliga analysmaterialet och behandlades på samma sätt som övriga svar. Den </w:t>
      </w:r>
      <w:r>
        <w:lastRenderedPageBreak/>
        <w:t>bidrog samtidigt till att stärka studiens tillförlitlighet och validitet, då den bekräftade att frågorna var begripliga och relevanta för målgruppen.</w:t>
      </w:r>
    </w:p>
    <w:p w14:paraId="499F6F95" w14:textId="77777777" w:rsidR="000B6162" w:rsidRDefault="000B6162" w:rsidP="000B6162">
      <w:pPr>
        <w:ind w:firstLine="0"/>
      </w:pPr>
    </w:p>
    <w:p w14:paraId="5F793F17" w14:textId="77777777" w:rsidR="000B6162" w:rsidRPr="000B6162" w:rsidRDefault="000B6162" w:rsidP="000B6162">
      <w:pPr>
        <w:ind w:firstLine="0"/>
        <w:rPr>
          <w:b/>
          <w:bCs/>
        </w:rPr>
      </w:pPr>
      <w:r w:rsidRPr="000B6162">
        <w:rPr>
          <w:b/>
          <w:bCs/>
        </w:rPr>
        <w:t xml:space="preserve">Datainsamling säsongsanställda </w:t>
      </w:r>
    </w:p>
    <w:p w14:paraId="49764EAA" w14:textId="77777777" w:rsidR="000B6162" w:rsidRDefault="000B6162" w:rsidP="000B6162">
      <w:pPr>
        <w:ind w:firstLine="0"/>
      </w:pPr>
      <w:r>
        <w:t xml:space="preserve">Under våren och hösten 2025, samlades underlag från 54 säsongsanställda in från 14 av 18 möjliga trädgårdsföretagare. </w:t>
      </w:r>
    </w:p>
    <w:p w14:paraId="0404D90E" w14:textId="77777777" w:rsidR="000B6162" w:rsidRDefault="000B6162" w:rsidP="000B6162">
      <w:pPr>
        <w:ind w:firstLine="0"/>
      </w:pPr>
    </w:p>
    <w:p w14:paraId="5AB4AC85" w14:textId="77777777" w:rsidR="000B6162" w:rsidRDefault="000B6162" w:rsidP="000B6162">
      <w:pPr>
        <w:ind w:firstLine="0"/>
      </w:pPr>
      <w:r>
        <w:t xml:space="preserve">I samband med företagsintervjuerna tillfrågades företagaren om möjligheten att genomföra en enkätundersökning riktad till de säsongsanställda medarbetarna som vid tillfället fanns på plats. Enkäter användes för att nå fler personer och samla in jämförbara svar. Syftet var att ta del av de säsongsanställdas åsikter och erfarenheter av arbetsvillkor, arbetsmiljö och boendeförhållanden under säsongen. Deltagandet var frivilligt och svaren samlades in anonymt, i syfte att säkerställa konfidentialitet och uppmuntra till ärliga och reflekterade svar. </w:t>
      </w:r>
    </w:p>
    <w:p w14:paraId="434414B4" w14:textId="77777777" w:rsidR="000B6162" w:rsidRDefault="000B6162" w:rsidP="000B6162">
      <w:pPr>
        <w:ind w:firstLine="0"/>
      </w:pPr>
    </w:p>
    <w:p w14:paraId="604B3F35" w14:textId="77777777" w:rsidR="000B6162" w:rsidRDefault="000B6162" w:rsidP="000B6162">
      <w:pPr>
        <w:ind w:firstLine="0"/>
      </w:pPr>
      <w:r>
        <w:t xml:space="preserve">Enkäten bestod av både flervalsfrågor och en öppen fråga (bilaga 2). För att säkerställa att alla deltagare kunde ta del av innehållet fanns enkäten tillgänglig på flera språk. Enkäten som bestod av 18 frågor, var översatta till engelska, polska, litauiska, rumänska, ukrainska, thailändska. För översättning användes Microsoft Office översättning; först till engelska och därifrån till aktuellt språk. </w:t>
      </w:r>
    </w:p>
    <w:p w14:paraId="5F64F7A2" w14:textId="77777777" w:rsidR="000B6162" w:rsidRDefault="000B6162" w:rsidP="000B6162">
      <w:pPr>
        <w:ind w:firstLine="0"/>
      </w:pPr>
    </w:p>
    <w:p w14:paraId="41C4CCBD" w14:textId="77777777" w:rsidR="000B6162" w:rsidRDefault="000B6162" w:rsidP="000B6162">
      <w:pPr>
        <w:ind w:firstLine="0"/>
      </w:pPr>
      <w:r>
        <w:t xml:space="preserve">Några företagare avstod från att låta sina säsongsanställda delta, en företagare som intervjuades digitalt skulle själv distribuera ut enkäterna till sina säsongsanställda, men återkom inte med svarsenkäterna.  </w:t>
      </w:r>
    </w:p>
    <w:p w14:paraId="35387923" w14:textId="77777777" w:rsidR="000B6162" w:rsidRDefault="000B6162" w:rsidP="000B6162">
      <w:pPr>
        <w:ind w:firstLine="0"/>
      </w:pPr>
    </w:p>
    <w:p w14:paraId="35EF4B7F" w14:textId="77777777" w:rsidR="000B6162" w:rsidRPr="000B6162" w:rsidRDefault="000B6162" w:rsidP="000B6162">
      <w:pPr>
        <w:ind w:firstLine="0"/>
        <w:rPr>
          <w:b/>
          <w:bCs/>
        </w:rPr>
      </w:pPr>
      <w:r w:rsidRPr="000B6162">
        <w:rPr>
          <w:b/>
          <w:bCs/>
        </w:rPr>
        <w:t xml:space="preserve">Datainsamling Certifieringsrevisorer och Arbetsmarknadens parter </w:t>
      </w:r>
    </w:p>
    <w:p w14:paraId="38302300" w14:textId="77777777" w:rsidR="000B6162" w:rsidRDefault="000B6162" w:rsidP="000B6162">
      <w:pPr>
        <w:ind w:firstLine="0"/>
      </w:pPr>
      <w:r>
        <w:t>Utöver företagsintervjuer och enkätundersökning till säsongsanställda, genomfördes även två digitala intervjuer med certifieringsrevisorer (bilaga 3) verksamma inom trädgårdssektorn och två med arbetsmarknadens parter (bilaga 4). Syftet med dessa intervjuer var att komplettera den insamlade empirin med branschövergripande perspektiv, belysa strukturella förutsättningar samt få en bredare och fördjupad förståelse för hur frågor om arbetsvillkor och arbetsmiljö hanteras i praktiken, både på företagsnivå och inom de system som reglerar certifiering och arbetsrätt.</w:t>
      </w:r>
    </w:p>
    <w:p w14:paraId="5F0853C0" w14:textId="77777777" w:rsidR="000B6162" w:rsidRDefault="000B6162" w:rsidP="000B6162">
      <w:pPr>
        <w:ind w:firstLine="0"/>
      </w:pPr>
    </w:p>
    <w:p w14:paraId="29BB8501" w14:textId="77777777" w:rsidR="000B6162" w:rsidRPr="000B6162" w:rsidRDefault="000B6162" w:rsidP="000B6162">
      <w:pPr>
        <w:ind w:firstLine="0"/>
        <w:rPr>
          <w:b/>
          <w:bCs/>
        </w:rPr>
      </w:pPr>
      <w:r w:rsidRPr="000B6162">
        <w:rPr>
          <w:b/>
          <w:bCs/>
        </w:rPr>
        <w:t>Analysmetod av samtliga insamlade intervjuer</w:t>
      </w:r>
    </w:p>
    <w:p w14:paraId="51C21153" w14:textId="19EA2E37" w:rsidR="000B6162" w:rsidRPr="000B6162" w:rsidRDefault="000B6162" w:rsidP="000B6162">
      <w:pPr>
        <w:ind w:firstLine="0"/>
      </w:pPr>
      <w:r>
        <w:t xml:space="preserve">Det centrala i studien har varit att identifiera mönster, återkommande teman och variationer i respondenternas upplevelser. Intervjumaterialet har därför analyserats med hjälp av tematisk analys enligt Braun och Clarke (2006), en flexibel metod som lämpar sig väl för att identifiera, analysera och tolka mönster (teman) i kvalitativt material. Eftersom tematisk analys fokuserar på innehållet i </w:t>
      </w:r>
      <w:r>
        <w:lastRenderedPageBreak/>
        <w:t>respondenternas utsagor snarare än på intervjuns grad av struktur, är metoden väl anpassad för att analysera både strukturerade och semistrukturerade intervjuer.</w:t>
      </w:r>
    </w:p>
    <w:p w14:paraId="42226258" w14:textId="77777777" w:rsidR="000B6162" w:rsidRDefault="000B6162" w:rsidP="000B6162"/>
    <w:p w14:paraId="0D6E9828" w14:textId="77777777" w:rsidR="005C77EE" w:rsidRDefault="005C77EE" w:rsidP="005C77EE">
      <w:pPr>
        <w:ind w:firstLine="0"/>
      </w:pPr>
      <w:r>
        <w:t>Analysarbetet genomfördes i följande steg:</w:t>
      </w:r>
    </w:p>
    <w:p w14:paraId="084B7B07" w14:textId="77777777" w:rsidR="004F2035" w:rsidRDefault="004F2035" w:rsidP="005C77EE">
      <w:pPr>
        <w:ind w:firstLine="0"/>
      </w:pPr>
    </w:p>
    <w:p w14:paraId="66CFF53F" w14:textId="20B719C5" w:rsidR="005C77EE" w:rsidRDefault="005C77EE" w:rsidP="004F2035">
      <w:pPr>
        <w:pStyle w:val="Liststycke"/>
        <w:numPr>
          <w:ilvl w:val="0"/>
          <w:numId w:val="58"/>
        </w:numPr>
      </w:pPr>
      <w:r>
        <w:t>Samtliga intervjusvar lästes igenom flera gånger för att skapa en helhetsbild och identifiera preliminära mönster. Under denna fas fördes anteckningar om återkommande uttryck, attityder och formuleringar.</w:t>
      </w:r>
    </w:p>
    <w:p w14:paraId="53004D00" w14:textId="60745AE0" w:rsidR="005C77EE" w:rsidRDefault="005C77EE" w:rsidP="004F2035">
      <w:pPr>
        <w:pStyle w:val="Liststycke"/>
        <w:numPr>
          <w:ilvl w:val="0"/>
          <w:numId w:val="58"/>
        </w:numPr>
      </w:pPr>
      <w:r>
        <w:t>Relevanta textdelar markerades och kodades med nyckelord som fångade kärnan i deltagarnas utsagor, exempelvis krånglig administration, branschnytta, dubbelreglering, ökad struktur, ingen affärsnytta eller trygghet i reglerna.</w:t>
      </w:r>
    </w:p>
    <w:p w14:paraId="4D96CE0B" w14:textId="41296658" w:rsidR="005C77EE" w:rsidRDefault="005C77EE" w:rsidP="004F2035">
      <w:pPr>
        <w:pStyle w:val="Liststycke"/>
        <w:numPr>
          <w:ilvl w:val="0"/>
          <w:numId w:val="58"/>
        </w:numPr>
      </w:pPr>
      <w:r>
        <w:t>Koder med liknande innebörd sorterades i övergripande teman som beskriver centrala mönster i hur trädgårdsföretagen upplever och förhåller sig till IP Arbetsvillkor.</w:t>
      </w:r>
    </w:p>
    <w:p w14:paraId="2D6B5C0E" w14:textId="4C65AA9D" w:rsidR="005C77EE" w:rsidRDefault="005C77EE" w:rsidP="004F2035">
      <w:pPr>
        <w:pStyle w:val="Liststycke"/>
        <w:numPr>
          <w:ilvl w:val="0"/>
          <w:numId w:val="58"/>
        </w:numPr>
      </w:pPr>
      <w:r>
        <w:t>Temana jämfördes sinsemellan och mot det ursprungliga materialet för att säkerställa intern samstämmighet och tydliga skillnader. Likartade koder slogs samman, medan otydliga kategorier togs bort eller omformulerades.</w:t>
      </w:r>
    </w:p>
    <w:p w14:paraId="0AB759AF" w14:textId="5ECAB1A8" w:rsidR="005C77EE" w:rsidRDefault="005C77EE" w:rsidP="004F2035">
      <w:pPr>
        <w:pStyle w:val="Liststycke"/>
        <w:numPr>
          <w:ilvl w:val="0"/>
          <w:numId w:val="58"/>
        </w:numPr>
      </w:pPr>
      <w:r>
        <w:t>Varje tema gavs en beskrivande rubrik som sammanfattade dess innehåll. I resultatdelen används citat och typiska formuleringar för att illustrera och förankra temana i materialet.</w:t>
      </w:r>
    </w:p>
    <w:p w14:paraId="7C7C3A87" w14:textId="77777777" w:rsidR="004F2035" w:rsidRDefault="004F2035" w:rsidP="004F2035">
      <w:pPr>
        <w:pStyle w:val="Liststycke"/>
        <w:ind w:firstLine="0"/>
      </w:pPr>
    </w:p>
    <w:p w14:paraId="3F8C3FA5" w14:textId="36F844D3" w:rsidR="000B6162" w:rsidRDefault="005C77EE" w:rsidP="005C77EE">
      <w:pPr>
        <w:ind w:firstLine="0"/>
      </w:pPr>
      <w:r>
        <w:t>I resultatdelen presenteras de identifierade temana tillsammans med analysens huvudsakliga utfall.</w:t>
      </w:r>
    </w:p>
    <w:p w14:paraId="64D7B8C5" w14:textId="77777777" w:rsidR="004F2035" w:rsidRDefault="004F2035" w:rsidP="005C77EE">
      <w:pPr>
        <w:ind w:firstLine="0"/>
      </w:pPr>
    </w:p>
    <w:p w14:paraId="01C0DBB1" w14:textId="77777777" w:rsidR="004F2035" w:rsidRPr="004F2035" w:rsidRDefault="004F2035" w:rsidP="004F2035">
      <w:pPr>
        <w:ind w:firstLine="0"/>
        <w:rPr>
          <w:b/>
          <w:bCs/>
        </w:rPr>
      </w:pPr>
      <w:r w:rsidRPr="004F2035">
        <w:rPr>
          <w:b/>
          <w:bCs/>
        </w:rPr>
        <w:t xml:space="preserve">Analysmetod av insamlade enkätsvar </w:t>
      </w:r>
    </w:p>
    <w:p w14:paraId="5EB8B84A" w14:textId="77777777" w:rsidR="004F2035" w:rsidRDefault="004F2035" w:rsidP="004F2035">
      <w:pPr>
        <w:ind w:firstLine="0"/>
      </w:pPr>
      <w:r>
        <w:t xml:space="preserve">Det insamlade enkätmaterialet analyserades deskriptivt för att ge en översiktlig bild av de säsongsanställdas upplevelser av arbetsvillkor, arbetsmiljö och trivsel. </w:t>
      </w:r>
    </w:p>
    <w:p w14:paraId="0B65B396" w14:textId="77777777" w:rsidR="004F2035" w:rsidRDefault="004F2035" w:rsidP="004F2035">
      <w:pPr>
        <w:ind w:firstLine="0"/>
      </w:pPr>
    </w:p>
    <w:p w14:paraId="6F82E86B" w14:textId="77777777" w:rsidR="004F2035" w:rsidRDefault="004F2035" w:rsidP="004F2035">
      <w:pPr>
        <w:ind w:firstLine="0"/>
      </w:pPr>
      <w:r>
        <w:t>Det fanns en öppen fråga som analyserades genom en tematisk genomgång, där återkommande synpunkter identifierades och grupperades i teman. Denna kvalitativa delanalys syftade till att fånga upp individuella perspektiv som inte framgick av de fasta svarsalternativen.</w:t>
      </w:r>
    </w:p>
    <w:p w14:paraId="47EC5A22" w14:textId="77777777" w:rsidR="004F2035" w:rsidRDefault="004F2035" w:rsidP="004F2035">
      <w:pPr>
        <w:ind w:firstLine="0"/>
      </w:pPr>
    </w:p>
    <w:p w14:paraId="0C1B332E" w14:textId="77777777" w:rsidR="004F2035" w:rsidRDefault="004F2035" w:rsidP="004F2035">
      <w:pPr>
        <w:ind w:firstLine="0"/>
      </w:pPr>
      <w:r>
        <w:t xml:space="preserve">Genom att kombinera deskriptiv statistik med tematisk analys skapades en bild av de säsongsanställdas erfarenheter och av hur arbetsvillkoren upplevdes i praktiken (Bryman, 2018; Braun och Clarke, 2006).  </w:t>
      </w:r>
    </w:p>
    <w:p w14:paraId="35FA2F73" w14:textId="77777777" w:rsidR="004F2035" w:rsidRDefault="004F2035" w:rsidP="004F2035">
      <w:pPr>
        <w:ind w:firstLine="0"/>
      </w:pPr>
    </w:p>
    <w:p w14:paraId="12DC2C60" w14:textId="77777777" w:rsidR="004F2035" w:rsidRDefault="004F2035" w:rsidP="004F2035">
      <w:pPr>
        <w:ind w:firstLine="0"/>
        <w:rPr>
          <w:b/>
          <w:bCs/>
        </w:rPr>
      </w:pPr>
    </w:p>
    <w:p w14:paraId="3B659F89" w14:textId="77777777" w:rsidR="004D57E0" w:rsidRDefault="004D57E0" w:rsidP="004F2035">
      <w:pPr>
        <w:ind w:firstLine="0"/>
        <w:rPr>
          <w:b/>
          <w:bCs/>
        </w:rPr>
      </w:pPr>
    </w:p>
    <w:p w14:paraId="328CF7BB" w14:textId="77777777" w:rsidR="004D57E0" w:rsidRDefault="004D57E0" w:rsidP="004F2035">
      <w:pPr>
        <w:ind w:firstLine="0"/>
        <w:rPr>
          <w:b/>
          <w:bCs/>
        </w:rPr>
      </w:pPr>
    </w:p>
    <w:p w14:paraId="0A872B2E" w14:textId="44A61553" w:rsidR="004F2035" w:rsidRPr="004F2035" w:rsidRDefault="004F2035" w:rsidP="004F2035">
      <w:pPr>
        <w:ind w:firstLine="0"/>
        <w:rPr>
          <w:b/>
          <w:bCs/>
        </w:rPr>
      </w:pPr>
      <w:r w:rsidRPr="004F2035">
        <w:rPr>
          <w:b/>
          <w:bCs/>
        </w:rPr>
        <w:lastRenderedPageBreak/>
        <w:t>Etiska överväganden</w:t>
      </w:r>
    </w:p>
    <w:p w14:paraId="7E90316A" w14:textId="77777777" w:rsidR="004F2035" w:rsidRDefault="004F2035" w:rsidP="004F2035">
      <w:pPr>
        <w:ind w:firstLine="0"/>
      </w:pPr>
      <w:r>
        <w:t xml:space="preserve">Studien följer Vetenskapsrådets (2017) riktlinjer för god forskningssed. Detta innebär att samtliga deltagande företag, säsongsanställda och nyckelpersoner, informerades om studiens syfte, dess genomförande och hur det insamlade materialet skulle hanteras. Deltagarna fick information om att allt material uteslutande används för forsknings- och utvecklingsändamål och att uppgifterna behandlas med respekt för konfidentialitet och integritet. Genom dessa åtgärder säkerställs att studien uppfyller centrala forskningsetiska principer såsom informerat samtycke, transparens och ansvarsfull hantering av data. </w:t>
      </w:r>
    </w:p>
    <w:p w14:paraId="2AD19E60" w14:textId="77777777" w:rsidR="004F2035" w:rsidRDefault="004F2035" w:rsidP="004F2035">
      <w:pPr>
        <w:ind w:firstLine="0"/>
      </w:pPr>
    </w:p>
    <w:p w14:paraId="7CC4A810" w14:textId="77777777" w:rsidR="004F2035" w:rsidRPr="004F2035" w:rsidRDefault="004F2035" w:rsidP="004F2035">
      <w:pPr>
        <w:ind w:firstLine="0"/>
        <w:rPr>
          <w:b/>
          <w:bCs/>
        </w:rPr>
      </w:pPr>
      <w:r w:rsidRPr="004F2035">
        <w:rPr>
          <w:b/>
          <w:bCs/>
        </w:rPr>
        <w:t>Trovärdighet och begränsningar</w:t>
      </w:r>
    </w:p>
    <w:p w14:paraId="1F70780F" w14:textId="77777777" w:rsidR="004F2035" w:rsidRDefault="004F2035" w:rsidP="004F2035">
      <w:pPr>
        <w:ind w:firstLine="0"/>
      </w:pPr>
      <w:r>
        <w:t xml:space="preserve">Eftersom studien bygger på ett begränsat antal trädgårdsföretagares erfarenheter såväl som säsongsarbetare, kan resultaten inte generaliseras till samtliga 325 registrerade företag inom ramen för Sigill Kvalitetssystem AB. Studien ger dock en fördjupad förståelse av hur IP Arbetsvillkor uppfattas i praktiken och vilka möjligheter och utmaningar certifieringen innebär för de trädgårdsföretagare och säsongsarbetare som ingår i studien. </w:t>
      </w:r>
    </w:p>
    <w:p w14:paraId="38BA8FDF" w14:textId="77777777" w:rsidR="004F2035" w:rsidRDefault="004F2035" w:rsidP="004F2035">
      <w:pPr>
        <w:ind w:firstLine="0"/>
      </w:pPr>
    </w:p>
    <w:p w14:paraId="682E2F3B" w14:textId="77777777" w:rsidR="004F2035" w:rsidRPr="004F2035" w:rsidRDefault="004F2035" w:rsidP="004F2035">
      <w:pPr>
        <w:ind w:firstLine="0"/>
        <w:rPr>
          <w:b/>
          <w:bCs/>
        </w:rPr>
      </w:pPr>
      <w:r w:rsidRPr="004F2035">
        <w:rPr>
          <w:b/>
          <w:bCs/>
        </w:rPr>
        <w:t xml:space="preserve">Slutseminarium </w:t>
      </w:r>
    </w:p>
    <w:p w14:paraId="4ED6E6BD" w14:textId="40F257AB" w:rsidR="004F2035" w:rsidRDefault="004F2035" w:rsidP="004F2035">
      <w:pPr>
        <w:ind w:firstLine="0"/>
      </w:pPr>
      <w:r>
        <w:t>De resultat som framkom i projektet redovisades och diskuterades i februari 2026, vid ett seminarium med handeln, certifieringsorgan, odlarföreningar inom trädgårdssektorn, LRF Trädgård, Partnerskap Alnarp, Kommunal</w:t>
      </w:r>
      <w:r w:rsidR="004D57E0">
        <w:t xml:space="preserve"> samt </w:t>
      </w:r>
      <w:r>
        <w:t xml:space="preserve">Gröna arbetsgivare. </w:t>
      </w:r>
    </w:p>
    <w:p w14:paraId="255EC79D" w14:textId="77777777" w:rsidR="004F2035" w:rsidRDefault="004F2035" w:rsidP="004F2035">
      <w:pPr>
        <w:ind w:firstLine="0"/>
      </w:pPr>
      <w:r>
        <w:t>Efter att ha beaktat diskussioner och synpunkter från seminariet färdigställdes projektets slutrapport.</w:t>
      </w:r>
    </w:p>
    <w:p w14:paraId="401C9B8A" w14:textId="77777777" w:rsidR="004F2035" w:rsidRDefault="004F2035" w:rsidP="004F2035">
      <w:pPr>
        <w:ind w:firstLine="0"/>
      </w:pPr>
    </w:p>
    <w:p w14:paraId="0C443B33" w14:textId="77777777" w:rsidR="000B6162" w:rsidRDefault="000B6162" w:rsidP="004F2035">
      <w:pPr>
        <w:ind w:firstLine="0"/>
      </w:pPr>
    </w:p>
    <w:p w14:paraId="473830B6" w14:textId="77777777" w:rsidR="000B6162" w:rsidRDefault="000B6162" w:rsidP="000B6162"/>
    <w:p w14:paraId="74CB8BCF" w14:textId="77777777" w:rsidR="000B6162" w:rsidRDefault="000B6162" w:rsidP="000B6162"/>
    <w:p w14:paraId="1DCD5ECA" w14:textId="77777777" w:rsidR="000B6162" w:rsidRDefault="000B6162" w:rsidP="000B6162"/>
    <w:p w14:paraId="77A8B5D5" w14:textId="77777777" w:rsidR="00BC7806" w:rsidRDefault="00BC7806" w:rsidP="000B6162"/>
    <w:p w14:paraId="2E8AE330" w14:textId="77777777" w:rsidR="00BC7806" w:rsidRDefault="00BC7806" w:rsidP="000B6162"/>
    <w:p w14:paraId="5C68522E" w14:textId="77777777" w:rsidR="00BC7806" w:rsidRDefault="00BC7806" w:rsidP="000B6162"/>
    <w:p w14:paraId="215BAABB" w14:textId="77777777" w:rsidR="00BC7806" w:rsidRDefault="00BC7806" w:rsidP="000B6162"/>
    <w:p w14:paraId="3B1137B3" w14:textId="77777777" w:rsidR="00BC7806" w:rsidRDefault="00BC7806" w:rsidP="000B6162"/>
    <w:p w14:paraId="7C2796D7" w14:textId="77777777" w:rsidR="00BC7806" w:rsidRDefault="00BC7806" w:rsidP="000B6162"/>
    <w:p w14:paraId="514F5382" w14:textId="77777777" w:rsidR="00BC7806" w:rsidRDefault="00BC7806" w:rsidP="000B6162"/>
    <w:p w14:paraId="1A3464BC" w14:textId="77777777" w:rsidR="00BC7806" w:rsidRDefault="00BC7806" w:rsidP="000B6162"/>
    <w:p w14:paraId="67FFB9FF" w14:textId="77777777" w:rsidR="00BC7806" w:rsidRDefault="00BC7806" w:rsidP="000B6162"/>
    <w:p w14:paraId="0C719F19" w14:textId="77777777" w:rsidR="00BC7806" w:rsidRDefault="00BC7806" w:rsidP="000B6162"/>
    <w:p w14:paraId="2A3BB9A4" w14:textId="77777777" w:rsidR="00BC7806" w:rsidRDefault="00BC7806" w:rsidP="000B6162"/>
    <w:p w14:paraId="48B0EA58" w14:textId="7C1CA0AB" w:rsidR="00BC7806" w:rsidRDefault="00BC7806" w:rsidP="00BC7806">
      <w:pPr>
        <w:pStyle w:val="Rubrik1"/>
      </w:pPr>
      <w:bookmarkStart w:id="12" w:name="_Toc226468327"/>
      <w:r>
        <w:lastRenderedPageBreak/>
        <w:t>Resultat</w:t>
      </w:r>
      <w:bookmarkEnd w:id="12"/>
    </w:p>
    <w:p w14:paraId="452FC102" w14:textId="77777777" w:rsidR="00B12F16" w:rsidRDefault="00B12F16" w:rsidP="00B12F16">
      <w:pPr>
        <w:pStyle w:val="Textefterrubrik"/>
      </w:pPr>
      <w:r>
        <w:t xml:space="preserve">I detta avsnitt presenteras studiens resultat uppdelat utifrån trädgårdsföretagarna, säsongsanställda, certifieringsrevisorerna samt arbetsmarknadens parter.  </w:t>
      </w:r>
    </w:p>
    <w:p w14:paraId="0D9C03E2" w14:textId="77777777" w:rsidR="00B12F16" w:rsidRPr="00B12F16" w:rsidRDefault="00B12F16" w:rsidP="00967BFD">
      <w:pPr>
        <w:ind w:firstLine="0"/>
      </w:pPr>
    </w:p>
    <w:p w14:paraId="540C363A" w14:textId="77777777" w:rsidR="00B12F16" w:rsidRDefault="00B12F16" w:rsidP="00B12F16">
      <w:pPr>
        <w:pStyle w:val="Rubrik2"/>
      </w:pPr>
      <w:bookmarkStart w:id="13" w:name="_Toc226468328"/>
      <w:r>
        <w:t>Resultat trädgårdsföretagare</w:t>
      </w:r>
      <w:bookmarkEnd w:id="13"/>
      <w:r>
        <w:t xml:space="preserve"> </w:t>
      </w:r>
    </w:p>
    <w:p w14:paraId="034E421C" w14:textId="3D1EEFB4" w:rsidR="00B12F16" w:rsidRDefault="00B12F16" w:rsidP="00B12F16">
      <w:pPr>
        <w:pStyle w:val="Textefterrubrik"/>
      </w:pPr>
      <w:r>
        <w:t>De flesta företag har små till medelstora säsongsstyrkor, mellan 1 och 50 personer. En mindre andel är tydligt storskaliga med 50–249 säsongsarbetare, ofta kombinerat med packeri eller flera försäljningskanaler (stånd, självplock, butik). Ett företag har massiv säsongsrekrytering (250+)</w:t>
      </w:r>
      <w:r w:rsidR="003D5B4C">
        <w:t>, se figur 1</w:t>
      </w:r>
      <w:r>
        <w:t>.</w:t>
      </w:r>
    </w:p>
    <w:p w14:paraId="2A540077" w14:textId="77777777" w:rsidR="00017CDE" w:rsidRPr="00017CDE" w:rsidRDefault="00017CDE" w:rsidP="00017CDE">
      <w:pPr>
        <w:ind w:firstLine="0"/>
      </w:pPr>
    </w:p>
    <w:p w14:paraId="2C7D52C7" w14:textId="77777777" w:rsidR="00B12F16" w:rsidRDefault="00B12F16" w:rsidP="00B12F16">
      <w:pPr>
        <w:ind w:firstLine="0"/>
      </w:pPr>
    </w:p>
    <w:p w14:paraId="0430C503" w14:textId="719A8EDD" w:rsidR="000B6162" w:rsidRDefault="00F156E6" w:rsidP="00017CDE">
      <w:pPr>
        <w:ind w:firstLine="0"/>
      </w:pPr>
      <w:r>
        <w:rPr>
          <w:noProof/>
        </w:rPr>
        <w:drawing>
          <wp:inline distT="0" distB="0" distL="0" distR="0" wp14:anchorId="5167B17D" wp14:editId="33721588">
            <wp:extent cx="4775200" cy="2309495"/>
            <wp:effectExtent l="0" t="0" r="6350" b="14605"/>
            <wp:docPr id="2053788652" name="Diagram 1">
              <a:extLst xmlns:a="http://schemas.openxmlformats.org/drawingml/2006/main">
                <a:ext uri="{FF2B5EF4-FFF2-40B4-BE49-F238E27FC236}">
                  <a16:creationId xmlns:a16="http://schemas.microsoft.com/office/drawing/2014/main" id="{D84A4C77-B360-4E90-4306-F0F299736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D78080" w14:textId="4ED38EE8" w:rsidR="00B12F16" w:rsidRDefault="00212F95" w:rsidP="00212F95">
      <w:pPr>
        <w:pStyle w:val="Beskrivning"/>
      </w:pPr>
      <w:r>
        <w:t xml:space="preserve">Figur </w:t>
      </w:r>
      <w:fldSimple w:instr=" SEQ Figure \* ARABIC ">
        <w:r w:rsidR="006E2C94">
          <w:rPr>
            <w:noProof/>
          </w:rPr>
          <w:t>1</w:t>
        </w:r>
      </w:fldSimple>
      <w:r>
        <w:t>. Antal anställda per företag</w:t>
      </w:r>
    </w:p>
    <w:p w14:paraId="0B90B70A" w14:textId="77777777" w:rsidR="00691C86" w:rsidRDefault="00691C86" w:rsidP="00691C86">
      <w:pPr>
        <w:pStyle w:val="Textefterlistaillustrationcitat"/>
      </w:pPr>
      <w:r>
        <w:t>Säsongsarbetarna kommer främst från EU-länder i Östeuropa (Polen, Bulgarien, Rumänien). Flera företag kombinerar EU-personal med tredjelandsarbetare (ex. från Thailand, Ukraina). Ett växande antal har även svensk arbetskraft, ofta säsongsanställda på längre kontrakt (6–8 månader).</w:t>
      </w:r>
    </w:p>
    <w:p w14:paraId="49CA9F33" w14:textId="36D062C4" w:rsidR="00691C86" w:rsidRDefault="00691C86" w:rsidP="00691C86">
      <w:pPr>
        <w:pStyle w:val="Textefterlistaillustrationcitat"/>
        <w:numPr>
          <w:ilvl w:val="1"/>
          <w:numId w:val="60"/>
        </w:numPr>
      </w:pPr>
      <w:r>
        <w:t>EU-länder: ca 78 % av företagen</w:t>
      </w:r>
    </w:p>
    <w:p w14:paraId="7D4A3393" w14:textId="20627EBC" w:rsidR="00691C86" w:rsidRDefault="00691C86" w:rsidP="00691C86">
      <w:pPr>
        <w:pStyle w:val="Textefterlistaillustrationcitat"/>
        <w:numPr>
          <w:ilvl w:val="1"/>
          <w:numId w:val="60"/>
        </w:numPr>
      </w:pPr>
      <w:r>
        <w:t>Länder utanför EU: ca 50 %</w:t>
      </w:r>
    </w:p>
    <w:p w14:paraId="22A99C9E" w14:textId="7DA4A672" w:rsidR="00691C86" w:rsidRDefault="00691C86" w:rsidP="00691C86">
      <w:pPr>
        <w:pStyle w:val="Textefterlistaillustrationcitat"/>
        <w:numPr>
          <w:ilvl w:val="1"/>
          <w:numId w:val="60"/>
        </w:numPr>
      </w:pPr>
      <w:r>
        <w:t>Sverige: ca 40 %</w:t>
      </w:r>
    </w:p>
    <w:p w14:paraId="5FEA29F2" w14:textId="77777777" w:rsidR="00691C86" w:rsidRDefault="00691C86" w:rsidP="00691C86">
      <w:pPr>
        <w:pStyle w:val="Textefterlistaillustrationcitat"/>
      </w:pPr>
      <w:r>
        <w:t xml:space="preserve">Östeuropa är den dominerande regionen för säsongsarbetskraft inom trädgårdssektorn. Thailand förekommer som ett mer stabilt alternativ för vissa, ofta genom familjenätverk eller lokala kontakter. Vissa verksamheter rapporterar att </w:t>
      </w:r>
      <w:r>
        <w:lastRenderedPageBreak/>
        <w:t>Polen och Litauen minskar något p.g.a. växelkurs och konkurrerande lönenivåer i andra EU-länder. Fler svenska säsongsanställda förekommer, ofta skolungdomar eller personer med uppehållstillstånd i Sverige.</w:t>
      </w:r>
    </w:p>
    <w:p w14:paraId="35580CDF" w14:textId="6B2FC136" w:rsidR="00691C86" w:rsidRDefault="00691C86" w:rsidP="0044777A">
      <w:pPr>
        <w:pStyle w:val="Textefterlistaillustrationcitat"/>
        <w:numPr>
          <w:ilvl w:val="0"/>
          <w:numId w:val="62"/>
        </w:numPr>
      </w:pPr>
      <w:r>
        <w:t>Polen / Östeuropa (inkl. Rumänien, Bulgarien, Litauen): ca 70 %</w:t>
      </w:r>
    </w:p>
    <w:p w14:paraId="0DF28654" w14:textId="2214363F" w:rsidR="00691C86" w:rsidRDefault="00691C86" w:rsidP="0044777A">
      <w:pPr>
        <w:pStyle w:val="Textefterlistaillustrationcitat"/>
        <w:numPr>
          <w:ilvl w:val="0"/>
          <w:numId w:val="62"/>
        </w:numPr>
      </w:pPr>
      <w:r>
        <w:t>Ukraina: ca 30 %</w:t>
      </w:r>
    </w:p>
    <w:p w14:paraId="2C180AA6" w14:textId="7C71CBA6" w:rsidR="00691C86" w:rsidRDefault="00691C86" w:rsidP="0044777A">
      <w:pPr>
        <w:pStyle w:val="Textefterlistaillustrationcitat"/>
        <w:numPr>
          <w:ilvl w:val="0"/>
          <w:numId w:val="62"/>
        </w:numPr>
      </w:pPr>
      <w:r>
        <w:t>Thailand: ca 20 %</w:t>
      </w:r>
    </w:p>
    <w:p w14:paraId="315D5CBF" w14:textId="349EAB6C" w:rsidR="00691C86" w:rsidRDefault="00691C86" w:rsidP="0044777A">
      <w:pPr>
        <w:pStyle w:val="Textefterlistaillustrationcitat"/>
        <w:numPr>
          <w:ilvl w:val="0"/>
          <w:numId w:val="62"/>
        </w:numPr>
      </w:pPr>
      <w:r>
        <w:t>Sverige (svensk eller fast bosatt arbetskraft): ca 20 %</w:t>
      </w:r>
    </w:p>
    <w:p w14:paraId="533F2EE2" w14:textId="359DB03B" w:rsidR="00EC713A" w:rsidRDefault="00691C86" w:rsidP="00691C86">
      <w:pPr>
        <w:pStyle w:val="Textefterlistaillustrationcitat"/>
      </w:pPr>
      <w:r>
        <w:t>Flera trädgårdsföretag använder kombinationer av dessa länder snarare än enbart ett</w:t>
      </w:r>
      <w:r w:rsidR="003C1001">
        <w:t xml:space="preserve">, </w:t>
      </w:r>
      <w:r w:rsidR="003C1001" w:rsidRPr="00967BFD">
        <w:t>se tabell</w:t>
      </w:r>
      <w:r w:rsidR="00967BFD" w:rsidRPr="00967BFD">
        <w:t xml:space="preserve"> 2</w:t>
      </w:r>
      <w:r w:rsidR="00967BFD">
        <w:t>.</w:t>
      </w:r>
    </w:p>
    <w:p w14:paraId="7B154D98" w14:textId="0185B91C" w:rsidR="00967BFD" w:rsidRPr="00967BFD" w:rsidRDefault="00967BFD" w:rsidP="00967BFD">
      <w:pPr>
        <w:pStyle w:val="Beskrivning"/>
      </w:pPr>
      <w:r>
        <w:t xml:space="preserve">Tabell </w:t>
      </w:r>
      <w:fldSimple w:instr=" SEQ Tabell \* ARABIC ">
        <w:r w:rsidR="002D7F6A">
          <w:rPr>
            <w:noProof/>
          </w:rPr>
          <w:t>2</w:t>
        </w:r>
      </w:fldSimple>
      <w:r>
        <w:t>. Kanaler för rekrytering av säsongsarbetskraft.</w:t>
      </w:r>
    </w:p>
    <w:tbl>
      <w:tblPr>
        <w:tblStyle w:val="Tabellrutnt"/>
        <w:tblW w:w="0" w:type="auto"/>
        <w:tblLook w:val="04A0" w:firstRow="1" w:lastRow="0" w:firstColumn="1" w:lastColumn="0" w:noHBand="0" w:noVBand="1"/>
      </w:tblPr>
      <w:tblGrid>
        <w:gridCol w:w="2921"/>
        <w:gridCol w:w="1323"/>
        <w:gridCol w:w="3676"/>
      </w:tblGrid>
      <w:tr w:rsidR="00D15857" w:rsidRPr="00D15857" w14:paraId="0CC5FF93" w14:textId="77777777" w:rsidTr="007D34DD">
        <w:tc>
          <w:tcPr>
            <w:tcW w:w="0" w:type="auto"/>
          </w:tcPr>
          <w:p w14:paraId="53677D8E" w14:textId="77777777" w:rsidR="00D15857" w:rsidRPr="00D15857" w:rsidRDefault="00D15857" w:rsidP="00D15857">
            <w:pPr>
              <w:ind w:firstLine="0"/>
              <w:rPr>
                <w:b/>
                <w:bCs/>
              </w:rPr>
            </w:pPr>
            <w:r w:rsidRPr="00D15857">
              <w:rPr>
                <w:b/>
                <w:bCs/>
              </w:rPr>
              <w:t>Rekryteringskanal</w:t>
            </w:r>
          </w:p>
        </w:tc>
        <w:tc>
          <w:tcPr>
            <w:tcW w:w="0" w:type="auto"/>
          </w:tcPr>
          <w:p w14:paraId="4448827C" w14:textId="77777777" w:rsidR="00D15857" w:rsidRPr="00D15857" w:rsidRDefault="00D15857" w:rsidP="00D15857">
            <w:pPr>
              <w:ind w:firstLine="0"/>
              <w:rPr>
                <w:b/>
                <w:bCs/>
              </w:rPr>
            </w:pPr>
            <w:r w:rsidRPr="00D15857">
              <w:rPr>
                <w:b/>
                <w:bCs/>
              </w:rPr>
              <w:t>Förekomst</w:t>
            </w:r>
          </w:p>
        </w:tc>
        <w:tc>
          <w:tcPr>
            <w:tcW w:w="0" w:type="auto"/>
          </w:tcPr>
          <w:p w14:paraId="2CC296FB" w14:textId="77777777" w:rsidR="00D15857" w:rsidRPr="00D15857" w:rsidRDefault="00D15857" w:rsidP="00D15857">
            <w:pPr>
              <w:ind w:firstLine="0"/>
              <w:rPr>
                <w:b/>
                <w:bCs/>
              </w:rPr>
            </w:pPr>
            <w:r w:rsidRPr="00D15857">
              <w:rPr>
                <w:b/>
                <w:bCs/>
              </w:rPr>
              <w:t>Kommentar</w:t>
            </w:r>
          </w:p>
          <w:p w14:paraId="4026DD0C" w14:textId="77777777" w:rsidR="00D15857" w:rsidRPr="00D15857" w:rsidRDefault="00D15857" w:rsidP="00D15857">
            <w:pPr>
              <w:ind w:firstLine="0"/>
            </w:pPr>
          </w:p>
          <w:p w14:paraId="2DFAE23D" w14:textId="77777777" w:rsidR="00D15857" w:rsidRPr="00D15857" w:rsidRDefault="00D15857" w:rsidP="00D15857">
            <w:pPr>
              <w:ind w:firstLine="0"/>
            </w:pPr>
            <w:r w:rsidRPr="00D15857">
              <w:tab/>
            </w:r>
            <w:r w:rsidRPr="00D15857">
              <w:tab/>
              <w:t xml:space="preserve">        </w:t>
            </w:r>
          </w:p>
        </w:tc>
      </w:tr>
      <w:tr w:rsidR="00D15857" w:rsidRPr="00D15857" w14:paraId="50E3A468" w14:textId="77777777" w:rsidTr="007D34DD">
        <w:trPr>
          <w:trHeight w:val="893"/>
        </w:trPr>
        <w:tc>
          <w:tcPr>
            <w:tcW w:w="0" w:type="auto"/>
          </w:tcPr>
          <w:p w14:paraId="22EA73D6" w14:textId="77777777" w:rsidR="00D15857" w:rsidRPr="00D15857" w:rsidRDefault="00D15857" w:rsidP="00D15857">
            <w:pPr>
              <w:ind w:firstLine="0"/>
              <w:rPr>
                <w:b/>
                <w:bCs/>
              </w:rPr>
            </w:pPr>
            <w:r w:rsidRPr="00D15857">
              <w:t>Direktrekrytering (egen kontakt via rykte eller nätverk)</w:t>
            </w:r>
          </w:p>
        </w:tc>
        <w:tc>
          <w:tcPr>
            <w:tcW w:w="0" w:type="auto"/>
          </w:tcPr>
          <w:p w14:paraId="176A8C85" w14:textId="77777777" w:rsidR="00D15857" w:rsidRPr="00D15857" w:rsidRDefault="00D15857" w:rsidP="00D15857">
            <w:pPr>
              <w:ind w:firstLine="0"/>
            </w:pPr>
            <w:r w:rsidRPr="00D15857">
              <w:t>17 av 18</w:t>
            </w:r>
          </w:p>
        </w:tc>
        <w:tc>
          <w:tcPr>
            <w:tcW w:w="0" w:type="auto"/>
          </w:tcPr>
          <w:p w14:paraId="6D9D917F" w14:textId="77777777" w:rsidR="00D15857" w:rsidRPr="00D15857" w:rsidRDefault="00D15857" w:rsidP="00D15857">
            <w:pPr>
              <w:ind w:firstLine="0"/>
            </w:pPr>
            <w:r w:rsidRPr="00D15857">
              <w:t>Dominerande kanal, via personliga relationer, tidigare anställda eller rekommendationer</w:t>
            </w:r>
          </w:p>
        </w:tc>
      </w:tr>
      <w:tr w:rsidR="00D15857" w:rsidRPr="00D15857" w14:paraId="6FDF8A88" w14:textId="77777777" w:rsidTr="007D34DD">
        <w:trPr>
          <w:trHeight w:val="795"/>
        </w:trPr>
        <w:tc>
          <w:tcPr>
            <w:tcW w:w="0" w:type="auto"/>
          </w:tcPr>
          <w:p w14:paraId="4826F994" w14:textId="77777777" w:rsidR="00D15857" w:rsidRPr="00D15857" w:rsidRDefault="00D15857" w:rsidP="00D15857">
            <w:pPr>
              <w:ind w:firstLine="0"/>
            </w:pPr>
            <w:r w:rsidRPr="00D15857">
              <w:t>Bemanningsföretag</w:t>
            </w:r>
            <w:r w:rsidRPr="00D15857">
              <w:tab/>
            </w:r>
            <w:r w:rsidRPr="00D15857">
              <w:tab/>
              <w:t xml:space="preserve"> </w:t>
            </w:r>
          </w:p>
        </w:tc>
        <w:tc>
          <w:tcPr>
            <w:tcW w:w="0" w:type="auto"/>
          </w:tcPr>
          <w:p w14:paraId="1A418DC4" w14:textId="77777777" w:rsidR="00D15857" w:rsidRPr="00D15857" w:rsidRDefault="00D15857" w:rsidP="00D15857">
            <w:pPr>
              <w:ind w:firstLine="0"/>
            </w:pPr>
            <w:r w:rsidRPr="00D15857">
              <w:t>7 av 18</w:t>
            </w:r>
          </w:p>
        </w:tc>
        <w:tc>
          <w:tcPr>
            <w:tcW w:w="0" w:type="auto"/>
          </w:tcPr>
          <w:p w14:paraId="5FE85A5D" w14:textId="77777777" w:rsidR="00D15857" w:rsidRPr="00D15857" w:rsidRDefault="00D15857" w:rsidP="00D15857">
            <w:pPr>
              <w:ind w:firstLine="0"/>
            </w:pPr>
            <w:r w:rsidRPr="00D15857">
              <w:t>Både svenska och utländska, används främst för personal från Rumänien och Thailand</w:t>
            </w:r>
          </w:p>
        </w:tc>
      </w:tr>
      <w:tr w:rsidR="00D15857" w:rsidRPr="00D15857" w14:paraId="39D65084" w14:textId="77777777" w:rsidTr="007D34DD">
        <w:trPr>
          <w:trHeight w:val="803"/>
        </w:trPr>
        <w:tc>
          <w:tcPr>
            <w:tcW w:w="0" w:type="auto"/>
          </w:tcPr>
          <w:p w14:paraId="6DD2810F" w14:textId="77777777" w:rsidR="00D15857" w:rsidRPr="00D15857" w:rsidRDefault="00D15857" w:rsidP="00D15857">
            <w:pPr>
              <w:ind w:firstLine="0"/>
            </w:pPr>
            <w:r w:rsidRPr="00D15857">
              <w:t xml:space="preserve"> Eget personbolag                                                                                                                                   </w:t>
            </w:r>
          </w:p>
        </w:tc>
        <w:tc>
          <w:tcPr>
            <w:tcW w:w="0" w:type="auto"/>
          </w:tcPr>
          <w:p w14:paraId="3FAE0DD1" w14:textId="77777777" w:rsidR="00D15857" w:rsidRPr="00D15857" w:rsidRDefault="00D15857" w:rsidP="00D15857">
            <w:pPr>
              <w:ind w:firstLine="0"/>
            </w:pPr>
            <w:r w:rsidRPr="00D15857">
              <w:t>1</w:t>
            </w:r>
          </w:p>
        </w:tc>
        <w:tc>
          <w:tcPr>
            <w:tcW w:w="0" w:type="auto"/>
          </w:tcPr>
          <w:p w14:paraId="1354DE06" w14:textId="77777777" w:rsidR="00D15857" w:rsidRPr="00D15857" w:rsidRDefault="00D15857" w:rsidP="00D15857">
            <w:pPr>
              <w:ind w:firstLine="0"/>
            </w:pPr>
            <w:r w:rsidRPr="00D15857">
              <w:t>Använder eget system för                                                                                                                                   rekrytering och anställning</w:t>
            </w:r>
          </w:p>
        </w:tc>
      </w:tr>
      <w:tr w:rsidR="00D15857" w:rsidRPr="00D15857" w14:paraId="683DE89E" w14:textId="77777777" w:rsidTr="007D34DD">
        <w:trPr>
          <w:trHeight w:val="684"/>
        </w:trPr>
        <w:tc>
          <w:tcPr>
            <w:tcW w:w="0" w:type="auto"/>
          </w:tcPr>
          <w:p w14:paraId="6DDBA49A" w14:textId="77777777" w:rsidR="00D15857" w:rsidRPr="00D15857" w:rsidRDefault="00D15857" w:rsidP="00D15857">
            <w:pPr>
              <w:ind w:firstLine="0"/>
            </w:pPr>
            <w:r w:rsidRPr="00D15857">
              <w:t>Sociala medier/mejlförfrågning</w:t>
            </w:r>
          </w:p>
        </w:tc>
        <w:tc>
          <w:tcPr>
            <w:tcW w:w="0" w:type="auto"/>
          </w:tcPr>
          <w:p w14:paraId="1E46A12F" w14:textId="77777777" w:rsidR="00D15857" w:rsidRPr="00D15857" w:rsidRDefault="00D15857" w:rsidP="00D15857">
            <w:pPr>
              <w:ind w:firstLine="0"/>
            </w:pPr>
            <w:r w:rsidRPr="00D15857">
              <w:t>1-2</w:t>
            </w:r>
          </w:p>
        </w:tc>
        <w:tc>
          <w:tcPr>
            <w:tcW w:w="0" w:type="auto"/>
          </w:tcPr>
          <w:p w14:paraId="16A237A8" w14:textId="77777777" w:rsidR="00D15857" w:rsidRPr="00D15857" w:rsidRDefault="00D15857" w:rsidP="00D15857">
            <w:pPr>
              <w:ind w:firstLine="0"/>
            </w:pPr>
            <w:r w:rsidRPr="00D15857">
              <w:t xml:space="preserve"> Främst för svensk arbetskraft</w:t>
            </w:r>
          </w:p>
        </w:tc>
      </w:tr>
    </w:tbl>
    <w:p w14:paraId="21780A36" w14:textId="77777777" w:rsidR="004E13FA" w:rsidRDefault="004E13FA" w:rsidP="00D15857">
      <w:pPr>
        <w:ind w:firstLine="0"/>
      </w:pPr>
    </w:p>
    <w:p w14:paraId="44DB6F2F" w14:textId="77777777" w:rsidR="00BC6FA9" w:rsidRDefault="00BC6FA9" w:rsidP="00BC6FA9">
      <w:pPr>
        <w:ind w:firstLine="0"/>
      </w:pPr>
      <w:r>
        <w:t>Majoriteten anlitar inte bemanningsföretag, men några använder dem för specifika grupper eller i undantagsfall, ofta med blandade erfarenheter. Några lyfter att IP Arbetsvillkor har varit till hjälp genom att ge tydliga regler som de kan föra vidare till bemanningsföretagen.</w:t>
      </w:r>
    </w:p>
    <w:p w14:paraId="0833FFE5" w14:textId="77777777" w:rsidR="00F106E1" w:rsidRDefault="00F106E1" w:rsidP="00BC6FA9">
      <w:pPr>
        <w:ind w:firstLine="0"/>
      </w:pPr>
    </w:p>
    <w:p w14:paraId="314543FA" w14:textId="77777777" w:rsidR="00BC6FA9" w:rsidRDefault="00BC6FA9" w:rsidP="00BC6FA9">
      <w:pPr>
        <w:ind w:firstLine="0"/>
      </w:pPr>
      <w:r>
        <w:t>De flesta företag anslöt sig 2019–2021. Övergången till IP Arbetsvillkor har skett successivt och brett.</w:t>
      </w:r>
    </w:p>
    <w:p w14:paraId="494DA8DC" w14:textId="2E05CE01" w:rsidR="00BC6FA9" w:rsidRDefault="00BC6FA9" w:rsidP="00F106E1">
      <w:pPr>
        <w:pStyle w:val="Liststycke"/>
        <w:numPr>
          <w:ilvl w:val="0"/>
          <w:numId w:val="63"/>
        </w:numPr>
      </w:pPr>
      <w:r>
        <w:t>2018: ca 33 %</w:t>
      </w:r>
    </w:p>
    <w:p w14:paraId="4353CDFF" w14:textId="66E6FA94" w:rsidR="00BC6FA9" w:rsidRDefault="00BC6FA9" w:rsidP="00F106E1">
      <w:pPr>
        <w:pStyle w:val="Liststycke"/>
        <w:numPr>
          <w:ilvl w:val="0"/>
          <w:numId w:val="63"/>
        </w:numPr>
      </w:pPr>
      <w:r>
        <w:t>2019–2021: ca 50 %</w:t>
      </w:r>
    </w:p>
    <w:p w14:paraId="6450C42A" w14:textId="7E4C1507" w:rsidR="004E13FA" w:rsidRDefault="00BC6FA9" w:rsidP="00F106E1">
      <w:pPr>
        <w:pStyle w:val="Liststycke"/>
        <w:numPr>
          <w:ilvl w:val="0"/>
          <w:numId w:val="63"/>
        </w:numPr>
      </w:pPr>
      <w:r>
        <w:t>2022–2024: ca 17 %</w:t>
      </w:r>
    </w:p>
    <w:p w14:paraId="3D1CDA2A" w14:textId="77777777" w:rsidR="005E1628" w:rsidRDefault="005E1628" w:rsidP="005E1628">
      <w:pPr>
        <w:pStyle w:val="Liststycke"/>
        <w:ind w:firstLine="0"/>
      </w:pPr>
    </w:p>
    <w:p w14:paraId="3EC00D83" w14:textId="040883B7" w:rsidR="005058F8" w:rsidRDefault="005058F8" w:rsidP="005058F8">
      <w:pPr>
        <w:ind w:firstLine="0"/>
      </w:pPr>
      <w:r>
        <w:lastRenderedPageBreak/>
        <w:t xml:space="preserve">Intervjuerna med trädgårdsföretagarna genererade flera </w:t>
      </w:r>
      <w:r w:rsidR="00756BBF">
        <w:t xml:space="preserve">teman </w:t>
      </w:r>
      <w:r>
        <w:t>och de flesta företag berörde mer än ett av dessa i sina svar. Detta visar att frågorna som behandlas är komplexa och att företagens erfarenheter ofta spänner över flera dimensioner samtidigt, snarare än att vara avgränsade till enskilda områden.</w:t>
      </w:r>
    </w:p>
    <w:p w14:paraId="20E3C7F7" w14:textId="77777777" w:rsidR="005058F8" w:rsidRDefault="005058F8" w:rsidP="005058F8"/>
    <w:p w14:paraId="46E399B9" w14:textId="57F4CD65" w:rsidR="004E13FA" w:rsidRDefault="00740D66" w:rsidP="00606B9C">
      <w:pPr>
        <w:pStyle w:val="Rubrik3"/>
      </w:pPr>
      <w:bookmarkStart w:id="14" w:name="_Toc226468329"/>
      <w:r>
        <w:t xml:space="preserve">Motiv </w:t>
      </w:r>
      <w:r w:rsidR="009B30CE">
        <w:t>och förutsättningar</w:t>
      </w:r>
      <w:bookmarkEnd w:id="14"/>
    </w:p>
    <w:p w14:paraId="2FF06D96" w14:textId="77777777" w:rsidR="009B30CE" w:rsidRPr="009B30CE" w:rsidRDefault="009B30CE" w:rsidP="009B30CE">
      <w:pPr>
        <w:pStyle w:val="Textefterrubrik"/>
      </w:pPr>
    </w:p>
    <w:p w14:paraId="12775306" w14:textId="77777777" w:rsidR="009B30CE" w:rsidRDefault="009B30CE" w:rsidP="00EB1266">
      <w:pPr>
        <w:pStyle w:val="Textefterrubrik"/>
        <w:rPr>
          <w:b/>
          <w:bCs/>
          <w:sz w:val="28"/>
          <w:szCs w:val="28"/>
        </w:rPr>
      </w:pPr>
      <w:r w:rsidRPr="009B30CE">
        <w:rPr>
          <w:b/>
          <w:bCs/>
          <w:sz w:val="28"/>
          <w:szCs w:val="28"/>
        </w:rPr>
        <w:t xml:space="preserve">Motiv bakom anslutningen och IP Arbetsvillkors praktiska betydelse  </w:t>
      </w:r>
    </w:p>
    <w:p w14:paraId="17FB38EB" w14:textId="77777777" w:rsidR="009B30CE" w:rsidRPr="009B30CE" w:rsidRDefault="009B30CE" w:rsidP="009B30CE"/>
    <w:p w14:paraId="16B0ACE5" w14:textId="086E81D4" w:rsidR="00EB1266" w:rsidRPr="00EB1266" w:rsidRDefault="00EB1266" w:rsidP="00EB1266">
      <w:pPr>
        <w:pStyle w:val="Textefterrubrik"/>
        <w:rPr>
          <w:b/>
          <w:bCs/>
        </w:rPr>
      </w:pPr>
      <w:r w:rsidRPr="00EB1266">
        <w:rPr>
          <w:b/>
          <w:bCs/>
        </w:rPr>
        <w:t>Krav från inköpare och grossister</w:t>
      </w:r>
    </w:p>
    <w:p w14:paraId="12E5938D" w14:textId="77777777" w:rsidR="00EB1266" w:rsidRDefault="00EB1266" w:rsidP="00EB1266">
      <w:pPr>
        <w:pStyle w:val="Textefterrubrik"/>
      </w:pPr>
      <w:r>
        <w:t>Nämns av nästan alla respondenter.</w:t>
      </w:r>
    </w:p>
    <w:p w14:paraId="0C5A5135" w14:textId="2596B47C" w:rsidR="00EB1266" w:rsidRPr="00EB1266" w:rsidRDefault="00EB1266" w:rsidP="00B7120E">
      <w:pPr>
        <w:pStyle w:val="Textefterrubrik"/>
        <w:jc w:val="left"/>
        <w:rPr>
          <w:i/>
          <w:iCs/>
        </w:rPr>
      </w:pPr>
      <w:r w:rsidRPr="00EB1266">
        <w:rPr>
          <w:i/>
          <w:iCs/>
        </w:rPr>
        <w:t>”Krav från inköpare.”</w:t>
      </w:r>
    </w:p>
    <w:p w14:paraId="7FEA0E94" w14:textId="2196B0F2" w:rsidR="00EB1266" w:rsidRPr="00EB1266" w:rsidRDefault="00EB1266" w:rsidP="00B7120E">
      <w:pPr>
        <w:pStyle w:val="Textefterrubrik"/>
        <w:jc w:val="left"/>
        <w:rPr>
          <w:i/>
          <w:iCs/>
        </w:rPr>
      </w:pPr>
      <w:r w:rsidRPr="00EB1266">
        <w:rPr>
          <w:i/>
          <w:iCs/>
        </w:rPr>
        <w:t>”Grossisterna ställer krav – annars får du inte sälja.”</w:t>
      </w:r>
    </w:p>
    <w:p w14:paraId="513E4A09" w14:textId="77777777" w:rsidR="00EB1266" w:rsidRDefault="00EB1266" w:rsidP="00B7120E">
      <w:pPr>
        <w:pStyle w:val="Textefterrubrik"/>
        <w:jc w:val="left"/>
        <w:rPr>
          <w:i/>
          <w:iCs/>
        </w:rPr>
      </w:pPr>
      <w:r w:rsidRPr="00EB1266">
        <w:rPr>
          <w:i/>
          <w:iCs/>
        </w:rPr>
        <w:t>”Krav på oss i Sverige, men inte på importen.”</w:t>
      </w:r>
    </w:p>
    <w:p w14:paraId="5DAB284A" w14:textId="77777777" w:rsidR="00EB1266" w:rsidRDefault="00EB1266" w:rsidP="00EB1266">
      <w:pPr>
        <w:pStyle w:val="Textefterrubrik"/>
      </w:pPr>
      <w:r>
        <w:t xml:space="preserve">Respondenterna beskriver återkommande att inköpare och grossister ställer krav, ofta som en förutsättning för att få sälja. Flera lyfter också att kraven upplevs vara hårdare för svenska aktörer än för importvaror. </w:t>
      </w:r>
    </w:p>
    <w:p w14:paraId="2AAA9820" w14:textId="77777777" w:rsidR="00B7120E" w:rsidRPr="00B7120E" w:rsidRDefault="00B7120E" w:rsidP="00B7120E"/>
    <w:p w14:paraId="0A3583BD" w14:textId="77777777" w:rsidR="00EB1266" w:rsidRPr="00B7120E" w:rsidRDefault="00EB1266" w:rsidP="00EB1266">
      <w:pPr>
        <w:pStyle w:val="Textefterrubrik"/>
        <w:rPr>
          <w:b/>
          <w:bCs/>
        </w:rPr>
      </w:pPr>
      <w:r w:rsidRPr="00B7120E">
        <w:rPr>
          <w:b/>
          <w:bCs/>
        </w:rPr>
        <w:t>Legitimitet och trygghet</w:t>
      </w:r>
    </w:p>
    <w:p w14:paraId="420BAFDE" w14:textId="77777777" w:rsidR="00EB1266" w:rsidRDefault="00EB1266" w:rsidP="00EB1266">
      <w:pPr>
        <w:pStyle w:val="Textefterrubrik"/>
      </w:pPr>
      <w:r>
        <w:t>Uttrycks av cirka 5–6 verksamheter.</w:t>
      </w:r>
    </w:p>
    <w:p w14:paraId="5566B90E" w14:textId="77777777" w:rsidR="00EB1266" w:rsidRPr="00B7120E" w:rsidRDefault="00EB1266" w:rsidP="00B7120E">
      <w:pPr>
        <w:pStyle w:val="Textefterrubrik"/>
        <w:rPr>
          <w:i/>
          <w:iCs/>
        </w:rPr>
      </w:pPr>
      <w:r w:rsidRPr="00B7120E">
        <w:rPr>
          <w:i/>
          <w:iCs/>
        </w:rPr>
        <w:t xml:space="preserve">”Kvitto på att mina anställda har bra villkor.” </w:t>
      </w:r>
    </w:p>
    <w:p w14:paraId="60D62D05" w14:textId="77777777" w:rsidR="00EB1266" w:rsidRPr="00B7120E" w:rsidRDefault="00EB1266" w:rsidP="00B7120E">
      <w:pPr>
        <w:pStyle w:val="Textefterrubrik"/>
        <w:rPr>
          <w:i/>
          <w:iCs/>
        </w:rPr>
      </w:pPr>
      <w:r w:rsidRPr="00B7120E">
        <w:rPr>
          <w:i/>
          <w:iCs/>
        </w:rPr>
        <w:t xml:space="preserve">”Man ska kunna stå för vad man säger.” </w:t>
      </w:r>
    </w:p>
    <w:p w14:paraId="1389F7FA" w14:textId="77777777" w:rsidR="00EB1266" w:rsidRDefault="00EB1266" w:rsidP="00B7120E">
      <w:pPr>
        <w:pStyle w:val="Textefterrubrik"/>
        <w:rPr>
          <w:i/>
          <w:iCs/>
        </w:rPr>
      </w:pPr>
      <w:r w:rsidRPr="00B7120E">
        <w:rPr>
          <w:i/>
          <w:iCs/>
        </w:rPr>
        <w:t>”Känner mig trygg – vem som helst kan komma nu.”</w:t>
      </w:r>
    </w:p>
    <w:p w14:paraId="2EFAFF86" w14:textId="77777777" w:rsidR="00EB1266" w:rsidRDefault="00EB1266" w:rsidP="00EB1266">
      <w:pPr>
        <w:pStyle w:val="Textefterrubrik"/>
      </w:pPr>
      <w:r>
        <w:t>Flera verksamheter beskriver att certifieringen ger legitimitet och en känsla av trygghet. Den ses som ett bevis på att personalen har goda villkor, att verksamheten kan stå för sina påståenden och att man känner sig säker även vid granskning.</w:t>
      </w:r>
    </w:p>
    <w:p w14:paraId="1C05A428" w14:textId="77777777" w:rsidR="00F06E35" w:rsidRPr="00F06E35" w:rsidRDefault="00F06E35" w:rsidP="00F06E35"/>
    <w:p w14:paraId="6E297904" w14:textId="77777777" w:rsidR="00EB1266" w:rsidRPr="00F06E35" w:rsidRDefault="00EB1266" w:rsidP="00EB1266">
      <w:pPr>
        <w:pStyle w:val="Textefterrubrik"/>
        <w:rPr>
          <w:b/>
          <w:bCs/>
        </w:rPr>
      </w:pPr>
      <w:r w:rsidRPr="00F06E35">
        <w:rPr>
          <w:b/>
          <w:bCs/>
        </w:rPr>
        <w:t>Kritik och frustration</w:t>
      </w:r>
    </w:p>
    <w:p w14:paraId="48147747" w14:textId="77777777" w:rsidR="00EB1266" w:rsidRDefault="00EB1266" w:rsidP="00EB1266">
      <w:pPr>
        <w:pStyle w:val="Textefterrubrik"/>
      </w:pPr>
      <w:r>
        <w:t>Nämns av minst 8 intervjupersoner.</w:t>
      </w:r>
    </w:p>
    <w:p w14:paraId="5430BD20" w14:textId="77777777" w:rsidR="00EB1266" w:rsidRPr="00F06E35" w:rsidRDefault="00EB1266" w:rsidP="00EB1266">
      <w:pPr>
        <w:pStyle w:val="Textefterrubrik"/>
        <w:rPr>
          <w:i/>
          <w:iCs/>
        </w:rPr>
      </w:pPr>
      <w:r w:rsidRPr="00F06E35">
        <w:rPr>
          <w:i/>
          <w:iCs/>
        </w:rPr>
        <w:t xml:space="preserve">”Jobbigt med certifieringar.” </w:t>
      </w:r>
    </w:p>
    <w:p w14:paraId="6CD468C3" w14:textId="77777777" w:rsidR="00EB1266" w:rsidRPr="00F06E35" w:rsidRDefault="00EB1266" w:rsidP="00EB1266">
      <w:pPr>
        <w:pStyle w:val="Textefterrubrik"/>
        <w:rPr>
          <w:i/>
          <w:iCs/>
        </w:rPr>
      </w:pPr>
      <w:r w:rsidRPr="00F06E35">
        <w:rPr>
          <w:i/>
          <w:iCs/>
        </w:rPr>
        <w:t xml:space="preserve">”Vi ser inte mervärdet överhuvudtaget.” </w:t>
      </w:r>
    </w:p>
    <w:p w14:paraId="2BC3EF83" w14:textId="77777777" w:rsidR="00EB1266" w:rsidRPr="00F06E35" w:rsidRDefault="00EB1266" w:rsidP="00EB1266">
      <w:pPr>
        <w:pStyle w:val="Textefterrubrik"/>
        <w:rPr>
          <w:i/>
          <w:iCs/>
        </w:rPr>
      </w:pPr>
      <w:r w:rsidRPr="00F06E35">
        <w:rPr>
          <w:i/>
          <w:iCs/>
        </w:rPr>
        <w:t>”Krav på oss i Sverige men inte på importen.”</w:t>
      </w:r>
    </w:p>
    <w:p w14:paraId="16C83302" w14:textId="77777777" w:rsidR="00EB1266" w:rsidRPr="00F06E35" w:rsidRDefault="00EB1266" w:rsidP="00EB1266">
      <w:pPr>
        <w:pStyle w:val="Textefterrubrik"/>
        <w:rPr>
          <w:i/>
          <w:iCs/>
        </w:rPr>
      </w:pPr>
      <w:r w:rsidRPr="00F06E35">
        <w:rPr>
          <w:i/>
          <w:iCs/>
        </w:rPr>
        <w:t>”Pest eller kolera för att få leverera.”</w:t>
      </w:r>
    </w:p>
    <w:p w14:paraId="195992F8" w14:textId="77777777" w:rsidR="00EB1266" w:rsidRDefault="00EB1266" w:rsidP="00EB1266">
      <w:pPr>
        <w:pStyle w:val="Textefterrubrik"/>
      </w:pPr>
      <w:r>
        <w:t>Många intervjupersoner uttrycker kritik och frustration kring certifieringar. De beskriver dem som betungande, ifrågasätter vilket mervärde de ger och upplever att kraven är hårdare för svenska aktörer än för import. Flera beskriver situationen som ett nödvändigt ont för att kunna leverera.</w:t>
      </w:r>
    </w:p>
    <w:p w14:paraId="6E1477D2" w14:textId="77777777" w:rsidR="00476D7B" w:rsidRPr="00476D7B" w:rsidRDefault="00476D7B" w:rsidP="00476D7B"/>
    <w:p w14:paraId="0234D35A" w14:textId="77777777" w:rsidR="00C34F6C" w:rsidRDefault="00C34F6C" w:rsidP="00EB1266">
      <w:pPr>
        <w:pStyle w:val="Textefterrubrik"/>
        <w:rPr>
          <w:b/>
          <w:bCs/>
        </w:rPr>
      </w:pPr>
    </w:p>
    <w:p w14:paraId="1C67F343" w14:textId="17931FBA" w:rsidR="00EB1266" w:rsidRPr="00476D7B" w:rsidRDefault="00EB1266" w:rsidP="00EB1266">
      <w:pPr>
        <w:pStyle w:val="Textefterrubrik"/>
        <w:rPr>
          <w:b/>
          <w:bCs/>
        </w:rPr>
      </w:pPr>
      <w:r w:rsidRPr="00476D7B">
        <w:rPr>
          <w:b/>
          <w:bCs/>
        </w:rPr>
        <w:lastRenderedPageBreak/>
        <w:t>Eget värderingsdrivet engagemang</w:t>
      </w:r>
    </w:p>
    <w:p w14:paraId="5AEC0989" w14:textId="77777777" w:rsidR="00EB1266" w:rsidRDefault="00EB1266" w:rsidP="00EB1266">
      <w:pPr>
        <w:pStyle w:val="Textefterrubrik"/>
      </w:pPr>
      <w:r>
        <w:t>Uttrycks av cirka 2–3 odlare.</w:t>
      </w:r>
    </w:p>
    <w:p w14:paraId="2C36AF74" w14:textId="77777777" w:rsidR="00EB1266" w:rsidRPr="00476D7B" w:rsidRDefault="00EB1266" w:rsidP="00EB1266">
      <w:pPr>
        <w:pStyle w:val="Textefterrubrik"/>
        <w:rPr>
          <w:i/>
          <w:iCs/>
        </w:rPr>
      </w:pPr>
      <w:r w:rsidRPr="00476D7B">
        <w:rPr>
          <w:i/>
          <w:iCs/>
        </w:rPr>
        <w:t>”Så ska man driva ett bolag.”</w:t>
      </w:r>
    </w:p>
    <w:p w14:paraId="48F5B115" w14:textId="77777777" w:rsidR="00EB1266" w:rsidRPr="00476D7B" w:rsidRDefault="00EB1266" w:rsidP="00EB1266">
      <w:pPr>
        <w:pStyle w:val="Textefterrubrik"/>
        <w:rPr>
          <w:i/>
          <w:iCs/>
        </w:rPr>
      </w:pPr>
      <w:r w:rsidRPr="00476D7B">
        <w:rPr>
          <w:i/>
          <w:iCs/>
        </w:rPr>
        <w:t>”Man ska kunna stå för vad man säger.”</w:t>
      </w:r>
    </w:p>
    <w:p w14:paraId="1EBD32E3" w14:textId="14975876" w:rsidR="00740D66" w:rsidRDefault="00EB1266" w:rsidP="00EB1266">
      <w:pPr>
        <w:pStyle w:val="Textefterrubrik"/>
      </w:pPr>
      <w:r>
        <w:t>Ett mindre antal odlare beskriver ett värderingsdrivet engagemang där certifieringen ses som en naturlig del av hur man bör driva ett företag. De betonar vikten av att kunna stå för sina påståenden och agera i linje med sina egna principer.</w:t>
      </w:r>
    </w:p>
    <w:p w14:paraId="52EFBCB0" w14:textId="77777777" w:rsidR="00476D7B" w:rsidRDefault="00476D7B" w:rsidP="00476D7B">
      <w:pPr>
        <w:ind w:firstLine="0"/>
      </w:pPr>
    </w:p>
    <w:p w14:paraId="7B6337EB" w14:textId="77777777" w:rsidR="00A03127" w:rsidRPr="00A03127" w:rsidRDefault="00A03127" w:rsidP="00A03127">
      <w:pPr>
        <w:pStyle w:val="Textefterrubrik"/>
        <w:rPr>
          <w:b/>
          <w:bCs/>
        </w:rPr>
      </w:pPr>
      <w:r w:rsidRPr="00A03127">
        <w:rPr>
          <w:b/>
          <w:bCs/>
        </w:rPr>
        <w:t>Struktur och ordning i personalhantering</w:t>
      </w:r>
    </w:p>
    <w:p w14:paraId="28652EFB" w14:textId="77777777" w:rsidR="00A03127" w:rsidRDefault="00A03127" w:rsidP="00A03127">
      <w:pPr>
        <w:pStyle w:val="Textefterrubrik"/>
      </w:pPr>
      <w:r>
        <w:t>Nämns eller antyds av nästan alla:</w:t>
      </w:r>
    </w:p>
    <w:p w14:paraId="4CC8095B" w14:textId="77777777" w:rsidR="00A03127" w:rsidRPr="00A03127" w:rsidRDefault="00A03127" w:rsidP="00A03127">
      <w:pPr>
        <w:pStyle w:val="Textefterrubrik"/>
        <w:rPr>
          <w:i/>
          <w:iCs/>
        </w:rPr>
      </w:pPr>
      <w:r w:rsidRPr="00A03127">
        <w:rPr>
          <w:i/>
          <w:iCs/>
        </w:rPr>
        <w:t>”Vi har fått bättre ordning på dokumentation, kontrakt och boenden.”</w:t>
      </w:r>
    </w:p>
    <w:p w14:paraId="311BCE69" w14:textId="77777777" w:rsidR="00A03127" w:rsidRPr="00A03127" w:rsidRDefault="00A03127" w:rsidP="00A03127">
      <w:pPr>
        <w:pStyle w:val="Textefterrubrik"/>
        <w:rPr>
          <w:i/>
          <w:iCs/>
        </w:rPr>
      </w:pPr>
      <w:r w:rsidRPr="00A03127">
        <w:rPr>
          <w:i/>
          <w:iCs/>
        </w:rPr>
        <w:t>”Det gör att allt finns på plats om någon kommer och kollar.”</w:t>
      </w:r>
    </w:p>
    <w:p w14:paraId="12CA70A2" w14:textId="77777777" w:rsidR="00A03127" w:rsidRDefault="00A03127" w:rsidP="00A03127">
      <w:pPr>
        <w:pStyle w:val="Textefterrubrik"/>
      </w:pPr>
      <w:r>
        <w:t>Nästan alla respondenter beskriver att certifieringen har lett till bättre struktur och ordning i personalhanteringen. De lyfter särskilt förbättrad dokumentation, tydligare kontrakt och bättre ordning kring boenden, vilket gör att allt är förberett vid eventuella kontroller.</w:t>
      </w:r>
    </w:p>
    <w:p w14:paraId="3CBD98DC" w14:textId="77777777" w:rsidR="00A03127" w:rsidRPr="00A03127" w:rsidRDefault="00A03127" w:rsidP="00A03127"/>
    <w:p w14:paraId="7B4FAC32" w14:textId="77777777" w:rsidR="00A03127" w:rsidRPr="00A03127" w:rsidRDefault="00A03127" w:rsidP="00A03127">
      <w:pPr>
        <w:pStyle w:val="Textefterrubrik"/>
        <w:rPr>
          <w:b/>
          <w:bCs/>
        </w:rPr>
      </w:pPr>
      <w:r w:rsidRPr="00A03127">
        <w:rPr>
          <w:b/>
          <w:bCs/>
        </w:rPr>
        <w:t>Administration, kontroll och merarbete</w:t>
      </w:r>
    </w:p>
    <w:p w14:paraId="3A8E06F4" w14:textId="77777777" w:rsidR="00A03127" w:rsidRDefault="00A03127" w:rsidP="00A03127">
      <w:pPr>
        <w:pStyle w:val="Textefterrubrik"/>
      </w:pPr>
      <w:r>
        <w:t>Majoriteten av företagen uttrycker detta direkt eller indirekt:</w:t>
      </w:r>
    </w:p>
    <w:p w14:paraId="75ADA42A" w14:textId="77777777" w:rsidR="00A03127" w:rsidRPr="00A03127" w:rsidRDefault="00A03127" w:rsidP="00A03127">
      <w:pPr>
        <w:pStyle w:val="Textefterrubrik"/>
        <w:rPr>
          <w:i/>
          <w:iCs/>
        </w:rPr>
      </w:pPr>
      <w:r w:rsidRPr="00A03127">
        <w:rPr>
          <w:i/>
          <w:iCs/>
        </w:rPr>
        <w:t>”Mer papper, mer administration.”</w:t>
      </w:r>
    </w:p>
    <w:p w14:paraId="217FE42F" w14:textId="77777777" w:rsidR="00A03127" w:rsidRPr="00A03127" w:rsidRDefault="00A03127" w:rsidP="00A03127">
      <w:pPr>
        <w:pStyle w:val="Textefterrubrik"/>
        <w:rPr>
          <w:i/>
          <w:iCs/>
        </w:rPr>
      </w:pPr>
      <w:r w:rsidRPr="00A03127">
        <w:rPr>
          <w:i/>
          <w:iCs/>
        </w:rPr>
        <w:t>”Det är ett måste, men tar mycket tid.”</w:t>
      </w:r>
    </w:p>
    <w:p w14:paraId="42619B8B" w14:textId="77777777" w:rsidR="00A03127" w:rsidRDefault="00A03127" w:rsidP="00A03127">
      <w:pPr>
        <w:pStyle w:val="Textefterrubrik"/>
      </w:pPr>
      <w:r>
        <w:t>Majoriteten av företagen beskriver att certifieringen innebär mer pappersarbete och ökad administration. De framhåller att det är nödvändigt att genomföra, men att det tar mycket tid.</w:t>
      </w:r>
    </w:p>
    <w:p w14:paraId="565FD840" w14:textId="77777777" w:rsidR="00A03127" w:rsidRPr="00A03127" w:rsidRDefault="00A03127" w:rsidP="00A03127"/>
    <w:p w14:paraId="3598ED60" w14:textId="77777777" w:rsidR="00A03127" w:rsidRPr="00A03127" w:rsidRDefault="00A03127" w:rsidP="00A03127">
      <w:pPr>
        <w:pStyle w:val="Textefterrubrik"/>
        <w:rPr>
          <w:b/>
          <w:bCs/>
        </w:rPr>
      </w:pPr>
      <w:r w:rsidRPr="00A03127">
        <w:rPr>
          <w:b/>
          <w:bCs/>
        </w:rPr>
        <w:t>Trygghet, legitimitet och professionellt stöd</w:t>
      </w:r>
    </w:p>
    <w:p w14:paraId="46D75976" w14:textId="77777777" w:rsidR="00A03127" w:rsidRDefault="00A03127" w:rsidP="00A03127">
      <w:pPr>
        <w:pStyle w:val="Textefterrubrik"/>
      </w:pPr>
      <w:r>
        <w:t xml:space="preserve">Ca hälften av företagen svarade: </w:t>
      </w:r>
    </w:p>
    <w:p w14:paraId="4E8FD8AF" w14:textId="77777777" w:rsidR="00A03127" w:rsidRPr="00A03127" w:rsidRDefault="00A03127" w:rsidP="00A03127">
      <w:pPr>
        <w:pStyle w:val="Textefterrubrik"/>
        <w:rPr>
          <w:i/>
          <w:iCs/>
        </w:rPr>
      </w:pPr>
      <w:r w:rsidRPr="00A03127">
        <w:rPr>
          <w:i/>
          <w:iCs/>
        </w:rPr>
        <w:t>”Man känner sig trygg, vi vet att vi gör rätt.”</w:t>
      </w:r>
    </w:p>
    <w:p w14:paraId="7F78A316" w14:textId="77777777" w:rsidR="00A03127" w:rsidRPr="00A03127" w:rsidRDefault="00A03127" w:rsidP="00A03127">
      <w:pPr>
        <w:pStyle w:val="Textefterrubrik"/>
        <w:rPr>
          <w:i/>
          <w:iCs/>
        </w:rPr>
      </w:pPr>
      <w:r w:rsidRPr="00A03127">
        <w:rPr>
          <w:i/>
          <w:iCs/>
        </w:rPr>
        <w:t>”Det ger trovärdighet mot kunder och myndigheter.”</w:t>
      </w:r>
    </w:p>
    <w:p w14:paraId="52158A50" w14:textId="77777777" w:rsidR="00A03127" w:rsidRDefault="00A03127" w:rsidP="00A03127">
      <w:pPr>
        <w:pStyle w:val="Textefterrubrik"/>
      </w:pPr>
      <w:r>
        <w:t>Ungefär hälften av företagen beskriver att certifieringen skapar trygghet och legitimitet. De upplever att den bekräftar att arbetet görs på rätt sätt och att den stärker trovärdigheten gentemot både kunder och myndigheter.</w:t>
      </w:r>
    </w:p>
    <w:p w14:paraId="01B6148B" w14:textId="77777777" w:rsidR="00A03127" w:rsidRPr="00A03127" w:rsidRDefault="00A03127" w:rsidP="00A03127"/>
    <w:p w14:paraId="1F67FAB4" w14:textId="77777777" w:rsidR="00A03127" w:rsidRPr="00A03127" w:rsidRDefault="00A03127" w:rsidP="00A03127">
      <w:pPr>
        <w:pStyle w:val="Textefterrubrik"/>
        <w:rPr>
          <w:b/>
          <w:bCs/>
        </w:rPr>
      </w:pPr>
      <w:r w:rsidRPr="00A03127">
        <w:rPr>
          <w:b/>
          <w:bCs/>
        </w:rPr>
        <w:t>Ingen större skillnad i praktiken / redan bra rutiner</w:t>
      </w:r>
    </w:p>
    <w:p w14:paraId="7309847C" w14:textId="77777777" w:rsidR="00A03127" w:rsidRDefault="00A03127" w:rsidP="00A03127">
      <w:pPr>
        <w:pStyle w:val="Textefterrubrik"/>
      </w:pPr>
      <w:r>
        <w:t xml:space="preserve">Något mindre än hälften svarade: </w:t>
      </w:r>
    </w:p>
    <w:p w14:paraId="4F2C729F" w14:textId="77777777" w:rsidR="00A03127" w:rsidRPr="00A03127" w:rsidRDefault="00A03127" w:rsidP="00A03127">
      <w:pPr>
        <w:pStyle w:val="Textefterrubrik"/>
        <w:rPr>
          <w:i/>
          <w:iCs/>
        </w:rPr>
      </w:pPr>
      <w:r w:rsidRPr="00A03127">
        <w:rPr>
          <w:i/>
          <w:iCs/>
        </w:rPr>
        <w:t>”Vi gjorde redan det mesta innan.”</w:t>
      </w:r>
    </w:p>
    <w:p w14:paraId="7736150D" w14:textId="77777777" w:rsidR="00A03127" w:rsidRPr="00A03127" w:rsidRDefault="00A03127" w:rsidP="00A03127">
      <w:pPr>
        <w:pStyle w:val="Textefterrubrik"/>
        <w:rPr>
          <w:i/>
          <w:iCs/>
        </w:rPr>
      </w:pPr>
      <w:r w:rsidRPr="00A03127">
        <w:rPr>
          <w:i/>
          <w:iCs/>
        </w:rPr>
        <w:t>”Vi hade kollektivavtal och bra rutiner, så det förändrade inte mycket.”</w:t>
      </w:r>
    </w:p>
    <w:p w14:paraId="4DA51379" w14:textId="70D28503" w:rsidR="0026003C" w:rsidRDefault="00A03127" w:rsidP="00A03127">
      <w:pPr>
        <w:pStyle w:val="Textefterrubrik"/>
      </w:pPr>
      <w:r>
        <w:t xml:space="preserve">Något mindre än hälften av företagen uppger att certifieringen inte innebar någon större praktisk förändring. De menar att de redan hade fungerande rutiner, kollektivavtal och arbetssätt på plats, vilket gjorde att certifieringen mest bekräftade det </w:t>
      </w:r>
      <w:r w:rsidRPr="004F47C7">
        <w:t>arbete de redan utförde.</w:t>
      </w:r>
    </w:p>
    <w:p w14:paraId="291B5F4D" w14:textId="77777777" w:rsidR="000A7385" w:rsidRDefault="000A7385" w:rsidP="000A7385">
      <w:pPr>
        <w:ind w:firstLine="0"/>
      </w:pPr>
    </w:p>
    <w:p w14:paraId="7CB51738" w14:textId="3B755E68" w:rsidR="000A7385" w:rsidRDefault="000A7385" w:rsidP="000A7385">
      <w:pPr>
        <w:ind w:firstLine="0"/>
        <w:rPr>
          <w:b/>
          <w:bCs/>
          <w:sz w:val="28"/>
          <w:szCs w:val="28"/>
        </w:rPr>
      </w:pPr>
      <w:r w:rsidRPr="000A7385">
        <w:rPr>
          <w:b/>
          <w:bCs/>
          <w:sz w:val="28"/>
          <w:szCs w:val="28"/>
        </w:rPr>
        <w:t>Tillgång till boende</w:t>
      </w:r>
    </w:p>
    <w:p w14:paraId="0064943D" w14:textId="77777777" w:rsidR="00C34F6C" w:rsidRPr="000A7385" w:rsidRDefault="00C34F6C" w:rsidP="000A7385">
      <w:pPr>
        <w:ind w:firstLine="0"/>
        <w:rPr>
          <w:b/>
          <w:bCs/>
          <w:sz w:val="28"/>
          <w:szCs w:val="28"/>
        </w:rPr>
      </w:pPr>
    </w:p>
    <w:p w14:paraId="4A48AF10" w14:textId="77777777" w:rsidR="000A7385" w:rsidRDefault="000A7385" w:rsidP="000A7385">
      <w:pPr>
        <w:ind w:firstLine="0"/>
      </w:pPr>
      <w:r>
        <w:t xml:space="preserve">Majoriteten av de intervjuade erbjuder boende för sina säsongsanställda. </w:t>
      </w:r>
    </w:p>
    <w:p w14:paraId="2853D69E" w14:textId="77777777" w:rsidR="000A7385" w:rsidRPr="000A7385" w:rsidRDefault="000A7385" w:rsidP="000A7385">
      <w:pPr>
        <w:ind w:firstLine="0"/>
        <w:rPr>
          <w:i/>
          <w:iCs/>
        </w:rPr>
      </w:pPr>
      <w:r w:rsidRPr="000A7385">
        <w:rPr>
          <w:i/>
          <w:iCs/>
        </w:rPr>
        <w:t>”Ja, till några.”</w:t>
      </w:r>
    </w:p>
    <w:p w14:paraId="335D3F05" w14:textId="77777777" w:rsidR="000A7385" w:rsidRPr="000A7385" w:rsidRDefault="000A7385" w:rsidP="000A7385">
      <w:pPr>
        <w:ind w:firstLine="0"/>
        <w:rPr>
          <w:i/>
          <w:iCs/>
        </w:rPr>
      </w:pPr>
      <w:r w:rsidRPr="000A7385">
        <w:rPr>
          <w:i/>
          <w:iCs/>
        </w:rPr>
        <w:t>”Ja, till fyra thailändare.”</w:t>
      </w:r>
    </w:p>
    <w:p w14:paraId="1B477192" w14:textId="77777777" w:rsidR="000A7385" w:rsidRPr="000A7385" w:rsidRDefault="000A7385" w:rsidP="000A7385">
      <w:pPr>
        <w:ind w:firstLine="0"/>
        <w:rPr>
          <w:i/>
          <w:iCs/>
        </w:rPr>
      </w:pPr>
      <w:r w:rsidRPr="000A7385">
        <w:rPr>
          <w:i/>
          <w:iCs/>
        </w:rPr>
        <w:t>”Ja, boende finns på gården.”</w:t>
      </w:r>
    </w:p>
    <w:p w14:paraId="1EDC9DD8" w14:textId="77777777" w:rsidR="000A7385" w:rsidRDefault="000A7385" w:rsidP="000A7385">
      <w:pPr>
        <w:ind w:firstLine="0"/>
      </w:pPr>
      <w:r>
        <w:t>Flera företag uppger att de erbjuder boende till sina säsongsanställda. Det handlar ofta om ett mindre antal personer, exempelvis några enstaka arbetare eller specifikt fyra thailändska medarbetare. I vissa fall finns boendet direkt på gården, vilket gör det praktiskt och lättillgängligt för både arbetsgivare och arbetstagare.</w:t>
      </w:r>
    </w:p>
    <w:p w14:paraId="0A321227" w14:textId="77777777" w:rsidR="000A7385" w:rsidRDefault="000A7385" w:rsidP="000A7385">
      <w:pPr>
        <w:ind w:firstLine="0"/>
      </w:pPr>
    </w:p>
    <w:p w14:paraId="10A03CF7" w14:textId="4E5263AC" w:rsidR="000A7385" w:rsidRDefault="000A7385" w:rsidP="000A7385">
      <w:pPr>
        <w:ind w:firstLine="0"/>
      </w:pPr>
      <w:r>
        <w:t>Några företag uppger att de inte erbjuder boende till sina säsongsanställda.</w:t>
      </w:r>
    </w:p>
    <w:p w14:paraId="7CDC293D" w14:textId="77777777" w:rsidR="000A7385" w:rsidRPr="000A7385" w:rsidRDefault="000A7385" w:rsidP="000A7385">
      <w:pPr>
        <w:ind w:firstLine="0"/>
        <w:rPr>
          <w:i/>
          <w:iCs/>
        </w:rPr>
      </w:pPr>
      <w:r w:rsidRPr="000A7385">
        <w:rPr>
          <w:i/>
          <w:iCs/>
        </w:rPr>
        <w:t>”Nej – se tidigare anledning.”</w:t>
      </w:r>
    </w:p>
    <w:p w14:paraId="25270E76" w14:textId="77777777" w:rsidR="000A7385" w:rsidRPr="000A7385" w:rsidRDefault="000A7385" w:rsidP="000A7385">
      <w:pPr>
        <w:ind w:firstLine="0"/>
        <w:rPr>
          <w:i/>
          <w:iCs/>
        </w:rPr>
      </w:pPr>
      <w:r w:rsidRPr="000A7385">
        <w:rPr>
          <w:i/>
          <w:iCs/>
        </w:rPr>
        <w:t>”Nej – hyr in sig på skola.”</w:t>
      </w:r>
    </w:p>
    <w:p w14:paraId="34C9BB19" w14:textId="143EF53A" w:rsidR="000A7385" w:rsidRDefault="000A7385" w:rsidP="000A7385">
      <w:pPr>
        <w:ind w:firstLine="0"/>
      </w:pPr>
      <w:r>
        <w:t>I vissa fall hänvisar de till tidigare nämnda skäl, exempelvis att behovet inte finns eller att det inte är praktiskt möjligt. Andra löser situationen genom att arbetarna hyr in sig externt, till exempel på en skola eller annan lokal i närområdet.</w:t>
      </w:r>
    </w:p>
    <w:p w14:paraId="699AA1F0" w14:textId="77777777" w:rsidR="000A7385" w:rsidRPr="000A7385" w:rsidRDefault="000A7385" w:rsidP="000A7385">
      <w:pPr>
        <w:ind w:firstLine="0"/>
      </w:pPr>
    </w:p>
    <w:p w14:paraId="00CE50C2" w14:textId="39AABC19" w:rsidR="00CA7B35" w:rsidRDefault="00CA7B35" w:rsidP="00CA7B35">
      <w:pPr>
        <w:ind w:firstLine="0"/>
        <w:rPr>
          <w:b/>
          <w:bCs/>
          <w:sz w:val="28"/>
          <w:szCs w:val="28"/>
        </w:rPr>
      </w:pPr>
      <w:r>
        <w:rPr>
          <w:b/>
          <w:bCs/>
          <w:sz w:val="28"/>
          <w:szCs w:val="28"/>
        </w:rPr>
        <w:t>B</w:t>
      </w:r>
      <w:r w:rsidRPr="00CA7B35">
        <w:rPr>
          <w:b/>
          <w:bCs/>
          <w:sz w:val="28"/>
          <w:szCs w:val="28"/>
        </w:rPr>
        <w:t>oendestandard</w:t>
      </w:r>
      <w:r>
        <w:rPr>
          <w:b/>
          <w:bCs/>
          <w:sz w:val="28"/>
          <w:szCs w:val="28"/>
        </w:rPr>
        <w:t>, påverkan och nytta av certifieringen</w:t>
      </w:r>
    </w:p>
    <w:p w14:paraId="63E282F7" w14:textId="77777777" w:rsidR="00C34F6C" w:rsidRPr="00CA7B35" w:rsidRDefault="00C34F6C" w:rsidP="00CA7B35">
      <w:pPr>
        <w:ind w:firstLine="0"/>
        <w:rPr>
          <w:b/>
          <w:bCs/>
          <w:sz w:val="28"/>
          <w:szCs w:val="28"/>
        </w:rPr>
      </w:pPr>
    </w:p>
    <w:p w14:paraId="025C4517" w14:textId="578E85E6" w:rsidR="003467A6" w:rsidRPr="003467A6" w:rsidRDefault="003467A6" w:rsidP="00CA7B35">
      <w:pPr>
        <w:ind w:firstLine="0"/>
        <w:rPr>
          <w:b/>
          <w:bCs/>
        </w:rPr>
      </w:pPr>
      <w:r w:rsidRPr="003467A6">
        <w:rPr>
          <w:b/>
          <w:bCs/>
        </w:rPr>
        <w:t>Ingen egentlig förändring- redan god standard</w:t>
      </w:r>
    </w:p>
    <w:p w14:paraId="4FE80078" w14:textId="114E4290" w:rsidR="00CA7B35" w:rsidRDefault="00CA7B35" w:rsidP="00CA7B35">
      <w:pPr>
        <w:ind w:firstLine="0"/>
      </w:pPr>
      <w:r>
        <w:t>Cirka 10 av 18 företag uppger att certifieringen inte har lett till någon egentlig förändring av boendeförhållandena.</w:t>
      </w:r>
    </w:p>
    <w:p w14:paraId="22B24B0B" w14:textId="77777777" w:rsidR="00CA7B35" w:rsidRPr="00CA7B35" w:rsidRDefault="00CA7B35" w:rsidP="00CA7B35">
      <w:pPr>
        <w:ind w:firstLine="0"/>
        <w:rPr>
          <w:i/>
          <w:iCs/>
        </w:rPr>
      </w:pPr>
      <w:r w:rsidRPr="00CA7B35">
        <w:rPr>
          <w:i/>
          <w:iCs/>
        </w:rPr>
        <w:t>”Nej, vi har haft bra boende från början.”</w:t>
      </w:r>
    </w:p>
    <w:p w14:paraId="2CF59F38" w14:textId="77777777" w:rsidR="00CA7B35" w:rsidRPr="00CA7B35" w:rsidRDefault="00CA7B35" w:rsidP="00CA7B35">
      <w:pPr>
        <w:ind w:firstLine="0"/>
        <w:rPr>
          <w:i/>
          <w:iCs/>
        </w:rPr>
      </w:pPr>
      <w:r w:rsidRPr="00CA7B35">
        <w:rPr>
          <w:i/>
          <w:iCs/>
        </w:rPr>
        <w:t>”Vi följer lagstiftning, minst vandrarhemsstandard.”</w:t>
      </w:r>
    </w:p>
    <w:p w14:paraId="65E9EB7D" w14:textId="77777777" w:rsidR="00CA7B35" w:rsidRPr="00CA7B35" w:rsidRDefault="00CA7B35" w:rsidP="00CA7B35">
      <w:pPr>
        <w:ind w:firstLine="0"/>
        <w:rPr>
          <w:i/>
          <w:iCs/>
        </w:rPr>
      </w:pPr>
      <w:r w:rsidRPr="00CA7B35">
        <w:rPr>
          <w:i/>
          <w:iCs/>
        </w:rPr>
        <w:t>”Räddningstjänsten har kontrollerat, allt okej.”</w:t>
      </w:r>
    </w:p>
    <w:p w14:paraId="59FC0F2F" w14:textId="77777777" w:rsidR="00CA7B35" w:rsidRDefault="00CA7B35" w:rsidP="00CA7B35">
      <w:pPr>
        <w:ind w:firstLine="0"/>
      </w:pPr>
      <w:r w:rsidRPr="00CA7B35">
        <w:rPr>
          <w:i/>
          <w:iCs/>
        </w:rPr>
        <w:t>”Får bara beröm vid kontroll.”</w:t>
      </w:r>
    </w:p>
    <w:p w14:paraId="35DF6E78" w14:textId="6616EECB" w:rsidR="00CA7B35" w:rsidRDefault="00CA7B35" w:rsidP="00CA7B35">
      <w:pPr>
        <w:ind w:firstLine="0"/>
      </w:pPr>
      <w:r>
        <w:t xml:space="preserve"> De menar att standarden redan var god, att de följde lagstiftning och höll minst vandrarhemsnivå, samt att tidigare kontroller från exempelvis räddningstjänsten visat att allt varit i ordning. </w:t>
      </w:r>
    </w:p>
    <w:p w14:paraId="2B3931F1" w14:textId="77777777" w:rsidR="00892F4D" w:rsidRDefault="00892F4D" w:rsidP="00CA7B35">
      <w:pPr>
        <w:ind w:firstLine="0"/>
      </w:pPr>
    </w:p>
    <w:p w14:paraId="24BC3273" w14:textId="1C730F3A" w:rsidR="00B2601C" w:rsidRPr="00B2601C" w:rsidRDefault="00B2601C" w:rsidP="00CA7B35">
      <w:pPr>
        <w:ind w:firstLine="0"/>
        <w:rPr>
          <w:b/>
          <w:bCs/>
        </w:rPr>
      </w:pPr>
      <w:r w:rsidRPr="00B2601C">
        <w:rPr>
          <w:b/>
          <w:bCs/>
        </w:rPr>
        <w:t>Förbättring av säkerhet och rutiner</w:t>
      </w:r>
    </w:p>
    <w:p w14:paraId="0E153810" w14:textId="6CAC300C" w:rsidR="0016539D" w:rsidRDefault="0016539D" w:rsidP="00CA7B35">
      <w:pPr>
        <w:ind w:firstLine="0"/>
      </w:pPr>
      <w:r>
        <w:t>Cirka 4-5 företag beskriver att certifieringen har lett till förbättrad säkerhet och tydligare rutiner.</w:t>
      </w:r>
    </w:p>
    <w:p w14:paraId="256774CE" w14:textId="77777777" w:rsidR="00CA7B35" w:rsidRPr="0016539D" w:rsidRDefault="00CA7B35" w:rsidP="00CA7B35">
      <w:pPr>
        <w:ind w:firstLine="0"/>
        <w:rPr>
          <w:i/>
          <w:iCs/>
        </w:rPr>
      </w:pPr>
      <w:r w:rsidRPr="0016539D">
        <w:rPr>
          <w:i/>
          <w:iCs/>
        </w:rPr>
        <w:t>”Brandvarnare, brandspruta.”</w:t>
      </w:r>
    </w:p>
    <w:p w14:paraId="0CF8DB7B" w14:textId="77777777" w:rsidR="00CA7B35" w:rsidRPr="0016539D" w:rsidRDefault="00CA7B35" w:rsidP="00CA7B35">
      <w:pPr>
        <w:ind w:firstLine="0"/>
        <w:rPr>
          <w:i/>
          <w:iCs/>
        </w:rPr>
      </w:pPr>
      <w:r w:rsidRPr="0016539D">
        <w:rPr>
          <w:i/>
          <w:iCs/>
        </w:rPr>
        <w:t>”Boenderegler och rutiner ska finnas.”</w:t>
      </w:r>
    </w:p>
    <w:p w14:paraId="4208AC97" w14:textId="77777777" w:rsidR="00CA7B35" w:rsidRPr="0016539D" w:rsidRDefault="00CA7B35" w:rsidP="00CA7B35">
      <w:pPr>
        <w:ind w:firstLine="0"/>
        <w:rPr>
          <w:i/>
          <w:iCs/>
        </w:rPr>
      </w:pPr>
      <w:r w:rsidRPr="0016539D">
        <w:rPr>
          <w:i/>
          <w:iCs/>
        </w:rPr>
        <w:t>”Lägger märke till saker, ska vara säkert – bra ändå.”</w:t>
      </w:r>
    </w:p>
    <w:p w14:paraId="61D1EB74" w14:textId="77777777" w:rsidR="00CA7B35" w:rsidRPr="0016539D" w:rsidRDefault="00CA7B35" w:rsidP="00CA7B35">
      <w:pPr>
        <w:ind w:firstLine="0"/>
        <w:rPr>
          <w:i/>
          <w:iCs/>
        </w:rPr>
      </w:pPr>
      <w:r w:rsidRPr="0016539D">
        <w:rPr>
          <w:i/>
          <w:iCs/>
        </w:rPr>
        <w:t>”Utrymningskarta på deras språk.”</w:t>
      </w:r>
    </w:p>
    <w:p w14:paraId="4D42AFBC" w14:textId="674DA61F" w:rsidR="00CA7B35" w:rsidRDefault="00CA7B35" w:rsidP="00CA7B35">
      <w:pPr>
        <w:ind w:firstLine="0"/>
      </w:pPr>
      <w:r>
        <w:lastRenderedPageBreak/>
        <w:t>De nämner bland annat installation av brandvarnare och brandsläckare, tydliga boenderegler, ökad uppmärksamhet på säkerhetsdetaljer samt utrymningskartor på arbetarnas egna språk.</w:t>
      </w:r>
    </w:p>
    <w:p w14:paraId="72F3EDCF" w14:textId="77777777" w:rsidR="00892F4D" w:rsidRDefault="00892F4D" w:rsidP="00CA7B35">
      <w:pPr>
        <w:ind w:firstLine="0"/>
      </w:pPr>
    </w:p>
    <w:p w14:paraId="1AC6A967" w14:textId="3D536B10" w:rsidR="00B2601C" w:rsidRPr="00B2601C" w:rsidRDefault="00B2601C" w:rsidP="00CA7B35">
      <w:pPr>
        <w:ind w:firstLine="0"/>
        <w:rPr>
          <w:b/>
          <w:bCs/>
        </w:rPr>
      </w:pPr>
      <w:r w:rsidRPr="00B2601C">
        <w:rPr>
          <w:b/>
          <w:bCs/>
        </w:rPr>
        <w:t>Negativ påverkan- kostnader och regelbörda</w:t>
      </w:r>
    </w:p>
    <w:p w14:paraId="125C9D09" w14:textId="051BE902" w:rsidR="00CA7B35" w:rsidRDefault="00892F4D" w:rsidP="00CA7B35">
      <w:pPr>
        <w:ind w:firstLine="0"/>
      </w:pPr>
      <w:r>
        <w:t>Två till tre företag beskriver en tydligt negativ påverkan av certifieringen.</w:t>
      </w:r>
    </w:p>
    <w:p w14:paraId="10F8DBD5" w14:textId="77777777" w:rsidR="00CA7B35" w:rsidRPr="00892F4D" w:rsidRDefault="00CA7B35" w:rsidP="00CA7B35">
      <w:pPr>
        <w:ind w:firstLine="0"/>
        <w:rPr>
          <w:i/>
          <w:iCs/>
        </w:rPr>
      </w:pPr>
      <w:r w:rsidRPr="00892F4D">
        <w:rPr>
          <w:i/>
          <w:iCs/>
        </w:rPr>
        <w:t>”Boendet har försvunnit p.g.a. certifieringen – för dyrt att bygga om.”</w:t>
      </w:r>
    </w:p>
    <w:p w14:paraId="36162876" w14:textId="77777777" w:rsidR="00CA7B35" w:rsidRPr="00892F4D" w:rsidRDefault="00CA7B35" w:rsidP="00CA7B35">
      <w:pPr>
        <w:ind w:firstLine="0"/>
        <w:rPr>
          <w:i/>
          <w:iCs/>
        </w:rPr>
      </w:pPr>
      <w:r w:rsidRPr="00892F4D">
        <w:rPr>
          <w:i/>
          <w:iCs/>
        </w:rPr>
        <w:t>”Retat upp mig.”</w:t>
      </w:r>
    </w:p>
    <w:p w14:paraId="0B1B058C" w14:textId="77777777" w:rsidR="00CA7B35" w:rsidRPr="00892F4D" w:rsidRDefault="00CA7B35" w:rsidP="00CA7B35">
      <w:pPr>
        <w:ind w:firstLine="0"/>
        <w:rPr>
          <w:i/>
          <w:iCs/>
        </w:rPr>
      </w:pPr>
      <w:r w:rsidRPr="00892F4D">
        <w:rPr>
          <w:i/>
          <w:iCs/>
        </w:rPr>
        <w:t>”För mycket krav i förhållande till nyttan.”</w:t>
      </w:r>
    </w:p>
    <w:p w14:paraId="26B074B2" w14:textId="14D88E8B" w:rsidR="00CA7B35" w:rsidRDefault="00CA7B35" w:rsidP="00CA7B35">
      <w:pPr>
        <w:ind w:firstLine="0"/>
      </w:pPr>
      <w:r>
        <w:t>De uppger att kraven har blivit så kostsamma och omfattande att de i vissa fall valt att avveckla boenden helt. Flera uttrycker irritation och menar att regelbördan är oproportionerlig i förhållande till den faktiska nyttan.</w:t>
      </w:r>
    </w:p>
    <w:p w14:paraId="5A79AA47" w14:textId="77777777" w:rsidR="00CA7B35" w:rsidRDefault="00CA7B35" w:rsidP="00CA7B35">
      <w:pPr>
        <w:ind w:firstLine="0"/>
      </w:pPr>
    </w:p>
    <w:p w14:paraId="412C4502" w14:textId="09FAE677" w:rsidR="00B2601C" w:rsidRPr="00B2601C" w:rsidRDefault="00B2601C" w:rsidP="00CA7B35">
      <w:pPr>
        <w:ind w:firstLine="0"/>
        <w:rPr>
          <w:b/>
          <w:bCs/>
        </w:rPr>
      </w:pPr>
      <w:r w:rsidRPr="00B2601C">
        <w:rPr>
          <w:b/>
          <w:bCs/>
        </w:rPr>
        <w:t>Ökad medvetenhet och uppföljning</w:t>
      </w:r>
    </w:p>
    <w:p w14:paraId="25863A3F" w14:textId="443F083F" w:rsidR="00892F4D" w:rsidRDefault="00892F4D" w:rsidP="00CA7B35">
      <w:pPr>
        <w:ind w:firstLine="0"/>
      </w:pPr>
      <w:r>
        <w:t>Tre till fyra företag beskriver att certifieringen har lett till ökad medvetenhet och bättre uppföljning.</w:t>
      </w:r>
    </w:p>
    <w:p w14:paraId="32306783" w14:textId="52E13A4B" w:rsidR="00CA7B35" w:rsidRPr="00892F4D" w:rsidRDefault="00CA7B35" w:rsidP="00CA7B35">
      <w:pPr>
        <w:ind w:firstLine="0"/>
        <w:rPr>
          <w:i/>
          <w:iCs/>
        </w:rPr>
      </w:pPr>
      <w:r w:rsidRPr="00892F4D">
        <w:rPr>
          <w:i/>
          <w:iCs/>
        </w:rPr>
        <w:t>”Ska följa upp lite bättre.”</w:t>
      </w:r>
    </w:p>
    <w:p w14:paraId="05FFE2E9" w14:textId="77777777" w:rsidR="00CA7B35" w:rsidRPr="00892F4D" w:rsidRDefault="00CA7B35" w:rsidP="00CA7B35">
      <w:pPr>
        <w:ind w:firstLine="0"/>
        <w:rPr>
          <w:i/>
          <w:iCs/>
        </w:rPr>
      </w:pPr>
      <w:r w:rsidRPr="00892F4D">
        <w:rPr>
          <w:i/>
          <w:iCs/>
        </w:rPr>
        <w:t>”Revisorn dömde ut en elkontakt – bra att få syn på sånt.”</w:t>
      </w:r>
    </w:p>
    <w:p w14:paraId="44B0C1B6" w14:textId="77777777" w:rsidR="00CA7B35" w:rsidRPr="00892F4D" w:rsidRDefault="00CA7B35" w:rsidP="00CA7B35">
      <w:pPr>
        <w:ind w:firstLine="0"/>
        <w:rPr>
          <w:i/>
          <w:iCs/>
        </w:rPr>
      </w:pPr>
      <w:r w:rsidRPr="00892F4D">
        <w:rPr>
          <w:i/>
          <w:iCs/>
        </w:rPr>
        <w:t>”Rutiner ska finnas, vem gör vad.”</w:t>
      </w:r>
    </w:p>
    <w:p w14:paraId="551573BD" w14:textId="077D6226" w:rsidR="004E13FA" w:rsidRDefault="00CA7B35" w:rsidP="00CA7B35">
      <w:pPr>
        <w:ind w:firstLine="0"/>
      </w:pPr>
      <w:r>
        <w:t>De betonar behovet av tydligare ansvarsfördelning och rutiner och flera lyfter att revisionerna hjälper dem att upptäcka sådant som annars riskerat att förbises</w:t>
      </w:r>
      <w:r w:rsidR="00F539C7">
        <w:t>.</w:t>
      </w:r>
    </w:p>
    <w:p w14:paraId="21BA153D" w14:textId="77777777" w:rsidR="00892F4D" w:rsidRDefault="00892F4D" w:rsidP="00CA7B35">
      <w:pPr>
        <w:ind w:firstLine="0"/>
      </w:pPr>
    </w:p>
    <w:p w14:paraId="7FF883F0" w14:textId="55E872BA" w:rsidR="009476A7" w:rsidRPr="009476A7" w:rsidRDefault="009476A7" w:rsidP="005D7839">
      <w:pPr>
        <w:ind w:firstLine="0"/>
        <w:rPr>
          <w:b/>
          <w:bCs/>
        </w:rPr>
      </w:pPr>
      <w:r w:rsidRPr="009476A7">
        <w:rPr>
          <w:b/>
          <w:bCs/>
        </w:rPr>
        <w:t>Ja- tydliga fördelar (struktur, säkerhet, rättvisa)</w:t>
      </w:r>
      <w:r w:rsidR="005D7839" w:rsidRPr="009476A7">
        <w:rPr>
          <w:b/>
          <w:bCs/>
        </w:rPr>
        <w:t xml:space="preserve"> </w:t>
      </w:r>
    </w:p>
    <w:p w14:paraId="42AFDAF2" w14:textId="312BFF93" w:rsidR="005D7839" w:rsidRDefault="005D7839" w:rsidP="005D7839">
      <w:pPr>
        <w:ind w:firstLine="0"/>
      </w:pPr>
      <w:r w:rsidRPr="005D7839">
        <w:t>Cirka 6–7 företag beskriver att certifieringen ger klara och konkreta fördelar.</w:t>
      </w:r>
    </w:p>
    <w:p w14:paraId="6F6F3BAB" w14:textId="77777777" w:rsidR="005D7839" w:rsidRPr="005D7839" w:rsidRDefault="005D7839" w:rsidP="005D7839">
      <w:pPr>
        <w:ind w:firstLine="0"/>
        <w:rPr>
          <w:i/>
          <w:iCs/>
        </w:rPr>
      </w:pPr>
      <w:r w:rsidRPr="005D7839">
        <w:rPr>
          <w:i/>
          <w:iCs/>
        </w:rPr>
        <w:t>”Oja, tycker jag – fördelar.”</w:t>
      </w:r>
    </w:p>
    <w:p w14:paraId="19511372" w14:textId="77777777" w:rsidR="005D7839" w:rsidRPr="005D7839" w:rsidRDefault="005D7839" w:rsidP="005D7839">
      <w:pPr>
        <w:ind w:firstLine="0"/>
        <w:rPr>
          <w:i/>
          <w:iCs/>
        </w:rPr>
      </w:pPr>
      <w:r w:rsidRPr="005D7839">
        <w:rPr>
          <w:i/>
          <w:iCs/>
        </w:rPr>
        <w:t>”Man tänker till.”</w:t>
      </w:r>
    </w:p>
    <w:p w14:paraId="5663CDDC" w14:textId="77777777" w:rsidR="005D7839" w:rsidRPr="005D7839" w:rsidRDefault="005D7839" w:rsidP="005D7839">
      <w:pPr>
        <w:ind w:firstLine="0"/>
        <w:rPr>
          <w:i/>
          <w:iCs/>
        </w:rPr>
      </w:pPr>
      <w:r w:rsidRPr="005D7839">
        <w:rPr>
          <w:i/>
          <w:iCs/>
        </w:rPr>
        <w:t>”Bra att de finns – för att inte bo i husvagnar.”</w:t>
      </w:r>
    </w:p>
    <w:p w14:paraId="4DDD5BC5" w14:textId="77777777" w:rsidR="005D7839" w:rsidRDefault="005D7839" w:rsidP="005D7839">
      <w:pPr>
        <w:ind w:firstLine="0"/>
      </w:pPr>
      <w:r w:rsidRPr="005D7839">
        <w:rPr>
          <w:i/>
          <w:iCs/>
        </w:rPr>
        <w:t>”Rensar bort oseriösa odlare</w:t>
      </w:r>
      <w:r>
        <w:t>.”</w:t>
      </w:r>
    </w:p>
    <w:p w14:paraId="40166F28" w14:textId="77777777" w:rsidR="005D7839" w:rsidRPr="005D7839" w:rsidRDefault="005D7839" w:rsidP="005D7839">
      <w:pPr>
        <w:ind w:firstLine="0"/>
        <w:rPr>
          <w:i/>
          <w:iCs/>
        </w:rPr>
      </w:pPr>
      <w:r w:rsidRPr="005D7839">
        <w:rPr>
          <w:i/>
          <w:iCs/>
        </w:rPr>
        <w:t>”Fyra korta punkter som lyfter fram det viktigaste.”</w:t>
      </w:r>
    </w:p>
    <w:p w14:paraId="37B31C29" w14:textId="77837817" w:rsidR="005D7839" w:rsidRDefault="005D7839" w:rsidP="005D7839">
      <w:pPr>
        <w:ind w:firstLine="0"/>
      </w:pPr>
      <w:r>
        <w:t>De upplever att reglerna skapar struktur och får dem att tänka till kring boendefrågor och ansvar. Certifieringen ses också som ett sätt att säkerställa rättvisa och drägliga villkor</w:t>
      </w:r>
      <w:r w:rsidR="00F539C7">
        <w:t>.</w:t>
      </w:r>
    </w:p>
    <w:p w14:paraId="231F70A2" w14:textId="77777777" w:rsidR="00F539C7" w:rsidRDefault="00F539C7" w:rsidP="005D7839">
      <w:pPr>
        <w:ind w:firstLine="0"/>
      </w:pPr>
    </w:p>
    <w:p w14:paraId="24C0E586" w14:textId="225EE877" w:rsidR="009476A7" w:rsidRPr="009476A7" w:rsidRDefault="009476A7" w:rsidP="005D7839">
      <w:pPr>
        <w:ind w:firstLine="0"/>
        <w:rPr>
          <w:b/>
          <w:bCs/>
        </w:rPr>
      </w:pPr>
      <w:r w:rsidRPr="009476A7">
        <w:rPr>
          <w:b/>
          <w:bCs/>
        </w:rPr>
        <w:t>Delvis fördelar- påminnelse och stöd</w:t>
      </w:r>
    </w:p>
    <w:p w14:paraId="7C58B371" w14:textId="5186358B" w:rsidR="005D7839" w:rsidRDefault="00F539C7" w:rsidP="005D7839">
      <w:pPr>
        <w:ind w:firstLine="0"/>
      </w:pPr>
      <w:r>
        <w:t>Cirka fyra till fem företag beskriver att certifieringen ger ett visst mervärde .</w:t>
      </w:r>
    </w:p>
    <w:p w14:paraId="71E8E817" w14:textId="77777777" w:rsidR="005D7839" w:rsidRPr="00F539C7" w:rsidRDefault="005D7839" w:rsidP="005D7839">
      <w:pPr>
        <w:ind w:firstLine="0"/>
        <w:rPr>
          <w:i/>
          <w:iCs/>
        </w:rPr>
      </w:pPr>
      <w:r w:rsidRPr="00F539C7">
        <w:rPr>
          <w:i/>
          <w:iCs/>
        </w:rPr>
        <w:t>”Samma där – ja, men just det!”</w:t>
      </w:r>
    </w:p>
    <w:p w14:paraId="0F1CA5E2" w14:textId="77777777" w:rsidR="005D7839" w:rsidRPr="00F539C7" w:rsidRDefault="005D7839" w:rsidP="005D7839">
      <w:pPr>
        <w:ind w:firstLine="0"/>
        <w:rPr>
          <w:i/>
          <w:iCs/>
        </w:rPr>
      </w:pPr>
      <w:r w:rsidRPr="00F539C7">
        <w:rPr>
          <w:i/>
          <w:iCs/>
        </w:rPr>
        <w:t>”Bra som riktlinje.”</w:t>
      </w:r>
    </w:p>
    <w:p w14:paraId="59147564" w14:textId="77777777" w:rsidR="005D7839" w:rsidRPr="00F539C7" w:rsidRDefault="005D7839" w:rsidP="005D7839">
      <w:pPr>
        <w:ind w:firstLine="0"/>
        <w:rPr>
          <w:i/>
          <w:iCs/>
        </w:rPr>
      </w:pPr>
      <w:r w:rsidRPr="00F539C7">
        <w:rPr>
          <w:i/>
          <w:iCs/>
        </w:rPr>
        <w:t>”Fyra korta punkter, vettiga.”</w:t>
      </w:r>
    </w:p>
    <w:p w14:paraId="00E85034" w14:textId="77777777" w:rsidR="005D7839" w:rsidRPr="00F539C7" w:rsidRDefault="005D7839" w:rsidP="005D7839">
      <w:pPr>
        <w:ind w:firstLine="0"/>
        <w:rPr>
          <w:i/>
          <w:iCs/>
        </w:rPr>
      </w:pPr>
      <w:r w:rsidRPr="00F539C7">
        <w:rPr>
          <w:i/>
          <w:iCs/>
        </w:rPr>
        <w:t>”Bra att kommunen också kollar.”</w:t>
      </w:r>
    </w:p>
    <w:p w14:paraId="6B598A51" w14:textId="0A6D0B3D" w:rsidR="005D7839" w:rsidRDefault="005D7839" w:rsidP="005D7839">
      <w:pPr>
        <w:ind w:firstLine="0"/>
      </w:pPr>
      <w:r>
        <w:t>Reglerna fungerar som tydliga riktlinjer som hjälper dem att komma ihåg vad som behöver vara på plats</w:t>
      </w:r>
      <w:r w:rsidR="00F539C7">
        <w:t>.</w:t>
      </w:r>
    </w:p>
    <w:p w14:paraId="651C44CE" w14:textId="77777777" w:rsidR="005D7839" w:rsidRDefault="005D7839" w:rsidP="005D7839">
      <w:pPr>
        <w:ind w:firstLine="0"/>
      </w:pPr>
    </w:p>
    <w:p w14:paraId="23CB3AF6" w14:textId="6AAB8E5A" w:rsidR="009476A7" w:rsidRPr="009476A7" w:rsidRDefault="009476A7" w:rsidP="005D7839">
      <w:pPr>
        <w:ind w:firstLine="0"/>
        <w:rPr>
          <w:b/>
          <w:bCs/>
        </w:rPr>
      </w:pPr>
      <w:r w:rsidRPr="009476A7">
        <w:rPr>
          <w:b/>
          <w:bCs/>
        </w:rPr>
        <w:t>Nej- inga fördelar, överflödigt och dubbelreglerat</w:t>
      </w:r>
    </w:p>
    <w:p w14:paraId="7F1237FC" w14:textId="2E08D474" w:rsidR="00F539C7" w:rsidRDefault="00F539C7" w:rsidP="005D7839">
      <w:pPr>
        <w:ind w:firstLine="0"/>
      </w:pPr>
      <w:r>
        <w:t>Cirka fyra företag uttrycker att certifieringen inte tillför något värde alls.</w:t>
      </w:r>
    </w:p>
    <w:p w14:paraId="07E7A0AE" w14:textId="0D5B3523" w:rsidR="005D7839" w:rsidRPr="00F539C7" w:rsidRDefault="005D7839" w:rsidP="005D7839">
      <w:pPr>
        <w:ind w:firstLine="0"/>
        <w:rPr>
          <w:i/>
          <w:iCs/>
        </w:rPr>
      </w:pPr>
      <w:r w:rsidRPr="00F539C7">
        <w:rPr>
          <w:i/>
          <w:iCs/>
        </w:rPr>
        <w:t>”Nej – inga fördelar.”</w:t>
      </w:r>
    </w:p>
    <w:p w14:paraId="5C0BEC61" w14:textId="77777777" w:rsidR="005D7839" w:rsidRPr="00F539C7" w:rsidRDefault="005D7839" w:rsidP="005D7839">
      <w:pPr>
        <w:ind w:firstLine="0"/>
        <w:rPr>
          <w:i/>
          <w:iCs/>
        </w:rPr>
      </w:pPr>
      <w:r w:rsidRPr="00F539C7">
        <w:rPr>
          <w:i/>
          <w:iCs/>
        </w:rPr>
        <w:t>”Sunt förnuft och lagstiftning räcker.”</w:t>
      </w:r>
    </w:p>
    <w:p w14:paraId="507835C8" w14:textId="77777777" w:rsidR="005D7839" w:rsidRPr="00F539C7" w:rsidRDefault="005D7839" w:rsidP="005D7839">
      <w:pPr>
        <w:ind w:firstLine="0"/>
        <w:rPr>
          <w:i/>
          <w:iCs/>
        </w:rPr>
      </w:pPr>
      <w:r w:rsidRPr="00F539C7">
        <w:rPr>
          <w:i/>
          <w:iCs/>
        </w:rPr>
        <w:t>”Migrationsverket är hårdare.”</w:t>
      </w:r>
    </w:p>
    <w:p w14:paraId="2EB40CC1" w14:textId="77777777" w:rsidR="005D7839" w:rsidRPr="00F539C7" w:rsidRDefault="005D7839" w:rsidP="005D7839">
      <w:pPr>
        <w:ind w:firstLine="0"/>
        <w:rPr>
          <w:i/>
          <w:iCs/>
        </w:rPr>
      </w:pPr>
      <w:r w:rsidRPr="00F539C7">
        <w:rPr>
          <w:i/>
          <w:iCs/>
        </w:rPr>
        <w:t>”Överlag har IP bara blivit krångligare.”</w:t>
      </w:r>
    </w:p>
    <w:p w14:paraId="4C5A0C73" w14:textId="1CCBA49D" w:rsidR="005D7839" w:rsidRDefault="005D7839" w:rsidP="005D7839">
      <w:pPr>
        <w:ind w:firstLine="0"/>
      </w:pPr>
      <w:r>
        <w:t>De menar att sunt förnuft och befintlig lagstiftning redan räcker för att säkerställa goda boendeförhållanden</w:t>
      </w:r>
      <w:r w:rsidR="00F539C7">
        <w:t>.</w:t>
      </w:r>
    </w:p>
    <w:p w14:paraId="27CC0A0A" w14:textId="77777777" w:rsidR="00F539C7" w:rsidRDefault="00F539C7" w:rsidP="005D7839">
      <w:pPr>
        <w:ind w:firstLine="0"/>
      </w:pPr>
    </w:p>
    <w:p w14:paraId="37948EB8" w14:textId="3BE3938A" w:rsidR="009476A7" w:rsidRPr="009476A7" w:rsidRDefault="009476A7" w:rsidP="005D7839">
      <w:pPr>
        <w:ind w:firstLine="0"/>
        <w:rPr>
          <w:b/>
          <w:bCs/>
        </w:rPr>
      </w:pPr>
      <w:r w:rsidRPr="009476A7">
        <w:rPr>
          <w:b/>
          <w:bCs/>
        </w:rPr>
        <w:t>Branschmässig rättvisa- lika nivå för alla</w:t>
      </w:r>
    </w:p>
    <w:p w14:paraId="359C646E" w14:textId="5280F06E" w:rsidR="005D7839" w:rsidRDefault="00F539C7" w:rsidP="005D7839">
      <w:pPr>
        <w:ind w:firstLine="0"/>
      </w:pPr>
      <w:r>
        <w:t>Cirka tre företag lyfter att certifieringen bidrar till en gemensam och rättvis lägstanivå i branschen.</w:t>
      </w:r>
    </w:p>
    <w:p w14:paraId="63C1BFFF" w14:textId="77777777" w:rsidR="005D7839" w:rsidRPr="00F539C7" w:rsidRDefault="005D7839" w:rsidP="005D7839">
      <w:pPr>
        <w:ind w:firstLine="0"/>
        <w:rPr>
          <w:i/>
          <w:iCs/>
        </w:rPr>
      </w:pPr>
      <w:r w:rsidRPr="00F539C7">
        <w:rPr>
          <w:i/>
          <w:iCs/>
        </w:rPr>
        <w:t>”Alla har samma nivå.”</w:t>
      </w:r>
    </w:p>
    <w:p w14:paraId="1AEF91C0" w14:textId="77777777" w:rsidR="005D7839" w:rsidRPr="00F539C7" w:rsidRDefault="005D7839" w:rsidP="005D7839">
      <w:pPr>
        <w:ind w:firstLine="0"/>
        <w:rPr>
          <w:i/>
          <w:iCs/>
        </w:rPr>
      </w:pPr>
      <w:r w:rsidRPr="00F539C7">
        <w:rPr>
          <w:i/>
          <w:iCs/>
        </w:rPr>
        <w:t>”Bra för att inte ramla emellan.”</w:t>
      </w:r>
    </w:p>
    <w:p w14:paraId="73B72CBE" w14:textId="77777777" w:rsidR="005D7839" w:rsidRDefault="005D7839" w:rsidP="005D7839">
      <w:pPr>
        <w:ind w:firstLine="0"/>
        <w:rPr>
          <w:i/>
          <w:iCs/>
        </w:rPr>
      </w:pPr>
      <w:r w:rsidRPr="00F539C7">
        <w:rPr>
          <w:i/>
          <w:iCs/>
        </w:rPr>
        <w:t>”Rensar bort oseriösa odlare.”</w:t>
      </w:r>
    </w:p>
    <w:p w14:paraId="3FE5B63B" w14:textId="77777777" w:rsidR="00C34F6C" w:rsidRPr="00F539C7" w:rsidRDefault="00C34F6C" w:rsidP="005D7839">
      <w:pPr>
        <w:ind w:firstLine="0"/>
        <w:rPr>
          <w:i/>
          <w:iCs/>
        </w:rPr>
      </w:pPr>
    </w:p>
    <w:p w14:paraId="79CFA926" w14:textId="11FBBFC7" w:rsidR="00C34F6C" w:rsidRDefault="00C34F6C" w:rsidP="00C34F6C">
      <w:pPr>
        <w:pStyle w:val="Rubrik3"/>
      </w:pPr>
      <w:bookmarkStart w:id="15" w:name="_Toc226468330"/>
      <w:r>
        <w:t>Arbetsvillkor</w:t>
      </w:r>
      <w:bookmarkEnd w:id="15"/>
    </w:p>
    <w:p w14:paraId="0822B15B" w14:textId="77777777" w:rsidR="00AF6B7D" w:rsidRPr="00AF6B7D" w:rsidRDefault="00AF6B7D" w:rsidP="00AF6B7D">
      <w:pPr>
        <w:pStyle w:val="Textefterrubrik"/>
      </w:pPr>
    </w:p>
    <w:p w14:paraId="04C4A05A" w14:textId="6348F27A" w:rsidR="00C34F6C" w:rsidRDefault="00C34F6C" w:rsidP="00C34F6C">
      <w:pPr>
        <w:ind w:firstLine="0"/>
        <w:rPr>
          <w:b/>
          <w:bCs/>
          <w:sz w:val="28"/>
          <w:szCs w:val="28"/>
        </w:rPr>
      </w:pPr>
      <w:r w:rsidRPr="00C34F6C">
        <w:rPr>
          <w:b/>
          <w:bCs/>
          <w:sz w:val="28"/>
          <w:szCs w:val="28"/>
        </w:rPr>
        <w:t>Säsongsanställdas arbetstider</w:t>
      </w:r>
    </w:p>
    <w:p w14:paraId="75D8D43E" w14:textId="77777777" w:rsidR="00AF6B7D" w:rsidRDefault="00AF6B7D" w:rsidP="00C34F6C">
      <w:pPr>
        <w:ind w:firstLine="0"/>
        <w:rPr>
          <w:b/>
          <w:bCs/>
          <w:sz w:val="28"/>
          <w:szCs w:val="28"/>
        </w:rPr>
      </w:pPr>
    </w:p>
    <w:p w14:paraId="46E7CD02" w14:textId="2F785AE5" w:rsidR="00C34F6C" w:rsidRPr="00AF6B7D" w:rsidRDefault="00AF6B7D" w:rsidP="00C34F6C">
      <w:pPr>
        <w:ind w:firstLine="0"/>
      </w:pPr>
      <w:r w:rsidRPr="00AF6B7D">
        <w:t>Nästan alla svar anger att IP Arbetsvillkor inte har påverkat arbetstiderna</w:t>
      </w:r>
    </w:p>
    <w:p w14:paraId="466C9912" w14:textId="77777777" w:rsidR="00AF6B7D" w:rsidRPr="00AF6B7D" w:rsidRDefault="00AF6B7D" w:rsidP="00AF6B7D">
      <w:pPr>
        <w:pStyle w:val="Textefterrubrik"/>
        <w:rPr>
          <w:b/>
          <w:bCs/>
        </w:rPr>
      </w:pPr>
      <w:r w:rsidRPr="00AF6B7D">
        <w:rPr>
          <w:b/>
          <w:bCs/>
        </w:rPr>
        <w:t>Ingen påverkan – redan reglerat och fungerande</w:t>
      </w:r>
    </w:p>
    <w:p w14:paraId="4F391670" w14:textId="77777777" w:rsidR="00AF6B7D" w:rsidRDefault="00AF6B7D" w:rsidP="00AF6B7D">
      <w:pPr>
        <w:pStyle w:val="Textefterrubrik"/>
      </w:pPr>
      <w:r>
        <w:t>Ca 15 av 18 företag:</w:t>
      </w:r>
    </w:p>
    <w:p w14:paraId="5C1EAACA" w14:textId="77777777" w:rsidR="00AF6B7D" w:rsidRPr="00AF6B7D" w:rsidRDefault="00AF6B7D" w:rsidP="00AF6B7D">
      <w:pPr>
        <w:pStyle w:val="Textefterrubrik"/>
        <w:rPr>
          <w:i/>
          <w:iCs/>
        </w:rPr>
      </w:pPr>
      <w:r w:rsidRPr="00AF6B7D">
        <w:rPr>
          <w:i/>
          <w:iCs/>
        </w:rPr>
        <w:t>”Nej, kollektivavtal följs ju.”</w:t>
      </w:r>
    </w:p>
    <w:p w14:paraId="1F8AFB00" w14:textId="77777777" w:rsidR="00AF6B7D" w:rsidRPr="00AF6B7D" w:rsidRDefault="00AF6B7D" w:rsidP="00AF6B7D">
      <w:pPr>
        <w:pStyle w:val="Textefterrubrik"/>
        <w:rPr>
          <w:i/>
          <w:iCs/>
        </w:rPr>
      </w:pPr>
      <w:r w:rsidRPr="00AF6B7D">
        <w:rPr>
          <w:i/>
          <w:iCs/>
        </w:rPr>
        <w:t>”Nej, vi har alltid haft arbetstidsregler.”</w:t>
      </w:r>
    </w:p>
    <w:p w14:paraId="31CBECE4" w14:textId="77777777" w:rsidR="00AF6B7D" w:rsidRPr="00AF6B7D" w:rsidRDefault="00AF6B7D" w:rsidP="00AF6B7D">
      <w:pPr>
        <w:pStyle w:val="Textefterrubrik"/>
        <w:rPr>
          <w:i/>
          <w:iCs/>
        </w:rPr>
      </w:pPr>
      <w:r w:rsidRPr="00AF6B7D">
        <w:rPr>
          <w:i/>
          <w:iCs/>
        </w:rPr>
        <w:t>”Nej, svensk lag gäller.”</w:t>
      </w:r>
    </w:p>
    <w:p w14:paraId="774BC203" w14:textId="77777777" w:rsidR="00AF6B7D" w:rsidRPr="00AF6B7D" w:rsidRDefault="00AF6B7D" w:rsidP="00AF6B7D">
      <w:pPr>
        <w:pStyle w:val="Textefterrubrik"/>
        <w:rPr>
          <w:i/>
          <w:iCs/>
        </w:rPr>
      </w:pPr>
      <w:r w:rsidRPr="00AF6B7D">
        <w:rPr>
          <w:i/>
          <w:iCs/>
        </w:rPr>
        <w:t>”Nej, de vill jobba 10 timmar .. annars får vi inte ihop det.”</w:t>
      </w:r>
    </w:p>
    <w:p w14:paraId="305EEF77" w14:textId="77777777" w:rsidR="00AF6B7D" w:rsidRDefault="00AF6B7D" w:rsidP="00AF6B7D">
      <w:pPr>
        <w:pStyle w:val="Textefterrubrik"/>
      </w:pPr>
      <w:r>
        <w:t>Omkring femton av företagen uppger att certifieringen inte har någon praktisk påverkan på deras verksamhet. De menar att arbetet redan styrs av kollektivavtal, arbetstidsregler och svensk lag, och att rutinerna sedan länge fungerar i praktiken. Flera framhåller att arbetstiderna också formas av medarbetarnas egna önskemål för att få arbetet att gå ihop.</w:t>
      </w:r>
    </w:p>
    <w:p w14:paraId="4515842B" w14:textId="77777777" w:rsidR="00AF6B7D" w:rsidRDefault="00AF6B7D" w:rsidP="00AF6B7D">
      <w:pPr>
        <w:pStyle w:val="Textefterrubrik"/>
      </w:pPr>
    </w:p>
    <w:p w14:paraId="657C3A96" w14:textId="77777777" w:rsidR="00AF6B7D" w:rsidRPr="00AF6B7D" w:rsidRDefault="00AF6B7D" w:rsidP="00AF6B7D">
      <w:pPr>
        <w:pStyle w:val="Textefterrubrik"/>
        <w:rPr>
          <w:b/>
          <w:bCs/>
        </w:rPr>
      </w:pPr>
      <w:r w:rsidRPr="00AF6B7D">
        <w:rPr>
          <w:b/>
          <w:bCs/>
        </w:rPr>
        <w:t>Indirekt påverkan – ökad ordning och rutiner</w:t>
      </w:r>
    </w:p>
    <w:p w14:paraId="69E08BF1" w14:textId="77777777" w:rsidR="00AF6B7D" w:rsidRDefault="00AF6B7D" w:rsidP="00AF6B7D">
      <w:pPr>
        <w:pStyle w:val="Textefterrubrik"/>
      </w:pPr>
      <w:r>
        <w:t>2–3 företag:</w:t>
      </w:r>
    </w:p>
    <w:p w14:paraId="66659BA1" w14:textId="77777777" w:rsidR="00AF6B7D" w:rsidRPr="00AF6B7D" w:rsidRDefault="00AF6B7D" w:rsidP="00AF6B7D">
      <w:pPr>
        <w:pStyle w:val="Textefterrubrik"/>
        <w:rPr>
          <w:i/>
          <w:iCs/>
        </w:rPr>
      </w:pPr>
      <w:r w:rsidRPr="00AF6B7D">
        <w:rPr>
          <w:i/>
          <w:iCs/>
        </w:rPr>
        <w:t>”Vi har skapat en rutin för hur vi introducerar folk här.”</w:t>
      </w:r>
    </w:p>
    <w:p w14:paraId="63104BB9" w14:textId="77777777" w:rsidR="00AF6B7D" w:rsidRPr="00AF6B7D" w:rsidRDefault="00AF6B7D" w:rsidP="00AF6B7D">
      <w:pPr>
        <w:pStyle w:val="Textefterrubrik"/>
        <w:rPr>
          <w:i/>
          <w:iCs/>
        </w:rPr>
      </w:pPr>
      <w:r w:rsidRPr="00AF6B7D">
        <w:rPr>
          <w:i/>
          <w:iCs/>
        </w:rPr>
        <w:t>”Vi har bättre koll på scheman och raster.”</w:t>
      </w:r>
    </w:p>
    <w:p w14:paraId="0335E90E" w14:textId="77777777" w:rsidR="00AF6B7D" w:rsidRDefault="00AF6B7D" w:rsidP="00AF6B7D">
      <w:pPr>
        <w:pStyle w:val="Textefterrubrik"/>
      </w:pPr>
      <w:r>
        <w:lastRenderedPageBreak/>
        <w:t>Två till tre företag beskriver en indirekt påverkan där certifieringen har lett till ökad ordning och tydligare rutiner. De nämner bland annat nya introduktionsrutiner för personal samt bättre översikt över scheman och raster.</w:t>
      </w:r>
    </w:p>
    <w:p w14:paraId="463A6054" w14:textId="77777777" w:rsidR="00AF6B7D" w:rsidRDefault="00AF6B7D" w:rsidP="00AF6B7D">
      <w:pPr>
        <w:pStyle w:val="Textefterrubrik"/>
      </w:pPr>
    </w:p>
    <w:p w14:paraId="488E50BB" w14:textId="77777777" w:rsidR="00AF6B7D" w:rsidRPr="00AF6B7D" w:rsidRDefault="00AF6B7D" w:rsidP="00AF6B7D">
      <w:pPr>
        <w:pStyle w:val="Textefterrubrik"/>
        <w:rPr>
          <w:b/>
          <w:bCs/>
        </w:rPr>
      </w:pPr>
      <w:r w:rsidRPr="00AF6B7D">
        <w:rPr>
          <w:b/>
          <w:bCs/>
        </w:rPr>
        <w:t>Viss praktisk förändring – enstaka justering</w:t>
      </w:r>
    </w:p>
    <w:p w14:paraId="16BBFB17" w14:textId="7224C5D1" w:rsidR="00AF6B7D" w:rsidRDefault="00AF6B7D" w:rsidP="00AF6B7D">
      <w:pPr>
        <w:pStyle w:val="Textefterrubrik"/>
      </w:pPr>
      <w:r>
        <w:t>Ett trädgårdsföretag:</w:t>
      </w:r>
    </w:p>
    <w:p w14:paraId="449C5D13" w14:textId="54FA042F" w:rsidR="00AF6B7D" w:rsidRPr="00AF6B7D" w:rsidRDefault="00AF6B7D" w:rsidP="00AF6B7D">
      <w:pPr>
        <w:pStyle w:val="Textefterrubrik"/>
        <w:rPr>
          <w:i/>
          <w:iCs/>
        </w:rPr>
      </w:pPr>
      <w:r w:rsidRPr="00AF6B7D">
        <w:rPr>
          <w:i/>
          <w:iCs/>
        </w:rPr>
        <w:t>”får ej börja klockan fem</w:t>
      </w:r>
      <w:r>
        <w:rPr>
          <w:i/>
          <w:iCs/>
        </w:rPr>
        <w:t>…</w:t>
      </w:r>
      <w:r w:rsidRPr="00AF6B7D">
        <w:rPr>
          <w:i/>
          <w:iCs/>
        </w:rPr>
        <w:t>.var lindrigare för de anställda, svalare”</w:t>
      </w:r>
    </w:p>
    <w:p w14:paraId="77D3A173" w14:textId="167F5FE2" w:rsidR="00C34F6C" w:rsidRDefault="00AF6B7D" w:rsidP="00AF6B7D">
      <w:pPr>
        <w:pStyle w:val="Textefterrubrik"/>
      </w:pPr>
      <w:r>
        <w:t>Ett trädgårdsföretag beskriver en konkret praktisk förändring gällande arbetstiderna, nämligen att företagaren inte får ha delad arbetstid för att möjliggöra arbetspass de svalare delarna av dagen.</w:t>
      </w:r>
    </w:p>
    <w:p w14:paraId="25C04921" w14:textId="77777777" w:rsidR="00AF6B7D" w:rsidRDefault="00AF6B7D" w:rsidP="00AF6B7D">
      <w:pPr>
        <w:ind w:firstLine="0"/>
      </w:pPr>
    </w:p>
    <w:p w14:paraId="24E30F5B" w14:textId="77777777" w:rsidR="00AF6B7D" w:rsidRDefault="00AF6B7D" w:rsidP="00AF6B7D">
      <w:pPr>
        <w:ind w:firstLine="0"/>
      </w:pPr>
    </w:p>
    <w:p w14:paraId="35315BC3" w14:textId="1698B0D4" w:rsidR="00AF6B7D" w:rsidRPr="00AF6B7D" w:rsidRDefault="00AF6B7D" w:rsidP="00AF6B7D">
      <w:pPr>
        <w:ind w:firstLine="0"/>
        <w:rPr>
          <w:b/>
          <w:bCs/>
          <w:sz w:val="28"/>
          <w:szCs w:val="28"/>
        </w:rPr>
      </w:pPr>
      <w:r w:rsidRPr="00AF6B7D">
        <w:rPr>
          <w:b/>
          <w:bCs/>
          <w:sz w:val="28"/>
          <w:szCs w:val="28"/>
        </w:rPr>
        <w:t>Lön för säsongsanställda</w:t>
      </w:r>
    </w:p>
    <w:p w14:paraId="419A1CC5" w14:textId="77777777" w:rsidR="00AF6B7D" w:rsidRDefault="00AF6B7D" w:rsidP="00AF6B7D">
      <w:pPr>
        <w:ind w:firstLine="0"/>
      </w:pPr>
    </w:p>
    <w:p w14:paraId="504E9A5A" w14:textId="77777777" w:rsidR="00AF6B7D" w:rsidRDefault="00AF6B7D" w:rsidP="00AF6B7D">
      <w:pPr>
        <w:ind w:firstLine="0"/>
      </w:pPr>
      <w:r>
        <w:t>Nästan alla företag uppger att IP Arbetsvillkor inte påverkat lönenivåerna, men några beskriver indirekta effekter på ordning, transparens och rättvisa.</w:t>
      </w:r>
    </w:p>
    <w:p w14:paraId="5AE4BEA7" w14:textId="77777777" w:rsidR="00AF6B7D" w:rsidRPr="008629D3" w:rsidRDefault="00AF6B7D" w:rsidP="00AF6B7D">
      <w:pPr>
        <w:ind w:firstLine="0"/>
        <w:rPr>
          <w:b/>
          <w:bCs/>
        </w:rPr>
      </w:pPr>
      <w:r w:rsidRPr="008629D3">
        <w:rPr>
          <w:b/>
          <w:bCs/>
        </w:rPr>
        <w:t>Ingen förändring – följer kollektivavtal</w:t>
      </w:r>
    </w:p>
    <w:p w14:paraId="1472EA1B" w14:textId="12AD90C5" w:rsidR="00AF6B7D" w:rsidRDefault="00AF6B7D" w:rsidP="00AF6B7D">
      <w:pPr>
        <w:ind w:firstLine="0"/>
      </w:pPr>
      <w:r>
        <w:t>C</w:t>
      </w:r>
      <w:r w:rsidR="008629D3">
        <w:t>irk</w:t>
      </w:r>
      <w:r>
        <w:t xml:space="preserve">a 13–14 av 18 företag: </w:t>
      </w:r>
    </w:p>
    <w:p w14:paraId="178BD4B2" w14:textId="77777777" w:rsidR="00AF6B7D" w:rsidRPr="008629D3" w:rsidRDefault="00AF6B7D" w:rsidP="00AF6B7D">
      <w:pPr>
        <w:ind w:firstLine="0"/>
        <w:rPr>
          <w:i/>
          <w:iCs/>
        </w:rPr>
      </w:pPr>
      <w:r w:rsidRPr="008629D3">
        <w:rPr>
          <w:i/>
          <w:iCs/>
        </w:rPr>
        <w:t>”Nej, följer kollektivavtal.”</w:t>
      </w:r>
    </w:p>
    <w:p w14:paraId="6A6B5DB2" w14:textId="77777777" w:rsidR="00AF6B7D" w:rsidRPr="008629D3" w:rsidRDefault="00AF6B7D" w:rsidP="00AF6B7D">
      <w:pPr>
        <w:ind w:firstLine="0"/>
        <w:rPr>
          <w:i/>
          <w:iCs/>
        </w:rPr>
      </w:pPr>
      <w:r w:rsidRPr="008629D3">
        <w:rPr>
          <w:i/>
          <w:iCs/>
        </w:rPr>
        <w:t>”Samma som de fast anställda.”</w:t>
      </w:r>
    </w:p>
    <w:p w14:paraId="33F655E0" w14:textId="77777777" w:rsidR="00AF6B7D" w:rsidRPr="008629D3" w:rsidRDefault="00AF6B7D" w:rsidP="00AF6B7D">
      <w:pPr>
        <w:ind w:firstLine="0"/>
        <w:rPr>
          <w:i/>
          <w:iCs/>
        </w:rPr>
      </w:pPr>
      <w:r w:rsidRPr="008629D3">
        <w:rPr>
          <w:i/>
          <w:iCs/>
        </w:rPr>
        <w:t>”Lönen regleras av kollektivavtalet (Kommunal/Livs).”</w:t>
      </w:r>
    </w:p>
    <w:p w14:paraId="0C492E8C" w14:textId="77777777" w:rsidR="00AF6B7D" w:rsidRPr="008629D3" w:rsidRDefault="00AF6B7D" w:rsidP="00AF6B7D">
      <w:pPr>
        <w:ind w:firstLine="0"/>
        <w:rPr>
          <w:i/>
          <w:iCs/>
        </w:rPr>
      </w:pPr>
      <w:r w:rsidRPr="008629D3">
        <w:rPr>
          <w:i/>
          <w:iCs/>
        </w:rPr>
        <w:t>”Har alltid haft lönespecifikationer.”</w:t>
      </w:r>
    </w:p>
    <w:p w14:paraId="6E8B5EDD" w14:textId="77777777" w:rsidR="00AF6B7D" w:rsidRDefault="00AF6B7D" w:rsidP="00AF6B7D">
      <w:pPr>
        <w:ind w:firstLine="0"/>
      </w:pPr>
      <w:r>
        <w:t>Cirka 13–14 av företagen uppger att certifieringen inte har påverkat löner eller ersättningar. De betonar att de redan följer kollektivavtal, att säsongsanställda har samma villkor som fast personal och att lönerna styrs av avtalen med Kommunal eller Livs. Flera framhåller också att lönespecifikationer och liknande rutiner alltid har funnits på plats.</w:t>
      </w:r>
    </w:p>
    <w:p w14:paraId="73C3325A" w14:textId="77777777" w:rsidR="00AF6B7D" w:rsidRDefault="00AF6B7D" w:rsidP="00AF6B7D">
      <w:pPr>
        <w:ind w:firstLine="0"/>
      </w:pPr>
    </w:p>
    <w:p w14:paraId="226FA075" w14:textId="77777777" w:rsidR="00AF6B7D" w:rsidRPr="008629D3" w:rsidRDefault="00AF6B7D" w:rsidP="00AF6B7D">
      <w:pPr>
        <w:ind w:firstLine="0"/>
        <w:rPr>
          <w:b/>
          <w:bCs/>
        </w:rPr>
      </w:pPr>
      <w:r w:rsidRPr="008629D3">
        <w:rPr>
          <w:b/>
          <w:bCs/>
        </w:rPr>
        <w:t>Förbättrad ordning och transparens</w:t>
      </w:r>
    </w:p>
    <w:p w14:paraId="2F6B626D" w14:textId="77777777" w:rsidR="00AF6B7D" w:rsidRDefault="00AF6B7D" w:rsidP="00AF6B7D">
      <w:pPr>
        <w:ind w:firstLine="0"/>
      </w:pPr>
      <w:r>
        <w:t xml:space="preserve">Ca 3–4 företag: </w:t>
      </w:r>
    </w:p>
    <w:p w14:paraId="45ABB2BC" w14:textId="77777777" w:rsidR="00AF6B7D" w:rsidRPr="008629D3" w:rsidRDefault="00AF6B7D" w:rsidP="00AF6B7D">
      <w:pPr>
        <w:ind w:firstLine="0"/>
        <w:rPr>
          <w:i/>
          <w:iCs/>
        </w:rPr>
      </w:pPr>
      <w:r w:rsidRPr="008629D3">
        <w:rPr>
          <w:i/>
          <w:iCs/>
        </w:rPr>
        <w:t>”Kanske bättre – ett hack upp.”</w:t>
      </w:r>
    </w:p>
    <w:p w14:paraId="66F4A68B" w14:textId="77777777" w:rsidR="00AF6B7D" w:rsidRPr="008629D3" w:rsidRDefault="00AF6B7D" w:rsidP="00AF6B7D">
      <w:pPr>
        <w:ind w:firstLine="0"/>
        <w:rPr>
          <w:i/>
          <w:iCs/>
        </w:rPr>
      </w:pPr>
      <w:r w:rsidRPr="008629D3">
        <w:rPr>
          <w:i/>
          <w:iCs/>
        </w:rPr>
        <w:t>”Mer ordning på löneutbetalningarna varje månad.”</w:t>
      </w:r>
    </w:p>
    <w:p w14:paraId="52A610F1" w14:textId="77777777" w:rsidR="00AF6B7D" w:rsidRPr="008629D3" w:rsidRDefault="00AF6B7D" w:rsidP="00AF6B7D">
      <w:pPr>
        <w:ind w:firstLine="0"/>
        <w:rPr>
          <w:i/>
          <w:iCs/>
        </w:rPr>
      </w:pPr>
      <w:r w:rsidRPr="008629D3">
        <w:rPr>
          <w:i/>
          <w:iCs/>
        </w:rPr>
        <w:t>”Bidragit till bättre koll på företagets läge.”</w:t>
      </w:r>
    </w:p>
    <w:p w14:paraId="47E4BD59" w14:textId="77777777" w:rsidR="00AF6B7D" w:rsidRDefault="00AF6B7D" w:rsidP="00AF6B7D">
      <w:pPr>
        <w:ind w:firstLine="0"/>
      </w:pPr>
      <w:r>
        <w:t>Tre till fyra företag beskriver en förbättrad ordning och ökad transparens kopplat till löner och ekonomi. De upplever att certifieringen har lett till ett ”hack upp” i struktur, mer konsekventa löneutbetalningar och bättre överblick över företagets ekonomiska situation.</w:t>
      </w:r>
    </w:p>
    <w:p w14:paraId="2D40EA55" w14:textId="77777777" w:rsidR="00AF6B7D" w:rsidRDefault="00AF6B7D" w:rsidP="00AF6B7D">
      <w:pPr>
        <w:ind w:firstLine="0"/>
      </w:pPr>
    </w:p>
    <w:p w14:paraId="2E6A810B" w14:textId="77777777" w:rsidR="00AF6B7D" w:rsidRPr="008629D3" w:rsidRDefault="00AF6B7D" w:rsidP="00AF6B7D">
      <w:pPr>
        <w:ind w:firstLine="0"/>
        <w:rPr>
          <w:b/>
          <w:bCs/>
        </w:rPr>
      </w:pPr>
      <w:r w:rsidRPr="008629D3">
        <w:rPr>
          <w:b/>
          <w:bCs/>
        </w:rPr>
        <w:t>Kritik mot bristande uppföljning och marknadsobalans</w:t>
      </w:r>
    </w:p>
    <w:p w14:paraId="46E54562" w14:textId="77777777" w:rsidR="00AF6B7D" w:rsidRDefault="00AF6B7D" w:rsidP="00AF6B7D">
      <w:pPr>
        <w:ind w:firstLine="0"/>
      </w:pPr>
      <w:r>
        <w:t xml:space="preserve">Ca 2–3 företag: </w:t>
      </w:r>
    </w:p>
    <w:p w14:paraId="64A397E4" w14:textId="77777777" w:rsidR="00AF6B7D" w:rsidRPr="008629D3" w:rsidRDefault="00AF6B7D" w:rsidP="00AF6B7D">
      <w:pPr>
        <w:ind w:firstLine="0"/>
        <w:rPr>
          <w:i/>
          <w:iCs/>
        </w:rPr>
      </w:pPr>
      <w:r w:rsidRPr="008629D3">
        <w:rPr>
          <w:i/>
          <w:iCs/>
        </w:rPr>
        <w:t>”Sigill borde slå hårdare på Ica och Axfood – de betalar inte till odlarna.”</w:t>
      </w:r>
    </w:p>
    <w:p w14:paraId="7306F71E" w14:textId="77777777" w:rsidR="00AF6B7D" w:rsidRPr="008629D3" w:rsidRDefault="00AF6B7D" w:rsidP="00AF6B7D">
      <w:pPr>
        <w:ind w:firstLine="0"/>
        <w:rPr>
          <w:i/>
          <w:iCs/>
        </w:rPr>
      </w:pPr>
      <w:r w:rsidRPr="008629D3">
        <w:rPr>
          <w:i/>
          <w:iCs/>
        </w:rPr>
        <w:lastRenderedPageBreak/>
        <w:t>”Hur kan man ha IP Arbetsvillkor utan kollektivavtal?”</w:t>
      </w:r>
    </w:p>
    <w:p w14:paraId="6D432C50" w14:textId="77777777" w:rsidR="00AF6B7D" w:rsidRPr="008629D3" w:rsidRDefault="00AF6B7D" w:rsidP="00AF6B7D">
      <w:pPr>
        <w:ind w:firstLine="0"/>
        <w:rPr>
          <w:i/>
          <w:iCs/>
        </w:rPr>
      </w:pPr>
      <w:r w:rsidRPr="008629D3">
        <w:rPr>
          <w:i/>
          <w:iCs/>
        </w:rPr>
        <w:t>”Bristande kontroll vid revision.”</w:t>
      </w:r>
    </w:p>
    <w:p w14:paraId="26E17228" w14:textId="4507E0FD" w:rsidR="00AF6B7D" w:rsidRDefault="00AF6B7D" w:rsidP="00AF6B7D">
      <w:pPr>
        <w:ind w:firstLine="0"/>
      </w:pPr>
      <w:r>
        <w:t>Två till tre företag uttrycker kritik mot bristande uppföljning och en upplevd marknadsobalans. De menar att certifieringen inte i tillräcklig grad riktar krav eller ansvar mot dagligvaruhandeln, som anses pressa priserna utan att bära motsvarande del av kostnaderna. Flera ifrågasätter också hur IP Arbetsvillkor kan fungera utan krav på kollektivavtal, och några upplever att revisionerna inte genomförs med tillräcklig kontroll eller skärpa.</w:t>
      </w:r>
    </w:p>
    <w:p w14:paraId="41F0F68A" w14:textId="77777777" w:rsidR="00AF6B7D" w:rsidRDefault="00AF6B7D" w:rsidP="00AF6B7D">
      <w:pPr>
        <w:ind w:firstLine="0"/>
      </w:pPr>
    </w:p>
    <w:p w14:paraId="25B7F8F3" w14:textId="77777777" w:rsidR="00AF6B7D" w:rsidRDefault="00AF6B7D" w:rsidP="00AF6B7D">
      <w:pPr>
        <w:ind w:firstLine="0"/>
      </w:pPr>
    </w:p>
    <w:p w14:paraId="30552447" w14:textId="77777777" w:rsidR="008629D3" w:rsidRDefault="008629D3" w:rsidP="00AF6B7D">
      <w:pPr>
        <w:ind w:firstLine="0"/>
      </w:pPr>
    </w:p>
    <w:p w14:paraId="19E522CF" w14:textId="77777777" w:rsidR="008629D3" w:rsidRDefault="008629D3" w:rsidP="00AF6B7D">
      <w:pPr>
        <w:ind w:firstLine="0"/>
      </w:pPr>
    </w:p>
    <w:p w14:paraId="42932857" w14:textId="01FCE58B" w:rsidR="00AF6B7D" w:rsidRDefault="008629D3" w:rsidP="00AF6B7D">
      <w:pPr>
        <w:ind w:firstLine="0"/>
        <w:rPr>
          <w:b/>
          <w:bCs/>
          <w:sz w:val="28"/>
          <w:szCs w:val="28"/>
        </w:rPr>
      </w:pPr>
      <w:r w:rsidRPr="008629D3">
        <w:rPr>
          <w:b/>
          <w:bCs/>
          <w:sz w:val="28"/>
          <w:szCs w:val="28"/>
        </w:rPr>
        <w:t>Boendevillkor och praktiska erfarenheter</w:t>
      </w:r>
    </w:p>
    <w:p w14:paraId="58903805" w14:textId="77777777" w:rsidR="008629D3" w:rsidRDefault="008629D3" w:rsidP="00AF6B7D">
      <w:pPr>
        <w:ind w:firstLine="0"/>
        <w:rPr>
          <w:b/>
          <w:bCs/>
          <w:sz w:val="28"/>
          <w:szCs w:val="28"/>
        </w:rPr>
      </w:pPr>
    </w:p>
    <w:p w14:paraId="25FE9F5F" w14:textId="28166F32" w:rsidR="009476A7" w:rsidRPr="009476A7" w:rsidRDefault="009476A7" w:rsidP="00296F6A">
      <w:pPr>
        <w:ind w:firstLine="0"/>
        <w:rPr>
          <w:b/>
          <w:bCs/>
        </w:rPr>
      </w:pPr>
      <w:r w:rsidRPr="009476A7">
        <w:rPr>
          <w:b/>
          <w:bCs/>
        </w:rPr>
        <w:t>Ingen eller liten påverkan- redan god standard</w:t>
      </w:r>
    </w:p>
    <w:p w14:paraId="5AB01C35" w14:textId="249FEAC7" w:rsidR="00296F6A" w:rsidRDefault="00296F6A" w:rsidP="00296F6A">
      <w:pPr>
        <w:ind w:firstLine="0"/>
      </w:pPr>
      <w:r>
        <w:t>Cirka 7-8 företag beskriver att certifieringen inte har haft någon egentlig påverkan på deras boendearbete.</w:t>
      </w:r>
    </w:p>
    <w:p w14:paraId="4D729255" w14:textId="77777777" w:rsidR="00296F6A" w:rsidRPr="00296F6A" w:rsidRDefault="00296F6A" w:rsidP="00296F6A">
      <w:pPr>
        <w:ind w:firstLine="0"/>
        <w:rPr>
          <w:i/>
          <w:iCs/>
        </w:rPr>
      </w:pPr>
      <w:r w:rsidRPr="00296F6A">
        <w:rPr>
          <w:i/>
          <w:iCs/>
        </w:rPr>
        <w:t>”Inte aktuellt för oss.”</w:t>
      </w:r>
    </w:p>
    <w:p w14:paraId="3F649255" w14:textId="77777777" w:rsidR="00296F6A" w:rsidRPr="00296F6A" w:rsidRDefault="00296F6A" w:rsidP="00296F6A">
      <w:pPr>
        <w:ind w:firstLine="0"/>
        <w:rPr>
          <w:i/>
          <w:iCs/>
        </w:rPr>
      </w:pPr>
      <w:r w:rsidRPr="00296F6A">
        <w:rPr>
          <w:i/>
          <w:iCs/>
        </w:rPr>
        <w:t>”Eftersom jag har bra boende är det inget problem.”</w:t>
      </w:r>
    </w:p>
    <w:p w14:paraId="104E9D59" w14:textId="77777777" w:rsidR="00296F6A" w:rsidRPr="00296F6A" w:rsidRDefault="00296F6A" w:rsidP="00296F6A">
      <w:pPr>
        <w:ind w:firstLine="0"/>
        <w:rPr>
          <w:i/>
          <w:iCs/>
        </w:rPr>
      </w:pPr>
      <w:r w:rsidRPr="00296F6A">
        <w:rPr>
          <w:i/>
          <w:iCs/>
        </w:rPr>
        <w:t>”Nej, vi förbättrar boende ändå.”</w:t>
      </w:r>
    </w:p>
    <w:p w14:paraId="32F72A56" w14:textId="77777777" w:rsidR="00296F6A" w:rsidRPr="00296F6A" w:rsidRDefault="00296F6A" w:rsidP="00296F6A">
      <w:pPr>
        <w:ind w:firstLine="0"/>
        <w:rPr>
          <w:i/>
          <w:iCs/>
        </w:rPr>
      </w:pPr>
      <w:r w:rsidRPr="00296F6A">
        <w:rPr>
          <w:i/>
          <w:iCs/>
        </w:rPr>
        <w:t>”Behövs ingen certifiering för att vi ska förbättra boendena.”</w:t>
      </w:r>
    </w:p>
    <w:p w14:paraId="4F1FF843" w14:textId="2CEE987A" w:rsidR="00296F6A" w:rsidRDefault="00296F6A" w:rsidP="00296F6A">
      <w:pPr>
        <w:ind w:firstLine="0"/>
      </w:pPr>
      <w:r>
        <w:t>De menar att boendena redan håller en god standard och att förbättringar ändå görs löpande</w:t>
      </w:r>
      <w:r w:rsidR="00474F88">
        <w:t>.</w:t>
      </w:r>
    </w:p>
    <w:p w14:paraId="18840612" w14:textId="77777777" w:rsidR="00296F6A" w:rsidRDefault="00296F6A" w:rsidP="00296F6A">
      <w:pPr>
        <w:ind w:firstLine="0"/>
      </w:pPr>
    </w:p>
    <w:p w14:paraId="4C6DEC72" w14:textId="2E5AD223" w:rsidR="009476A7" w:rsidRPr="009476A7" w:rsidRDefault="009476A7" w:rsidP="00296F6A">
      <w:pPr>
        <w:ind w:firstLine="0"/>
        <w:rPr>
          <w:b/>
          <w:bCs/>
        </w:rPr>
      </w:pPr>
      <w:r w:rsidRPr="009476A7">
        <w:rPr>
          <w:b/>
          <w:bCs/>
        </w:rPr>
        <w:t>Viss påverkan- påminnelse och små förbättringar</w:t>
      </w:r>
    </w:p>
    <w:p w14:paraId="69914D59" w14:textId="7FB48C0E" w:rsidR="00474F88" w:rsidRDefault="00474F88" w:rsidP="00296F6A">
      <w:pPr>
        <w:ind w:firstLine="0"/>
      </w:pPr>
      <w:r>
        <w:t>Cirka fyra till fem företag beskriver att certifieringen har haft en viss, men begränsad, påverkan.</w:t>
      </w:r>
    </w:p>
    <w:p w14:paraId="23087344" w14:textId="585C5763" w:rsidR="00296F6A" w:rsidRPr="00474F88" w:rsidRDefault="00296F6A" w:rsidP="00296F6A">
      <w:pPr>
        <w:ind w:firstLine="0"/>
        <w:rPr>
          <w:i/>
          <w:iCs/>
        </w:rPr>
      </w:pPr>
      <w:r w:rsidRPr="00474F88">
        <w:rPr>
          <w:i/>
          <w:iCs/>
        </w:rPr>
        <w:t>”Lite kanske – bytt spisar, vattenrör.”</w:t>
      </w:r>
    </w:p>
    <w:p w14:paraId="163ABEF6" w14:textId="77777777" w:rsidR="00296F6A" w:rsidRPr="00474F88" w:rsidRDefault="00296F6A" w:rsidP="00296F6A">
      <w:pPr>
        <w:ind w:firstLine="0"/>
        <w:rPr>
          <w:i/>
          <w:iCs/>
        </w:rPr>
      </w:pPr>
      <w:r w:rsidRPr="00474F88">
        <w:rPr>
          <w:i/>
          <w:iCs/>
        </w:rPr>
        <w:t>”Rökning, trivsel, förståelse av regler.”</w:t>
      </w:r>
    </w:p>
    <w:p w14:paraId="66BCB33D" w14:textId="77777777" w:rsidR="00296F6A" w:rsidRPr="00474F88" w:rsidRDefault="00296F6A" w:rsidP="00296F6A">
      <w:pPr>
        <w:ind w:firstLine="0"/>
        <w:rPr>
          <w:i/>
          <w:iCs/>
        </w:rPr>
      </w:pPr>
      <w:r w:rsidRPr="00474F88">
        <w:rPr>
          <w:i/>
          <w:iCs/>
        </w:rPr>
        <w:t>”Bra att reglerna finns – man vet hur vissa har bott.”</w:t>
      </w:r>
    </w:p>
    <w:p w14:paraId="70351D20" w14:textId="77777777" w:rsidR="00296F6A" w:rsidRPr="00474F88" w:rsidRDefault="00296F6A" w:rsidP="00296F6A">
      <w:pPr>
        <w:ind w:firstLine="0"/>
        <w:rPr>
          <w:i/>
          <w:iCs/>
        </w:rPr>
      </w:pPr>
      <w:r w:rsidRPr="00474F88">
        <w:rPr>
          <w:i/>
          <w:iCs/>
        </w:rPr>
        <w:t>”Fanns inte i kollektivavtalet tidigare.”</w:t>
      </w:r>
    </w:p>
    <w:p w14:paraId="03B7AAAC" w14:textId="0AAD3DF8" w:rsidR="00296F6A" w:rsidRDefault="00296F6A" w:rsidP="00296F6A">
      <w:pPr>
        <w:ind w:firstLine="0"/>
      </w:pPr>
      <w:r>
        <w:t xml:space="preserve">Effekten handlar främst om små praktiska förbättringar och en ökad medvetenhet. </w:t>
      </w:r>
    </w:p>
    <w:p w14:paraId="27F466C0" w14:textId="77777777" w:rsidR="00474F88" w:rsidRDefault="00474F88" w:rsidP="00296F6A">
      <w:pPr>
        <w:ind w:firstLine="0"/>
      </w:pPr>
    </w:p>
    <w:p w14:paraId="3D6D57FD" w14:textId="71B76B20" w:rsidR="009476A7" w:rsidRPr="009476A7" w:rsidRDefault="009476A7" w:rsidP="00296F6A">
      <w:pPr>
        <w:ind w:firstLine="0"/>
        <w:rPr>
          <w:b/>
          <w:bCs/>
        </w:rPr>
      </w:pPr>
      <w:r w:rsidRPr="009476A7">
        <w:rPr>
          <w:b/>
          <w:bCs/>
        </w:rPr>
        <w:t>Ja- tydlig förbättring av standard och struktur</w:t>
      </w:r>
    </w:p>
    <w:p w14:paraId="2D6F6879" w14:textId="6D3C4D46" w:rsidR="00474F88" w:rsidRDefault="00474F88" w:rsidP="00296F6A">
      <w:pPr>
        <w:ind w:firstLine="0"/>
      </w:pPr>
      <w:r>
        <w:t>Cirka tre företag beskriver att certifieringen har lett till en klar och konkret förbättring av boendestandard och ordning.</w:t>
      </w:r>
    </w:p>
    <w:p w14:paraId="24BDBDE1" w14:textId="332F0213" w:rsidR="00296F6A" w:rsidRPr="00474F88" w:rsidRDefault="00296F6A" w:rsidP="00296F6A">
      <w:pPr>
        <w:ind w:firstLine="0"/>
        <w:rPr>
          <w:i/>
          <w:iCs/>
        </w:rPr>
      </w:pPr>
      <w:r w:rsidRPr="00474F88">
        <w:rPr>
          <w:i/>
          <w:iCs/>
        </w:rPr>
        <w:t>”Standardhöjning framförallt på boende.”</w:t>
      </w:r>
    </w:p>
    <w:p w14:paraId="1E2A36FC" w14:textId="77777777" w:rsidR="00296F6A" w:rsidRPr="00474F88" w:rsidRDefault="00296F6A" w:rsidP="00296F6A">
      <w:pPr>
        <w:ind w:firstLine="0"/>
        <w:rPr>
          <w:i/>
          <w:iCs/>
        </w:rPr>
      </w:pPr>
      <w:r w:rsidRPr="00474F88">
        <w:rPr>
          <w:i/>
          <w:iCs/>
        </w:rPr>
        <w:t>”Boenderegler med rutiner för vem som gör vad.”</w:t>
      </w:r>
    </w:p>
    <w:p w14:paraId="548C17A5" w14:textId="77777777" w:rsidR="00296F6A" w:rsidRPr="00474F88" w:rsidRDefault="00296F6A" w:rsidP="00296F6A">
      <w:pPr>
        <w:ind w:firstLine="0"/>
        <w:rPr>
          <w:i/>
          <w:iCs/>
        </w:rPr>
      </w:pPr>
      <w:r w:rsidRPr="00474F88">
        <w:rPr>
          <w:i/>
          <w:iCs/>
        </w:rPr>
        <w:t>”Det är bra eftersom det är det som varit sämst.”</w:t>
      </w:r>
    </w:p>
    <w:p w14:paraId="1D73F454" w14:textId="77777777" w:rsidR="00296F6A" w:rsidRPr="00474F88" w:rsidRDefault="00296F6A" w:rsidP="00296F6A">
      <w:pPr>
        <w:ind w:firstLine="0"/>
        <w:rPr>
          <w:i/>
          <w:iCs/>
        </w:rPr>
      </w:pPr>
      <w:r w:rsidRPr="00474F88">
        <w:rPr>
          <w:i/>
          <w:iCs/>
        </w:rPr>
        <w:t>”Fyra punkter, men vettiga – man har tänkt till.”</w:t>
      </w:r>
    </w:p>
    <w:p w14:paraId="7CB74BD0" w14:textId="77777777" w:rsidR="00296F6A" w:rsidRDefault="00296F6A" w:rsidP="00296F6A">
      <w:pPr>
        <w:ind w:firstLine="0"/>
      </w:pPr>
    </w:p>
    <w:p w14:paraId="17B930CE" w14:textId="74D8A8B9" w:rsidR="00D76EDD" w:rsidRPr="00D76EDD" w:rsidRDefault="00D76EDD" w:rsidP="00474F88">
      <w:pPr>
        <w:ind w:firstLine="0"/>
        <w:rPr>
          <w:b/>
          <w:bCs/>
        </w:rPr>
      </w:pPr>
      <w:r w:rsidRPr="00D76EDD">
        <w:rPr>
          <w:b/>
          <w:bCs/>
        </w:rPr>
        <w:lastRenderedPageBreak/>
        <w:t>Kulturella och språkliga utmaningar</w:t>
      </w:r>
    </w:p>
    <w:p w14:paraId="388AF96F" w14:textId="686577FE" w:rsidR="00296F6A" w:rsidRDefault="00474F88" w:rsidP="00474F88">
      <w:pPr>
        <w:ind w:firstLine="0"/>
      </w:pPr>
      <w:r>
        <w:t>Cirka tre företag beskriver att boendearbetet påverkas av kulturella och språkliga skillnader.</w:t>
      </w:r>
    </w:p>
    <w:p w14:paraId="468FFAFB" w14:textId="77777777" w:rsidR="00296F6A" w:rsidRPr="00474F88" w:rsidRDefault="00296F6A" w:rsidP="00296F6A">
      <w:pPr>
        <w:ind w:firstLine="0"/>
        <w:rPr>
          <w:i/>
          <w:iCs/>
        </w:rPr>
      </w:pPr>
      <w:r>
        <w:t>”</w:t>
      </w:r>
      <w:r w:rsidRPr="00474F88">
        <w:rPr>
          <w:i/>
          <w:iCs/>
        </w:rPr>
        <w:t>Språket är problemet.”</w:t>
      </w:r>
    </w:p>
    <w:p w14:paraId="1C9C38FE" w14:textId="77777777" w:rsidR="00296F6A" w:rsidRPr="00474F88" w:rsidRDefault="00296F6A" w:rsidP="00296F6A">
      <w:pPr>
        <w:ind w:firstLine="0"/>
        <w:rPr>
          <w:i/>
          <w:iCs/>
        </w:rPr>
      </w:pPr>
      <w:r w:rsidRPr="00474F88">
        <w:rPr>
          <w:i/>
          <w:iCs/>
        </w:rPr>
        <w:t>”Kulturkrockar – måste skriva att man förstått.”</w:t>
      </w:r>
    </w:p>
    <w:p w14:paraId="30431887" w14:textId="77777777" w:rsidR="00296F6A" w:rsidRPr="00474F88" w:rsidRDefault="00296F6A" w:rsidP="00296F6A">
      <w:pPr>
        <w:ind w:firstLine="0"/>
        <w:rPr>
          <w:i/>
          <w:iCs/>
        </w:rPr>
      </w:pPr>
      <w:r w:rsidRPr="00474F88">
        <w:rPr>
          <w:i/>
          <w:iCs/>
        </w:rPr>
        <w:t>”De har inga krav själva – kan bo på madrass.”</w:t>
      </w:r>
    </w:p>
    <w:p w14:paraId="0BEDF5BD" w14:textId="77777777" w:rsidR="00AF6B7D" w:rsidRDefault="00AF6B7D" w:rsidP="00AF6B7D">
      <w:pPr>
        <w:ind w:firstLine="0"/>
      </w:pPr>
    </w:p>
    <w:p w14:paraId="0775CAA8" w14:textId="067ABD70" w:rsidR="00B869A4" w:rsidRPr="00A97DD7" w:rsidRDefault="00B869A4" w:rsidP="00AF6B7D">
      <w:pPr>
        <w:ind w:firstLine="0"/>
        <w:rPr>
          <w:b/>
          <w:bCs/>
        </w:rPr>
      </w:pPr>
      <w:r>
        <w:rPr>
          <w:b/>
          <w:bCs/>
        </w:rPr>
        <w:t>Otydliga eller luddiga regler</w:t>
      </w:r>
    </w:p>
    <w:p w14:paraId="1C6F5905" w14:textId="100AD794" w:rsidR="00CC7FA5" w:rsidRDefault="00CC7FA5" w:rsidP="00CC7FA5">
      <w:pPr>
        <w:ind w:firstLine="0"/>
      </w:pPr>
      <w:r>
        <w:t>Cirka två till tre företag upplever att reglerna är otydliga.</w:t>
      </w:r>
    </w:p>
    <w:p w14:paraId="5DFDAD9B" w14:textId="77777777" w:rsidR="00CC7FA5" w:rsidRPr="00CC7FA5" w:rsidRDefault="00CC7FA5" w:rsidP="00CC7FA5">
      <w:pPr>
        <w:ind w:firstLine="0"/>
        <w:rPr>
          <w:i/>
          <w:iCs/>
        </w:rPr>
      </w:pPr>
      <w:r w:rsidRPr="00CC7FA5">
        <w:rPr>
          <w:i/>
          <w:iCs/>
        </w:rPr>
        <w:t>”Luddiga, jävligt luddiga.”</w:t>
      </w:r>
    </w:p>
    <w:p w14:paraId="67F9F709" w14:textId="77777777" w:rsidR="00CC7FA5" w:rsidRPr="00CC7FA5" w:rsidRDefault="00CC7FA5" w:rsidP="00CC7FA5">
      <w:pPr>
        <w:ind w:firstLine="0"/>
        <w:rPr>
          <w:i/>
          <w:iCs/>
        </w:rPr>
      </w:pPr>
      <w:r w:rsidRPr="00CC7FA5">
        <w:rPr>
          <w:i/>
          <w:iCs/>
        </w:rPr>
        <w:t>”Luddiga regler – inte särskilt detaljerade.”</w:t>
      </w:r>
    </w:p>
    <w:p w14:paraId="06CD6748" w14:textId="77777777" w:rsidR="00CC7FA5" w:rsidRDefault="00CC7FA5" w:rsidP="00CC7FA5">
      <w:pPr>
        <w:ind w:firstLine="0"/>
      </w:pPr>
    </w:p>
    <w:p w14:paraId="64902B80" w14:textId="6CB2FFF6" w:rsidR="00B869A4" w:rsidRPr="00B869A4" w:rsidRDefault="00B869A4" w:rsidP="00CC7FA5">
      <w:pPr>
        <w:ind w:firstLine="0"/>
        <w:rPr>
          <w:b/>
          <w:bCs/>
        </w:rPr>
      </w:pPr>
      <w:r w:rsidRPr="00B869A4">
        <w:rPr>
          <w:b/>
          <w:bCs/>
        </w:rPr>
        <w:t>Dubbelreglering/onödig administration</w:t>
      </w:r>
    </w:p>
    <w:p w14:paraId="171E5A6B" w14:textId="114A2593" w:rsidR="00CC7FA5" w:rsidRDefault="00CC7FA5" w:rsidP="00CC7FA5">
      <w:pPr>
        <w:ind w:firstLine="0"/>
      </w:pPr>
      <w:r>
        <w:t>Cirka två till tre företag upplever att certifieringen innebär onödig administration.</w:t>
      </w:r>
    </w:p>
    <w:p w14:paraId="42B952BA" w14:textId="0F6B0152" w:rsidR="00CC7FA5" w:rsidRPr="00CC7FA5" w:rsidRDefault="00CC7FA5" w:rsidP="00CC7FA5">
      <w:pPr>
        <w:ind w:firstLine="0"/>
        <w:rPr>
          <w:i/>
          <w:iCs/>
        </w:rPr>
      </w:pPr>
      <w:r w:rsidRPr="00CC7FA5">
        <w:rPr>
          <w:i/>
          <w:iCs/>
        </w:rPr>
        <w:t>”Dubbelreglering. Onödig reglering.”</w:t>
      </w:r>
    </w:p>
    <w:p w14:paraId="5AA7758C" w14:textId="77777777" w:rsidR="00CC7FA5" w:rsidRPr="00CC7FA5" w:rsidRDefault="00CC7FA5" w:rsidP="00CC7FA5">
      <w:pPr>
        <w:ind w:firstLine="0"/>
        <w:rPr>
          <w:i/>
          <w:iCs/>
        </w:rPr>
      </w:pPr>
      <w:r w:rsidRPr="00CC7FA5">
        <w:rPr>
          <w:i/>
          <w:iCs/>
        </w:rPr>
        <w:t>”Borde räcka med lagstiftningen.”</w:t>
      </w:r>
    </w:p>
    <w:p w14:paraId="4F6E58EB" w14:textId="77777777" w:rsidR="00CC7FA5" w:rsidRDefault="00CC7FA5" w:rsidP="00CC7FA5">
      <w:pPr>
        <w:ind w:firstLine="0"/>
      </w:pPr>
    </w:p>
    <w:p w14:paraId="200F7311" w14:textId="314731A1" w:rsidR="00B869A4" w:rsidRPr="00B869A4" w:rsidRDefault="00B869A4" w:rsidP="00CC7FA5">
      <w:pPr>
        <w:ind w:firstLine="0"/>
        <w:rPr>
          <w:b/>
          <w:bCs/>
        </w:rPr>
      </w:pPr>
      <w:r w:rsidRPr="00B869A4">
        <w:rPr>
          <w:b/>
          <w:bCs/>
        </w:rPr>
        <w:t>Inga nackdelar- stöd för rimliga villkor</w:t>
      </w:r>
    </w:p>
    <w:p w14:paraId="385A3328" w14:textId="2A126DEA" w:rsidR="00CC7FA5" w:rsidRDefault="00CC7FA5" w:rsidP="00CC7FA5">
      <w:pPr>
        <w:ind w:firstLine="0"/>
      </w:pPr>
      <w:r>
        <w:t>Cirka fyra till fem företag uppger att de inte ser några nackdelar.</w:t>
      </w:r>
    </w:p>
    <w:p w14:paraId="77695F84" w14:textId="77777777" w:rsidR="00CC7FA5" w:rsidRPr="00CC7FA5" w:rsidRDefault="00CC7FA5" w:rsidP="00CC7FA5">
      <w:pPr>
        <w:ind w:firstLine="0"/>
        <w:rPr>
          <w:i/>
          <w:iCs/>
        </w:rPr>
      </w:pPr>
      <w:r w:rsidRPr="00CC7FA5">
        <w:rPr>
          <w:i/>
          <w:iCs/>
        </w:rPr>
        <w:t>”Nej, jag ser inga.”</w:t>
      </w:r>
    </w:p>
    <w:p w14:paraId="208250ED" w14:textId="77777777" w:rsidR="00CC7FA5" w:rsidRPr="00CC7FA5" w:rsidRDefault="00CC7FA5" w:rsidP="00CC7FA5">
      <w:pPr>
        <w:ind w:firstLine="0"/>
        <w:rPr>
          <w:i/>
          <w:iCs/>
        </w:rPr>
      </w:pPr>
      <w:r w:rsidRPr="00CC7FA5">
        <w:rPr>
          <w:i/>
          <w:iCs/>
        </w:rPr>
        <w:t>”Inga – kraven ska finnas.”</w:t>
      </w:r>
    </w:p>
    <w:p w14:paraId="4267653F" w14:textId="77777777" w:rsidR="00CC7FA5" w:rsidRPr="00CC7FA5" w:rsidRDefault="00CC7FA5" w:rsidP="00CC7FA5">
      <w:pPr>
        <w:ind w:firstLine="0"/>
        <w:rPr>
          <w:i/>
          <w:iCs/>
        </w:rPr>
      </w:pPr>
      <w:r w:rsidRPr="00CC7FA5">
        <w:rPr>
          <w:i/>
          <w:iCs/>
        </w:rPr>
        <w:t>”Boendet är inte sämre för att vi fått certifiering.”</w:t>
      </w:r>
    </w:p>
    <w:p w14:paraId="135C12FF" w14:textId="77777777" w:rsidR="00CC7FA5" w:rsidRDefault="00CC7FA5" w:rsidP="00CC7FA5">
      <w:pPr>
        <w:ind w:firstLine="0"/>
      </w:pPr>
    </w:p>
    <w:p w14:paraId="63D34636" w14:textId="6E85C4C6" w:rsidR="00C64989" w:rsidRPr="00C64989" w:rsidRDefault="00C64989" w:rsidP="00CC7FA5">
      <w:pPr>
        <w:ind w:firstLine="0"/>
        <w:rPr>
          <w:b/>
          <w:bCs/>
        </w:rPr>
      </w:pPr>
      <w:r w:rsidRPr="00C64989">
        <w:rPr>
          <w:b/>
          <w:bCs/>
        </w:rPr>
        <w:t>Kulturella skillnader och estetiska krav</w:t>
      </w:r>
    </w:p>
    <w:p w14:paraId="4831164B" w14:textId="5D676D27" w:rsidR="00CC7FA5" w:rsidRDefault="00CC7FA5" w:rsidP="00CC7FA5">
      <w:pPr>
        <w:ind w:firstLine="0"/>
      </w:pPr>
      <w:r>
        <w:t>Cirka ett till två företag beskriver kulturella och estetiska krockar.</w:t>
      </w:r>
    </w:p>
    <w:p w14:paraId="26A2AB0C" w14:textId="2901E168" w:rsidR="00CC7FA5" w:rsidRPr="00CC7FA5" w:rsidRDefault="00CC7FA5" w:rsidP="00CC7FA5">
      <w:pPr>
        <w:ind w:firstLine="0"/>
        <w:rPr>
          <w:i/>
          <w:iCs/>
        </w:rPr>
      </w:pPr>
      <w:r w:rsidRPr="00CC7FA5">
        <w:rPr>
          <w:i/>
          <w:iCs/>
        </w:rPr>
        <w:t>”Thailändare hänger upp skynken, äter ute .. det ser tradigt ut .. men så ska man följa arbetsvillkoren, och det ska se snyggt ut.”</w:t>
      </w:r>
    </w:p>
    <w:p w14:paraId="0D418D60" w14:textId="77777777" w:rsidR="00CC7FA5" w:rsidRDefault="00CC7FA5" w:rsidP="00CC7FA5">
      <w:pPr>
        <w:ind w:firstLine="0"/>
      </w:pPr>
    </w:p>
    <w:p w14:paraId="0FCB1883" w14:textId="77777777" w:rsidR="00CC7FA5" w:rsidRDefault="00CC7FA5" w:rsidP="00CC7FA5">
      <w:pPr>
        <w:ind w:firstLine="0"/>
      </w:pPr>
    </w:p>
    <w:p w14:paraId="7A395013" w14:textId="709FAB6A" w:rsidR="003115E9" w:rsidRDefault="003115E9" w:rsidP="003115E9">
      <w:pPr>
        <w:pStyle w:val="Rubrik3"/>
      </w:pPr>
      <w:bookmarkStart w:id="16" w:name="_Toc226468331"/>
      <w:r>
        <w:t>Arbetsmiljö och säkerhet</w:t>
      </w:r>
      <w:bookmarkEnd w:id="16"/>
    </w:p>
    <w:p w14:paraId="17898643" w14:textId="77777777" w:rsidR="003115E9" w:rsidRDefault="003115E9" w:rsidP="003115E9">
      <w:pPr>
        <w:ind w:firstLine="0"/>
      </w:pPr>
    </w:p>
    <w:p w14:paraId="5039B907" w14:textId="07540D95" w:rsidR="003115E9" w:rsidRPr="003115E9" w:rsidRDefault="003115E9" w:rsidP="003115E9">
      <w:pPr>
        <w:ind w:firstLine="0"/>
        <w:rPr>
          <w:b/>
          <w:bCs/>
          <w:sz w:val="28"/>
          <w:szCs w:val="28"/>
        </w:rPr>
      </w:pPr>
      <w:r w:rsidRPr="003115E9">
        <w:rPr>
          <w:b/>
          <w:bCs/>
          <w:sz w:val="28"/>
          <w:szCs w:val="28"/>
        </w:rPr>
        <w:t>Arbetsmiljö- och säkerhetsarbete</w:t>
      </w:r>
    </w:p>
    <w:p w14:paraId="4254B454" w14:textId="77777777" w:rsidR="003115E9" w:rsidRDefault="003115E9" w:rsidP="00CC7FA5">
      <w:pPr>
        <w:ind w:firstLine="0"/>
      </w:pPr>
    </w:p>
    <w:p w14:paraId="270C7B87" w14:textId="77777777" w:rsidR="003115E9" w:rsidRDefault="003115E9" w:rsidP="003115E9">
      <w:pPr>
        <w:ind w:firstLine="0"/>
      </w:pPr>
      <w:r>
        <w:t>Majoriteten upplever ingen större förändring, eftersom systematiskt arbetsmiljöarbete redan bedrivits sedan tidigare (ofta enligt lag eller kollektivavtal).</w:t>
      </w:r>
    </w:p>
    <w:p w14:paraId="1EF26CCA" w14:textId="77777777" w:rsidR="00782B78" w:rsidRDefault="00782B78" w:rsidP="003115E9">
      <w:pPr>
        <w:ind w:firstLine="0"/>
      </w:pPr>
    </w:p>
    <w:p w14:paraId="24EBB666" w14:textId="77777777" w:rsidR="003115E9" w:rsidRDefault="003115E9" w:rsidP="003115E9">
      <w:pPr>
        <w:ind w:firstLine="0"/>
      </w:pPr>
      <w:r>
        <w:t>En mindre grupp beskriver förbättrad struktur eller mer kontinuitet, men flera uttrycker trötthet över byråkratiska delar.</w:t>
      </w:r>
    </w:p>
    <w:p w14:paraId="68AABEFF" w14:textId="357728E5" w:rsidR="003115E9" w:rsidRPr="00782B78" w:rsidRDefault="00C64989" w:rsidP="003115E9">
      <w:pPr>
        <w:ind w:firstLine="0"/>
        <w:rPr>
          <w:b/>
          <w:bCs/>
        </w:rPr>
      </w:pPr>
      <w:r>
        <w:rPr>
          <w:b/>
          <w:bCs/>
        </w:rPr>
        <w:t>R</w:t>
      </w:r>
      <w:r w:rsidR="003115E9" w:rsidRPr="00782B78">
        <w:rPr>
          <w:b/>
          <w:bCs/>
        </w:rPr>
        <w:t>edan etablerat, ingen förändring</w:t>
      </w:r>
    </w:p>
    <w:p w14:paraId="796E3A84" w14:textId="5D65396C" w:rsidR="003115E9" w:rsidRDefault="003115E9" w:rsidP="003115E9">
      <w:pPr>
        <w:ind w:firstLine="0"/>
      </w:pPr>
      <w:r>
        <w:t>C</w:t>
      </w:r>
      <w:r w:rsidR="00C64989">
        <w:t>irk</w:t>
      </w:r>
      <w:r>
        <w:t xml:space="preserve">a 10–11 företag: </w:t>
      </w:r>
    </w:p>
    <w:p w14:paraId="14C7D0CB" w14:textId="77777777" w:rsidR="003115E9" w:rsidRPr="00782B78" w:rsidRDefault="003115E9" w:rsidP="003115E9">
      <w:pPr>
        <w:ind w:firstLine="0"/>
        <w:rPr>
          <w:i/>
          <w:iCs/>
        </w:rPr>
      </w:pPr>
      <w:r w:rsidRPr="00782B78">
        <w:rPr>
          <w:i/>
          <w:iCs/>
        </w:rPr>
        <w:lastRenderedPageBreak/>
        <w:t>”Vi har gjort det hela tiden.”</w:t>
      </w:r>
    </w:p>
    <w:p w14:paraId="50A1B285" w14:textId="77777777" w:rsidR="003115E9" w:rsidRPr="00782B78" w:rsidRDefault="003115E9" w:rsidP="003115E9">
      <w:pPr>
        <w:ind w:firstLine="0"/>
        <w:rPr>
          <w:i/>
          <w:iCs/>
        </w:rPr>
      </w:pPr>
      <w:r w:rsidRPr="00782B78">
        <w:rPr>
          <w:i/>
          <w:iCs/>
        </w:rPr>
        <w:t>”Det är lagstiftning.”</w:t>
      </w:r>
    </w:p>
    <w:p w14:paraId="664A69B0" w14:textId="77777777" w:rsidR="003115E9" w:rsidRPr="00782B78" w:rsidRDefault="003115E9" w:rsidP="003115E9">
      <w:pPr>
        <w:ind w:firstLine="0"/>
        <w:rPr>
          <w:i/>
          <w:iCs/>
        </w:rPr>
      </w:pPr>
      <w:r w:rsidRPr="00782B78">
        <w:rPr>
          <w:i/>
          <w:iCs/>
        </w:rPr>
        <w:t>”SAM pågår konstant.”</w:t>
      </w:r>
    </w:p>
    <w:p w14:paraId="4FC568D1" w14:textId="77777777" w:rsidR="003115E9" w:rsidRPr="00782B78" w:rsidRDefault="003115E9" w:rsidP="003115E9">
      <w:pPr>
        <w:ind w:firstLine="0"/>
        <w:rPr>
          <w:i/>
          <w:iCs/>
        </w:rPr>
      </w:pPr>
      <w:r w:rsidRPr="00782B78">
        <w:rPr>
          <w:i/>
          <w:iCs/>
        </w:rPr>
        <w:t>”Vill inte att det ska hända olyckor – ordning och reda i botten.”</w:t>
      </w:r>
    </w:p>
    <w:p w14:paraId="6352F8A2" w14:textId="77777777" w:rsidR="003115E9" w:rsidRPr="00782B78" w:rsidRDefault="003115E9" w:rsidP="003115E9">
      <w:pPr>
        <w:ind w:firstLine="0"/>
        <w:rPr>
          <w:i/>
          <w:iCs/>
        </w:rPr>
      </w:pPr>
      <w:r w:rsidRPr="00782B78">
        <w:rPr>
          <w:i/>
          <w:iCs/>
        </w:rPr>
        <w:t>”HR kör redan internrevisioner.”</w:t>
      </w:r>
    </w:p>
    <w:p w14:paraId="01194F79" w14:textId="77777777" w:rsidR="003115E9" w:rsidRPr="00782B78" w:rsidRDefault="003115E9" w:rsidP="003115E9">
      <w:pPr>
        <w:ind w:firstLine="0"/>
        <w:rPr>
          <w:i/>
          <w:iCs/>
        </w:rPr>
      </w:pPr>
      <w:r w:rsidRPr="00782B78">
        <w:rPr>
          <w:i/>
          <w:iCs/>
        </w:rPr>
        <w:t>”Onödigt tidskrävande – borde finnas screening.”</w:t>
      </w:r>
    </w:p>
    <w:p w14:paraId="430A88A8" w14:textId="77777777" w:rsidR="003115E9" w:rsidRDefault="003115E9" w:rsidP="003115E9">
      <w:pPr>
        <w:ind w:firstLine="0"/>
      </w:pPr>
      <w:r>
        <w:t>Cirka tio till elva företag upplever att certifieringen inte innebär någon egentlig förändring, eftersom arbetssätten redan är etablerade och integrerade i verksamheten. Flera beskriver att de alltid har arbetat på detta sätt och att mycket av innehållet redan täcks av lagstiftning eller andra återkommande processer som SAM. För vissa handlar det om att man redan har ordning och reda för att undvika olyckor, eller att HR funktioner genomför interna revisioner som överlappar certifieringens krav. Samtidigt finns en upplevelse av att arbetet kan vara onödigt tidskrävande och att en form av screening eller förenklad kontroll skulle kunna minska bördan.</w:t>
      </w:r>
    </w:p>
    <w:p w14:paraId="06297B9D" w14:textId="77777777" w:rsidR="003115E9" w:rsidRDefault="003115E9" w:rsidP="003115E9">
      <w:pPr>
        <w:ind w:firstLine="0"/>
      </w:pPr>
    </w:p>
    <w:p w14:paraId="0077E82B" w14:textId="343E0D0F" w:rsidR="003115E9" w:rsidRPr="00782B78" w:rsidRDefault="00C64989" w:rsidP="003115E9">
      <w:pPr>
        <w:ind w:firstLine="0"/>
        <w:rPr>
          <w:b/>
          <w:bCs/>
        </w:rPr>
      </w:pPr>
      <w:r>
        <w:rPr>
          <w:b/>
          <w:bCs/>
        </w:rPr>
        <w:t>S</w:t>
      </w:r>
      <w:r w:rsidR="003115E9" w:rsidRPr="00782B78">
        <w:rPr>
          <w:b/>
          <w:bCs/>
        </w:rPr>
        <w:t>må justeringar och ökad medvetenhet</w:t>
      </w:r>
    </w:p>
    <w:p w14:paraId="13125A98" w14:textId="317D156F" w:rsidR="003115E9" w:rsidRDefault="003115E9" w:rsidP="003115E9">
      <w:pPr>
        <w:ind w:firstLine="0"/>
      </w:pPr>
      <w:r>
        <w:t>C</w:t>
      </w:r>
      <w:r w:rsidR="00C64989">
        <w:t>irk</w:t>
      </w:r>
      <w:r>
        <w:t>a 4 företag:</w:t>
      </w:r>
    </w:p>
    <w:p w14:paraId="422A29B3" w14:textId="77777777" w:rsidR="003115E9" w:rsidRPr="00782B78" w:rsidRDefault="003115E9" w:rsidP="003115E9">
      <w:pPr>
        <w:ind w:firstLine="0"/>
        <w:rPr>
          <w:i/>
          <w:iCs/>
        </w:rPr>
      </w:pPr>
      <w:r w:rsidRPr="00782B78">
        <w:rPr>
          <w:i/>
          <w:iCs/>
        </w:rPr>
        <w:t>”Vissa grejer – mer uppmärksam nu.”</w:t>
      </w:r>
    </w:p>
    <w:p w14:paraId="668E8B02" w14:textId="77777777" w:rsidR="003115E9" w:rsidRPr="00782B78" w:rsidRDefault="003115E9" w:rsidP="003115E9">
      <w:pPr>
        <w:ind w:firstLine="0"/>
        <w:rPr>
          <w:i/>
          <w:iCs/>
        </w:rPr>
      </w:pPr>
      <w:r w:rsidRPr="00782B78">
        <w:rPr>
          <w:i/>
          <w:iCs/>
        </w:rPr>
        <w:t>”Man tittar på det vintertid.”</w:t>
      </w:r>
    </w:p>
    <w:p w14:paraId="0577BF1F" w14:textId="77777777" w:rsidR="003115E9" w:rsidRPr="00782B78" w:rsidRDefault="003115E9" w:rsidP="003115E9">
      <w:pPr>
        <w:ind w:firstLine="0"/>
        <w:rPr>
          <w:i/>
          <w:iCs/>
        </w:rPr>
      </w:pPr>
      <w:r w:rsidRPr="00782B78">
        <w:rPr>
          <w:i/>
          <w:iCs/>
        </w:rPr>
        <w:t>”Har fått en extra push – allt ska vara på plats.”</w:t>
      </w:r>
    </w:p>
    <w:p w14:paraId="5DEBB13F" w14:textId="77777777" w:rsidR="003115E9" w:rsidRPr="00782B78" w:rsidRDefault="003115E9" w:rsidP="003115E9">
      <w:pPr>
        <w:ind w:firstLine="0"/>
        <w:rPr>
          <w:i/>
          <w:iCs/>
        </w:rPr>
      </w:pPr>
      <w:r w:rsidRPr="00782B78">
        <w:rPr>
          <w:i/>
          <w:iCs/>
        </w:rPr>
        <w:t>”Mer noga, fler möten, använder checklista.”</w:t>
      </w:r>
    </w:p>
    <w:p w14:paraId="35FBA570" w14:textId="77777777" w:rsidR="003115E9" w:rsidRDefault="003115E9" w:rsidP="003115E9">
      <w:pPr>
        <w:ind w:firstLine="0"/>
      </w:pPr>
      <w:r>
        <w:t>Cirka fyra företag beskriver att certifieringen inte har lett till stora förändringar, men att den har bidragit till en ökad medvetenhet och några mindre justeringar i arbetssättet. Flera upplever att de blivit mer uppmärksamma på detaljer och att certifieringen fungerar som en extra påminnelse om att allt ska vara i ordning. Arbetet läggs ofta under vintertid när det finns mer utrymme, och vissa beskriver att de blivit mer noggranna, håller fler möten och använder checklistor i större utsträckning för att säkerställa att rutinerna följs.</w:t>
      </w:r>
    </w:p>
    <w:p w14:paraId="12069494" w14:textId="77777777" w:rsidR="003115E9" w:rsidRDefault="003115E9" w:rsidP="003115E9">
      <w:pPr>
        <w:ind w:firstLine="0"/>
      </w:pPr>
    </w:p>
    <w:p w14:paraId="217EB1E8" w14:textId="25F17AC3" w:rsidR="003115E9" w:rsidRPr="00782B78" w:rsidRDefault="00C64989" w:rsidP="003115E9">
      <w:pPr>
        <w:ind w:firstLine="0"/>
        <w:rPr>
          <w:b/>
          <w:bCs/>
        </w:rPr>
      </w:pPr>
      <w:r>
        <w:rPr>
          <w:b/>
          <w:bCs/>
        </w:rPr>
        <w:t>M</w:t>
      </w:r>
      <w:r w:rsidR="003115E9" w:rsidRPr="00782B78">
        <w:rPr>
          <w:b/>
          <w:bCs/>
        </w:rPr>
        <w:t>er struktur, tydlighet och kontinuitet</w:t>
      </w:r>
    </w:p>
    <w:p w14:paraId="147BD758" w14:textId="0C5E6E03" w:rsidR="003115E9" w:rsidRDefault="003115E9" w:rsidP="003115E9">
      <w:pPr>
        <w:ind w:firstLine="0"/>
      </w:pPr>
      <w:r>
        <w:t>C</w:t>
      </w:r>
      <w:r w:rsidR="00776945">
        <w:t>irk</w:t>
      </w:r>
      <w:r>
        <w:t>a 2–3 företag:</w:t>
      </w:r>
    </w:p>
    <w:p w14:paraId="6E00F813" w14:textId="77777777" w:rsidR="003115E9" w:rsidRPr="00782B78" w:rsidRDefault="003115E9" w:rsidP="003115E9">
      <w:pPr>
        <w:ind w:firstLine="0"/>
        <w:rPr>
          <w:i/>
          <w:iCs/>
        </w:rPr>
      </w:pPr>
      <w:r w:rsidRPr="00782B78">
        <w:rPr>
          <w:i/>
          <w:iCs/>
        </w:rPr>
        <w:t>”Strukturen gör att man inte glömmer någon del.”</w:t>
      </w:r>
    </w:p>
    <w:p w14:paraId="3639D814" w14:textId="77777777" w:rsidR="003115E9" w:rsidRPr="00782B78" w:rsidRDefault="003115E9" w:rsidP="003115E9">
      <w:pPr>
        <w:ind w:firstLine="0"/>
        <w:rPr>
          <w:i/>
          <w:iCs/>
        </w:rPr>
      </w:pPr>
      <w:r w:rsidRPr="00782B78">
        <w:rPr>
          <w:i/>
          <w:iCs/>
        </w:rPr>
        <w:t>”Vi går igenom minst en gång om året – arbetsmiljörond.”</w:t>
      </w:r>
    </w:p>
    <w:p w14:paraId="642355C0" w14:textId="77777777" w:rsidR="003115E9" w:rsidRPr="00782B78" w:rsidRDefault="003115E9" w:rsidP="003115E9">
      <w:pPr>
        <w:ind w:firstLine="0"/>
        <w:rPr>
          <w:i/>
          <w:iCs/>
        </w:rPr>
      </w:pPr>
      <w:r w:rsidRPr="00782B78">
        <w:rPr>
          <w:i/>
          <w:iCs/>
        </w:rPr>
        <w:t>”Mer noga, checklista används.”</w:t>
      </w:r>
    </w:p>
    <w:p w14:paraId="3A9D8276" w14:textId="77777777" w:rsidR="003115E9" w:rsidRDefault="003115E9" w:rsidP="003115E9">
      <w:pPr>
        <w:ind w:firstLine="0"/>
      </w:pPr>
      <w:r>
        <w:t>Cirka två till tre företag beskriver att certifieringen har bidragit till en tydligare struktur och bättre kontinuitet i arbetsmiljöarbetet. De upplever att den systematiska formen gör att inget glöms bort och att arbetet genomförs mer regelbundet, exempelvis genom en årlig arbetsmiljörond. Checklistor används i större utsträckning, vilket skapar noggrannhet och ett mer förutsägbart arbetssätt.</w:t>
      </w:r>
    </w:p>
    <w:p w14:paraId="47A2CF4B" w14:textId="77777777" w:rsidR="003115E9" w:rsidRDefault="003115E9" w:rsidP="003115E9">
      <w:pPr>
        <w:ind w:firstLine="0"/>
      </w:pPr>
    </w:p>
    <w:p w14:paraId="4BF755B3" w14:textId="77777777" w:rsidR="003115E9" w:rsidRPr="00782B78" w:rsidRDefault="003115E9" w:rsidP="003115E9">
      <w:pPr>
        <w:ind w:firstLine="0"/>
        <w:rPr>
          <w:b/>
          <w:bCs/>
        </w:rPr>
      </w:pPr>
      <w:r w:rsidRPr="00782B78">
        <w:rPr>
          <w:b/>
          <w:bCs/>
        </w:rPr>
        <w:lastRenderedPageBreak/>
        <w:t>Särskilda utmaningar – små företag och kompetensbrist</w:t>
      </w:r>
    </w:p>
    <w:p w14:paraId="6A9F8B9E" w14:textId="0FE44513" w:rsidR="003115E9" w:rsidRDefault="003115E9" w:rsidP="003115E9">
      <w:pPr>
        <w:ind w:firstLine="0"/>
      </w:pPr>
      <w:r>
        <w:t>C</w:t>
      </w:r>
      <w:r w:rsidR="00782B78">
        <w:t>irka</w:t>
      </w:r>
      <w:r>
        <w:t xml:space="preserve"> 3 företag, ofta i kombination med andra teman:</w:t>
      </w:r>
    </w:p>
    <w:p w14:paraId="05BC1334" w14:textId="77777777" w:rsidR="003115E9" w:rsidRPr="00782B78" w:rsidRDefault="003115E9" w:rsidP="003115E9">
      <w:pPr>
        <w:ind w:firstLine="0"/>
        <w:rPr>
          <w:i/>
          <w:iCs/>
        </w:rPr>
      </w:pPr>
      <w:r w:rsidRPr="00782B78">
        <w:rPr>
          <w:i/>
          <w:iCs/>
        </w:rPr>
        <w:t>”Vi klarar det inte själva – konsult får hjälpa.”</w:t>
      </w:r>
    </w:p>
    <w:p w14:paraId="1B396D76" w14:textId="77777777" w:rsidR="003115E9" w:rsidRPr="00782B78" w:rsidRDefault="003115E9" w:rsidP="003115E9">
      <w:pPr>
        <w:ind w:firstLine="0"/>
        <w:rPr>
          <w:i/>
          <w:iCs/>
        </w:rPr>
      </w:pPr>
      <w:r w:rsidRPr="00782B78">
        <w:rPr>
          <w:i/>
          <w:iCs/>
        </w:rPr>
        <w:t>”Hundratals regler från Arbetsmiljöverket – vi är inte byxade för det.”</w:t>
      </w:r>
    </w:p>
    <w:p w14:paraId="05290ADB" w14:textId="77777777" w:rsidR="003115E9" w:rsidRPr="00782B78" w:rsidRDefault="003115E9" w:rsidP="003115E9">
      <w:pPr>
        <w:ind w:firstLine="0"/>
        <w:rPr>
          <w:i/>
          <w:iCs/>
        </w:rPr>
      </w:pPr>
      <w:r w:rsidRPr="00782B78">
        <w:rPr>
          <w:i/>
          <w:iCs/>
        </w:rPr>
        <w:t>”Jättejobbigt med systematik i små företag.”</w:t>
      </w:r>
    </w:p>
    <w:p w14:paraId="2565C153" w14:textId="5476EB9A" w:rsidR="003115E9" w:rsidRDefault="003115E9" w:rsidP="003115E9">
      <w:pPr>
        <w:ind w:firstLine="0"/>
      </w:pPr>
      <w:r>
        <w:t>Cirka tre företag beskriver att certifieringsarbetet blir särskilt svårt när organisationen är liten och resurserna begränsade. De lyfter att de inte alltid klarar kraven på egen hand och därför behöver ta in konsulter för att hantera dokumentation, tolkningar och systematik. Regelverken från Arbetsmiljöverket upplevs som omfattande och svåra att överblicka, och flera uttrycker att de helt enkelt inte är ”byxade” för att hantera hundratals regler utan extern hjälp. För små företag blir den systematiska delen av certifieringen extra betungande, eftersom tid och kompetens ofta är knappa resurser</w:t>
      </w:r>
      <w:r w:rsidR="009162EB">
        <w:t>.</w:t>
      </w:r>
    </w:p>
    <w:p w14:paraId="2CFC2E14" w14:textId="77777777" w:rsidR="003115E9" w:rsidRDefault="003115E9" w:rsidP="00CC7FA5">
      <w:pPr>
        <w:ind w:firstLine="0"/>
      </w:pPr>
    </w:p>
    <w:p w14:paraId="6D37FE24" w14:textId="77777777" w:rsidR="00AF6B7D" w:rsidRDefault="00AF6B7D" w:rsidP="00782B78">
      <w:pPr>
        <w:ind w:firstLine="0"/>
      </w:pPr>
    </w:p>
    <w:p w14:paraId="37BAAC18" w14:textId="77777777" w:rsidR="009162EB" w:rsidRDefault="009162EB" w:rsidP="009162EB">
      <w:pPr>
        <w:ind w:firstLine="0"/>
      </w:pPr>
    </w:p>
    <w:p w14:paraId="4583CD6B" w14:textId="21A5EBF3" w:rsidR="009162EB" w:rsidRDefault="009162EB" w:rsidP="009162EB">
      <w:pPr>
        <w:ind w:firstLine="0"/>
      </w:pPr>
      <w:r>
        <w:t>De flesta företag anser att IP Arbetsvillkor inte har haft någon större påverkan på deras säkerhetsarbete</w:t>
      </w:r>
      <w:r w:rsidR="00DE3BB0">
        <w:t>,</w:t>
      </w:r>
      <w:r>
        <w:t xml:space="preserve"> eftersom de redan hade ett starkt säkerhetstänk och fungerande rutiner.</w:t>
      </w:r>
    </w:p>
    <w:p w14:paraId="0721D21F" w14:textId="77777777" w:rsidR="00DE3BB0" w:rsidRDefault="00DE3BB0" w:rsidP="009162EB">
      <w:pPr>
        <w:ind w:firstLine="0"/>
      </w:pPr>
    </w:p>
    <w:p w14:paraId="6C6C5244" w14:textId="77777777" w:rsidR="009162EB" w:rsidRDefault="009162EB" w:rsidP="009162EB">
      <w:pPr>
        <w:ind w:firstLine="0"/>
      </w:pPr>
      <w:r>
        <w:t>En mindre grupp av företagarna menar att certifieringen ökat medvetenheten och gett bättre struktur, medan några få ser konkret nytta i form av minskade risker.</w:t>
      </w:r>
    </w:p>
    <w:p w14:paraId="129CF716" w14:textId="51347CCB" w:rsidR="009162EB" w:rsidRPr="00DE3BB0" w:rsidRDefault="00987DDC" w:rsidP="009162EB">
      <w:pPr>
        <w:ind w:firstLine="0"/>
        <w:rPr>
          <w:b/>
          <w:bCs/>
        </w:rPr>
      </w:pPr>
      <w:r>
        <w:rPr>
          <w:b/>
          <w:bCs/>
        </w:rPr>
        <w:t>R</w:t>
      </w:r>
      <w:r w:rsidR="009162EB" w:rsidRPr="00DE3BB0">
        <w:rPr>
          <w:b/>
          <w:bCs/>
        </w:rPr>
        <w:t>edan god säkerhetskultur</w:t>
      </w:r>
    </w:p>
    <w:p w14:paraId="2ABFCE8D" w14:textId="11AF7CA1" w:rsidR="009162EB" w:rsidRDefault="009162EB" w:rsidP="009162EB">
      <w:pPr>
        <w:ind w:firstLine="0"/>
      </w:pPr>
      <w:r>
        <w:t>C</w:t>
      </w:r>
      <w:r w:rsidR="00987DDC">
        <w:t>irk</w:t>
      </w:r>
      <w:r>
        <w:t>a 9–10 företag:</w:t>
      </w:r>
    </w:p>
    <w:p w14:paraId="1B63BC9C" w14:textId="77777777" w:rsidR="009162EB" w:rsidRPr="00DE3BB0" w:rsidRDefault="009162EB" w:rsidP="009162EB">
      <w:pPr>
        <w:ind w:firstLine="0"/>
        <w:rPr>
          <w:i/>
          <w:iCs/>
        </w:rPr>
      </w:pPr>
      <w:r w:rsidRPr="00DE3BB0">
        <w:rPr>
          <w:i/>
          <w:iCs/>
        </w:rPr>
        <w:t>”Vi har redan tänket.”</w:t>
      </w:r>
    </w:p>
    <w:p w14:paraId="5C4767CA" w14:textId="77777777" w:rsidR="009162EB" w:rsidRPr="00DE3BB0" w:rsidRDefault="009162EB" w:rsidP="009162EB">
      <w:pPr>
        <w:ind w:firstLine="0"/>
        <w:rPr>
          <w:i/>
          <w:iCs/>
        </w:rPr>
      </w:pPr>
      <w:r w:rsidRPr="00DE3BB0">
        <w:rPr>
          <w:i/>
          <w:iCs/>
        </w:rPr>
        <w:t>”Man har ju pågående arbetsmiljöarbete hela tiden.”</w:t>
      </w:r>
    </w:p>
    <w:p w14:paraId="3A659649" w14:textId="77777777" w:rsidR="009162EB" w:rsidRPr="00DE3BB0" w:rsidRDefault="009162EB" w:rsidP="009162EB">
      <w:pPr>
        <w:ind w:firstLine="0"/>
        <w:rPr>
          <w:i/>
          <w:iCs/>
        </w:rPr>
      </w:pPr>
      <w:r w:rsidRPr="00DE3BB0">
        <w:rPr>
          <w:i/>
          <w:iCs/>
        </w:rPr>
        <w:t>”Ingen påverkan.”</w:t>
      </w:r>
    </w:p>
    <w:p w14:paraId="6643498E" w14:textId="77777777" w:rsidR="009162EB" w:rsidRPr="00DE3BB0" w:rsidRDefault="009162EB" w:rsidP="009162EB">
      <w:pPr>
        <w:ind w:firstLine="0"/>
        <w:rPr>
          <w:i/>
          <w:iCs/>
        </w:rPr>
      </w:pPr>
      <w:r w:rsidRPr="00DE3BB0">
        <w:rPr>
          <w:i/>
          <w:iCs/>
        </w:rPr>
        <w:t>”Lagstiftningen är mycket hårdare.”</w:t>
      </w:r>
    </w:p>
    <w:p w14:paraId="3E69C106" w14:textId="77777777" w:rsidR="009162EB" w:rsidRPr="00DE3BB0" w:rsidRDefault="009162EB" w:rsidP="009162EB">
      <w:pPr>
        <w:ind w:firstLine="0"/>
        <w:rPr>
          <w:i/>
          <w:iCs/>
        </w:rPr>
      </w:pPr>
      <w:r w:rsidRPr="00DE3BB0">
        <w:rPr>
          <w:i/>
          <w:iCs/>
        </w:rPr>
        <w:t>”För min verksamhet har det ingen betydelse.”</w:t>
      </w:r>
    </w:p>
    <w:p w14:paraId="7A1EE75B" w14:textId="77777777" w:rsidR="009162EB" w:rsidRDefault="009162EB" w:rsidP="009162EB">
      <w:pPr>
        <w:ind w:firstLine="0"/>
      </w:pPr>
      <w:r>
        <w:t xml:space="preserve">Cirka nio till tio företag upplever att certifieringen inte har lett till någon märkbar förändring, eftersom de redan hade en väl fungerande säkerhetskultur och etablerade rutiner. De beskriver att arbetsmiljöarbetet pågår kontinuerligt oavsett certifiering och att lagstiftningen i sig ställer hårdare krav än systemet. För dessa verksamheter innebär certifieringen därför ingen praktisk påverkan – arbetssätten fanns redan på plats och upplevs som en naturlig del av vardagen. </w:t>
      </w:r>
    </w:p>
    <w:p w14:paraId="0E9E88A5" w14:textId="77777777" w:rsidR="009162EB" w:rsidRDefault="009162EB" w:rsidP="009162EB">
      <w:pPr>
        <w:ind w:firstLine="0"/>
      </w:pPr>
    </w:p>
    <w:p w14:paraId="72ECDBB5" w14:textId="63F51170" w:rsidR="009162EB" w:rsidRPr="00DE3BB0" w:rsidRDefault="00987DDC" w:rsidP="009162EB">
      <w:pPr>
        <w:ind w:firstLine="0"/>
        <w:rPr>
          <w:b/>
          <w:bCs/>
        </w:rPr>
      </w:pPr>
      <w:r>
        <w:rPr>
          <w:b/>
          <w:bCs/>
        </w:rPr>
        <w:t>Ö</w:t>
      </w:r>
      <w:r w:rsidR="009162EB" w:rsidRPr="00DE3BB0">
        <w:rPr>
          <w:b/>
          <w:bCs/>
        </w:rPr>
        <w:t>kad medvetenhet och ”påminnelseeffekt”</w:t>
      </w:r>
    </w:p>
    <w:p w14:paraId="03B5B0AF" w14:textId="4AAAE866" w:rsidR="009162EB" w:rsidRDefault="009162EB" w:rsidP="009162EB">
      <w:pPr>
        <w:ind w:firstLine="0"/>
      </w:pPr>
      <w:r>
        <w:t>C</w:t>
      </w:r>
      <w:r w:rsidR="00987DDC">
        <w:t>irk</w:t>
      </w:r>
      <w:r>
        <w:t xml:space="preserve">a 5 företag: </w:t>
      </w:r>
    </w:p>
    <w:p w14:paraId="6C47DBD9" w14:textId="77777777" w:rsidR="009162EB" w:rsidRPr="00DE3BB0" w:rsidRDefault="009162EB" w:rsidP="009162EB">
      <w:pPr>
        <w:ind w:firstLine="0"/>
        <w:rPr>
          <w:i/>
          <w:iCs/>
        </w:rPr>
      </w:pPr>
      <w:r w:rsidRPr="00DE3BB0">
        <w:rPr>
          <w:i/>
          <w:iCs/>
        </w:rPr>
        <w:t>”Man får en tankeställare.”</w:t>
      </w:r>
    </w:p>
    <w:p w14:paraId="1BCA0F77" w14:textId="77777777" w:rsidR="009162EB" w:rsidRPr="00DE3BB0" w:rsidRDefault="009162EB" w:rsidP="009162EB">
      <w:pPr>
        <w:ind w:firstLine="0"/>
        <w:rPr>
          <w:i/>
          <w:iCs/>
        </w:rPr>
      </w:pPr>
      <w:r w:rsidRPr="00DE3BB0">
        <w:rPr>
          <w:i/>
          <w:iCs/>
        </w:rPr>
        <w:t>”Håller oss på tårna.”</w:t>
      </w:r>
    </w:p>
    <w:p w14:paraId="31C016FB" w14:textId="77777777" w:rsidR="009162EB" w:rsidRPr="00DE3BB0" w:rsidRDefault="009162EB" w:rsidP="009162EB">
      <w:pPr>
        <w:ind w:firstLine="0"/>
        <w:rPr>
          <w:i/>
          <w:iCs/>
        </w:rPr>
      </w:pPr>
      <w:r w:rsidRPr="00DE3BB0">
        <w:rPr>
          <w:i/>
          <w:iCs/>
        </w:rPr>
        <w:t>”Jo, det hjälper – man går igenom regelbundet.”</w:t>
      </w:r>
    </w:p>
    <w:p w14:paraId="313E715A" w14:textId="77777777" w:rsidR="009162EB" w:rsidRPr="00DE3BB0" w:rsidRDefault="009162EB" w:rsidP="009162EB">
      <w:pPr>
        <w:ind w:firstLine="0"/>
        <w:rPr>
          <w:i/>
          <w:iCs/>
        </w:rPr>
      </w:pPr>
      <w:r w:rsidRPr="00DE3BB0">
        <w:rPr>
          <w:i/>
          <w:iCs/>
        </w:rPr>
        <w:lastRenderedPageBreak/>
        <w:t>”Ger en piska över sig.”</w:t>
      </w:r>
    </w:p>
    <w:p w14:paraId="438F5F30" w14:textId="77777777" w:rsidR="009162EB" w:rsidRDefault="009162EB" w:rsidP="009162EB">
      <w:pPr>
        <w:ind w:firstLine="0"/>
      </w:pPr>
      <w:r>
        <w:t xml:space="preserve">Cirka fem företag beskriver att certifieringen ger ett visst mervärde genom att fungera som en påminnelse och ett sätt att hålla fokus på arbetsmiljöfrågorna. De upplever att processen ger en tankeställare och hjälper dem att hålla sig ”på tårna”. För flera innebär certifieringen att man faktiskt går igenom rutiner och dokumentation på ett mer systematiskt sätt än man annars kanske hade gjort, vilket skapar en ökad medvetenhet i vardagen. </w:t>
      </w:r>
    </w:p>
    <w:p w14:paraId="6E4397F1" w14:textId="77777777" w:rsidR="009162EB" w:rsidRDefault="009162EB" w:rsidP="009162EB">
      <w:pPr>
        <w:ind w:firstLine="0"/>
      </w:pPr>
    </w:p>
    <w:p w14:paraId="3228DAC8" w14:textId="138AFC98" w:rsidR="009162EB" w:rsidRPr="00B77149" w:rsidRDefault="00987DDC" w:rsidP="009162EB">
      <w:pPr>
        <w:ind w:firstLine="0"/>
        <w:rPr>
          <w:b/>
          <w:bCs/>
        </w:rPr>
      </w:pPr>
      <w:r>
        <w:rPr>
          <w:b/>
          <w:bCs/>
        </w:rPr>
        <w:t>T</w:t>
      </w:r>
      <w:r w:rsidR="009162EB" w:rsidRPr="00B77149">
        <w:rPr>
          <w:b/>
          <w:bCs/>
        </w:rPr>
        <w:t>ydlig effekt på säkerhetsnivå och rutiner</w:t>
      </w:r>
    </w:p>
    <w:p w14:paraId="645E0997" w14:textId="3EC3E032" w:rsidR="009162EB" w:rsidRDefault="009162EB" w:rsidP="009162EB">
      <w:pPr>
        <w:ind w:firstLine="0"/>
      </w:pPr>
      <w:r>
        <w:t>C</w:t>
      </w:r>
      <w:r w:rsidR="00987DDC">
        <w:t>irk</w:t>
      </w:r>
      <w:r>
        <w:t xml:space="preserve">a 2 företag: </w:t>
      </w:r>
    </w:p>
    <w:p w14:paraId="06A2C505" w14:textId="77777777" w:rsidR="009162EB" w:rsidRPr="00B77149" w:rsidRDefault="009162EB" w:rsidP="009162EB">
      <w:pPr>
        <w:ind w:firstLine="0"/>
        <w:rPr>
          <w:i/>
          <w:iCs/>
        </w:rPr>
      </w:pPr>
      <w:r w:rsidRPr="00B77149">
        <w:rPr>
          <w:i/>
          <w:iCs/>
        </w:rPr>
        <w:t>”Oerhört stor, för att man får koll.”</w:t>
      </w:r>
    </w:p>
    <w:p w14:paraId="2D6CF828" w14:textId="77777777" w:rsidR="009162EB" w:rsidRPr="00B77149" w:rsidRDefault="009162EB" w:rsidP="009162EB">
      <w:pPr>
        <w:ind w:firstLine="0"/>
        <w:rPr>
          <w:i/>
          <w:iCs/>
        </w:rPr>
      </w:pPr>
      <w:r w:rsidRPr="00B77149">
        <w:rPr>
          <w:i/>
          <w:iCs/>
        </w:rPr>
        <w:t>”Bra med rutiner – skaffat företagshälsovård.”</w:t>
      </w:r>
    </w:p>
    <w:p w14:paraId="4878D7DE" w14:textId="77777777" w:rsidR="009162EB" w:rsidRPr="00B77149" w:rsidRDefault="009162EB" w:rsidP="009162EB">
      <w:pPr>
        <w:ind w:firstLine="0"/>
        <w:rPr>
          <w:i/>
          <w:iCs/>
        </w:rPr>
      </w:pPr>
      <w:r w:rsidRPr="00B77149">
        <w:rPr>
          <w:i/>
          <w:iCs/>
        </w:rPr>
        <w:t>”Steg för att höja medvetenheten i företaget.”</w:t>
      </w:r>
    </w:p>
    <w:p w14:paraId="5EFE4879" w14:textId="77777777" w:rsidR="009162EB" w:rsidRDefault="009162EB" w:rsidP="009162EB">
      <w:pPr>
        <w:ind w:firstLine="0"/>
      </w:pPr>
      <w:r>
        <w:t>Cirka två företag beskriver att certifieringen har haft en klart positiv och konkret effekt på deras säkerhetsarbete. De upplever att den har gett betydligt bättre överblick och kontroll, vilket i sin tur har lett till att rutiner har stärkts och formaliserats. I vissa fall har certifieringen till och med bidragit till att man tagit nya steg, som att skaffa företagshälsovård eller införa mer strukturerade arbetssätt. För dessa företag fungerar certifieringen som ett tydligt verktyg för att höja medvetenheten och lyfta säkerhetsnivån i hela organisationen.</w:t>
      </w:r>
    </w:p>
    <w:p w14:paraId="5C2F2837" w14:textId="77777777" w:rsidR="009162EB" w:rsidRDefault="009162EB" w:rsidP="009162EB">
      <w:pPr>
        <w:ind w:firstLine="0"/>
      </w:pPr>
    </w:p>
    <w:p w14:paraId="1826B327" w14:textId="0536EB80" w:rsidR="009162EB" w:rsidRPr="00B77149" w:rsidRDefault="00987DDC" w:rsidP="009162EB">
      <w:pPr>
        <w:ind w:firstLine="0"/>
        <w:rPr>
          <w:b/>
          <w:bCs/>
        </w:rPr>
      </w:pPr>
      <w:r>
        <w:rPr>
          <w:b/>
          <w:bCs/>
        </w:rPr>
        <w:t>F</w:t>
      </w:r>
      <w:r w:rsidR="009162EB" w:rsidRPr="00B77149">
        <w:rPr>
          <w:b/>
          <w:bCs/>
        </w:rPr>
        <w:t>ör mycket regler, liten praktisk nytta</w:t>
      </w:r>
    </w:p>
    <w:p w14:paraId="1FB3AB99" w14:textId="5C467BA7" w:rsidR="009162EB" w:rsidRDefault="009162EB" w:rsidP="009162EB">
      <w:pPr>
        <w:ind w:firstLine="0"/>
      </w:pPr>
      <w:r>
        <w:t>C</w:t>
      </w:r>
      <w:r w:rsidR="00987DDC">
        <w:t>irk</w:t>
      </w:r>
      <w:r>
        <w:t xml:space="preserve">a 3 företag: </w:t>
      </w:r>
    </w:p>
    <w:p w14:paraId="4ACACA8C" w14:textId="77777777" w:rsidR="009162EB" w:rsidRPr="00B77149" w:rsidRDefault="009162EB" w:rsidP="009162EB">
      <w:pPr>
        <w:ind w:firstLine="0"/>
        <w:rPr>
          <w:i/>
          <w:iCs/>
        </w:rPr>
      </w:pPr>
      <w:r w:rsidRPr="00B77149">
        <w:rPr>
          <w:i/>
          <w:iCs/>
        </w:rPr>
        <w:t>”Larvigt, lagarna är mycket hårdare.”</w:t>
      </w:r>
    </w:p>
    <w:p w14:paraId="60C93F04" w14:textId="77777777" w:rsidR="009162EB" w:rsidRPr="00B77149" w:rsidRDefault="009162EB" w:rsidP="009162EB">
      <w:pPr>
        <w:ind w:firstLine="0"/>
        <w:rPr>
          <w:i/>
          <w:iCs/>
        </w:rPr>
      </w:pPr>
      <w:r w:rsidRPr="00B77149">
        <w:rPr>
          <w:i/>
          <w:iCs/>
        </w:rPr>
        <w:t>”Ingen hjälp när Arbetsmiljöverket kommer.”</w:t>
      </w:r>
    </w:p>
    <w:p w14:paraId="23835459" w14:textId="77777777" w:rsidR="009162EB" w:rsidRPr="00B77149" w:rsidRDefault="009162EB" w:rsidP="009162EB">
      <w:pPr>
        <w:ind w:firstLine="0"/>
        <w:rPr>
          <w:i/>
          <w:iCs/>
        </w:rPr>
      </w:pPr>
      <w:r w:rsidRPr="00B77149">
        <w:rPr>
          <w:i/>
          <w:iCs/>
        </w:rPr>
        <w:t>”Folk gör som de vill ändå.”</w:t>
      </w:r>
    </w:p>
    <w:p w14:paraId="7DD74D14" w14:textId="00479049" w:rsidR="008629D3" w:rsidRDefault="009162EB" w:rsidP="009162EB">
      <w:pPr>
        <w:ind w:firstLine="0"/>
      </w:pPr>
      <w:r>
        <w:t>Cirka tre företag uttrycker en tydligt skeptisk eller negativ inställning till certifieringen. De menar att regelverket känns överdrivet och ibland ”larvigt”, särskilt eftersom lagstiftningen i sig upplevs som betydligt hårdare och mer styrande. Certifieringen anses inte ge något konkret stöd när Arbetsmiljöverket gör sina kontroller, och flera upplever att den inte påverkar beteendet i praktiken ”folk gör som de vill ändå”. Sammantaget ses nyttan som låg i förhållande till den administrativa bördan.</w:t>
      </w:r>
    </w:p>
    <w:p w14:paraId="53869050" w14:textId="77777777" w:rsidR="003115E9" w:rsidRDefault="003115E9" w:rsidP="00C34F6C"/>
    <w:p w14:paraId="7F5DA42F" w14:textId="77777777" w:rsidR="003115E9" w:rsidRDefault="003115E9" w:rsidP="00C34F6C"/>
    <w:p w14:paraId="092AEB09" w14:textId="77777777" w:rsidR="00216832" w:rsidRDefault="00216832" w:rsidP="00216832">
      <w:pPr>
        <w:ind w:firstLine="0"/>
      </w:pPr>
      <w:r>
        <w:t>Resultaten visar en blandad bild, där ungefär hälften av trädgårdsföretagen ser någon positiv förändring eller förstärkt struktur, medan den andra hälften anser att situationen redan var bra och därför oförändrad.</w:t>
      </w:r>
    </w:p>
    <w:p w14:paraId="379B9AD9" w14:textId="77777777" w:rsidR="00216832" w:rsidRDefault="00216832" w:rsidP="00216832">
      <w:pPr>
        <w:ind w:firstLine="0"/>
      </w:pPr>
    </w:p>
    <w:p w14:paraId="072C9787" w14:textId="77777777" w:rsidR="00987DDC" w:rsidRDefault="00987DDC" w:rsidP="00216832">
      <w:pPr>
        <w:ind w:firstLine="0"/>
      </w:pPr>
    </w:p>
    <w:p w14:paraId="4E876F91" w14:textId="575F898C" w:rsidR="00216832" w:rsidRDefault="00216832" w:rsidP="00216832">
      <w:pPr>
        <w:ind w:firstLine="0"/>
      </w:pPr>
      <w:r>
        <w:lastRenderedPageBreak/>
        <w:t>Flera beskriver att nyttan främst gäller tydlighet, ordning och säkerhet, inte själva arbetsmiljöns innehåll.</w:t>
      </w:r>
    </w:p>
    <w:p w14:paraId="0F3C4144" w14:textId="3701B3E8" w:rsidR="00216832" w:rsidRPr="00216832" w:rsidRDefault="00987DDC" w:rsidP="00216832">
      <w:pPr>
        <w:ind w:firstLine="0"/>
        <w:rPr>
          <w:b/>
          <w:bCs/>
        </w:rPr>
      </w:pPr>
      <w:r>
        <w:rPr>
          <w:b/>
          <w:bCs/>
        </w:rPr>
        <w:t>Upplevd stor nytta</w:t>
      </w:r>
    </w:p>
    <w:p w14:paraId="15A088AD" w14:textId="0503FE38" w:rsidR="00216832" w:rsidRDefault="00216832" w:rsidP="00216832">
      <w:pPr>
        <w:ind w:firstLine="0"/>
      </w:pPr>
      <w:r>
        <w:t>C</w:t>
      </w:r>
      <w:r w:rsidR="00987DDC">
        <w:t>irk</w:t>
      </w:r>
      <w:r>
        <w:t xml:space="preserve">a 2–3 företag: </w:t>
      </w:r>
    </w:p>
    <w:p w14:paraId="4AA80673" w14:textId="77777777" w:rsidR="00216832" w:rsidRPr="00216832" w:rsidRDefault="00216832" w:rsidP="00216832">
      <w:pPr>
        <w:ind w:firstLine="0"/>
        <w:rPr>
          <w:i/>
          <w:iCs/>
        </w:rPr>
      </w:pPr>
      <w:r w:rsidRPr="00216832">
        <w:rPr>
          <w:i/>
          <w:iCs/>
        </w:rPr>
        <w:t>”Ja, i stor utsträckning. Hade kanske gjort ändå, men blir påmind.”</w:t>
      </w:r>
    </w:p>
    <w:p w14:paraId="2B0C4D0F" w14:textId="77777777" w:rsidR="00216832" w:rsidRPr="00216832" w:rsidRDefault="00216832" w:rsidP="00216832">
      <w:pPr>
        <w:ind w:firstLine="0"/>
        <w:rPr>
          <w:i/>
          <w:iCs/>
        </w:rPr>
      </w:pPr>
      <w:r w:rsidRPr="00216832">
        <w:rPr>
          <w:i/>
          <w:iCs/>
        </w:rPr>
        <w:t>”Ja, i stor utsträckning – standardhöjning, framförallt med boendet.”</w:t>
      </w:r>
    </w:p>
    <w:p w14:paraId="11F505C7" w14:textId="77777777" w:rsidR="00216832" w:rsidRPr="00216832" w:rsidRDefault="00216832" w:rsidP="00216832">
      <w:pPr>
        <w:ind w:firstLine="0"/>
        <w:rPr>
          <w:i/>
          <w:iCs/>
        </w:rPr>
      </w:pPr>
      <w:r w:rsidRPr="00216832">
        <w:rPr>
          <w:i/>
          <w:iCs/>
        </w:rPr>
        <w:t>”Paradis här, bara normalt arbete här, har ju jättebra lön.”</w:t>
      </w:r>
    </w:p>
    <w:p w14:paraId="7FEB6826" w14:textId="77777777" w:rsidR="00216832" w:rsidRDefault="00216832" w:rsidP="00216832">
      <w:pPr>
        <w:ind w:firstLine="0"/>
      </w:pPr>
      <w:r>
        <w:t>Cirka två till tre företag uppger att certifieringen påverkar deras arbete i hög grad. De beskriver att den fungerar som en viktig påminnelse och bidrar till tydliga standardhöjningar, särskilt när det gäller boendet. Samtidigt framhåller någon att arbetsvillkoren redan är mycket goda ”paradis här” med normalt arbete och bra lön, vilket gör att certifieringen främst förstärker ett redan välfungerande system.</w:t>
      </w:r>
    </w:p>
    <w:p w14:paraId="0507773D" w14:textId="77777777" w:rsidR="00216832" w:rsidRDefault="00216832" w:rsidP="00216832">
      <w:pPr>
        <w:ind w:firstLine="0"/>
      </w:pPr>
    </w:p>
    <w:p w14:paraId="0A761556" w14:textId="64E4C046" w:rsidR="00216832" w:rsidRPr="00216832" w:rsidRDefault="00F12DE5" w:rsidP="00216832">
      <w:pPr>
        <w:ind w:firstLine="0"/>
        <w:rPr>
          <w:b/>
          <w:bCs/>
        </w:rPr>
      </w:pPr>
      <w:r>
        <w:rPr>
          <w:b/>
          <w:bCs/>
        </w:rPr>
        <w:t>Ö</w:t>
      </w:r>
      <w:r w:rsidR="00216832" w:rsidRPr="00216832">
        <w:rPr>
          <w:b/>
          <w:bCs/>
        </w:rPr>
        <w:t>kad struktur och medvetenhet</w:t>
      </w:r>
    </w:p>
    <w:p w14:paraId="6F1D443A" w14:textId="752BF75A" w:rsidR="00216832" w:rsidRDefault="00216832" w:rsidP="00216832">
      <w:pPr>
        <w:ind w:firstLine="0"/>
      </w:pPr>
      <w:r>
        <w:t>C</w:t>
      </w:r>
      <w:r w:rsidR="00F12DE5">
        <w:t>irk</w:t>
      </w:r>
      <w:r>
        <w:t xml:space="preserve">a 6–7 företag: </w:t>
      </w:r>
    </w:p>
    <w:p w14:paraId="50CF69EB" w14:textId="77777777" w:rsidR="00216832" w:rsidRPr="00216832" w:rsidRDefault="00216832" w:rsidP="00216832">
      <w:pPr>
        <w:ind w:firstLine="0"/>
        <w:rPr>
          <w:i/>
          <w:iCs/>
        </w:rPr>
      </w:pPr>
      <w:r w:rsidRPr="00216832">
        <w:rPr>
          <w:i/>
          <w:iCs/>
        </w:rPr>
        <w:t>”Ja, till viss del – roterar arbetsuppgifter, tänker mer på det.”</w:t>
      </w:r>
    </w:p>
    <w:p w14:paraId="401F3829" w14:textId="77777777" w:rsidR="00216832" w:rsidRPr="00216832" w:rsidRDefault="00216832" w:rsidP="00216832">
      <w:pPr>
        <w:ind w:firstLine="0"/>
        <w:rPr>
          <w:i/>
          <w:iCs/>
        </w:rPr>
      </w:pPr>
      <w:r w:rsidRPr="00216832">
        <w:rPr>
          <w:i/>
          <w:iCs/>
        </w:rPr>
        <w:t>”Ja, till viss del – olycksplan, samlingar, påminnelse.”</w:t>
      </w:r>
    </w:p>
    <w:p w14:paraId="08BA43EE" w14:textId="77777777" w:rsidR="00216832" w:rsidRPr="00216832" w:rsidRDefault="00216832" w:rsidP="00216832">
      <w:pPr>
        <w:ind w:firstLine="0"/>
        <w:rPr>
          <w:i/>
          <w:iCs/>
        </w:rPr>
      </w:pPr>
      <w:r w:rsidRPr="00216832">
        <w:rPr>
          <w:i/>
          <w:iCs/>
        </w:rPr>
        <w:t>”Ja, till viss del – bättre koll på löner, HLR, brandskydd.”</w:t>
      </w:r>
    </w:p>
    <w:p w14:paraId="6CCCBC6D" w14:textId="77777777" w:rsidR="00216832" w:rsidRPr="00216832" w:rsidRDefault="00216832" w:rsidP="00216832">
      <w:pPr>
        <w:ind w:firstLine="0"/>
        <w:rPr>
          <w:i/>
          <w:iCs/>
        </w:rPr>
      </w:pPr>
      <w:r w:rsidRPr="00216832">
        <w:rPr>
          <w:i/>
          <w:iCs/>
        </w:rPr>
        <w:t>”Ja, till viss del – gör det svårare att fuska.”</w:t>
      </w:r>
    </w:p>
    <w:p w14:paraId="05659FEE" w14:textId="77777777" w:rsidR="00216832" w:rsidRDefault="00216832" w:rsidP="00216832">
      <w:pPr>
        <w:ind w:firstLine="0"/>
      </w:pPr>
      <w:r>
        <w:t>Cirka sex till sju företag beskriver att certifieringen påverkar deras arbete i viss utsträckning. Effekten handlar främst om ökad struktur, tydligare rutiner och en allmän påminnelse om vad som behöver göras. Företagen nämner att de roterar arbetsuppgifter mer medvetet, arbetar mer systematiskt med olycksplaner och samlingar och har bättre koll på löner, HLR och brandskydd. Certifieringen upplevs också som ett verktyg som gör det svårare att fuska eller slarva med rutiner.</w:t>
      </w:r>
    </w:p>
    <w:p w14:paraId="26066D13" w14:textId="77777777" w:rsidR="00216832" w:rsidRDefault="00216832" w:rsidP="00216832">
      <w:pPr>
        <w:ind w:firstLine="0"/>
      </w:pPr>
    </w:p>
    <w:p w14:paraId="26B52A88" w14:textId="05271A4E" w:rsidR="00216832" w:rsidRPr="00216832" w:rsidRDefault="00313BE9" w:rsidP="00216832">
      <w:pPr>
        <w:ind w:firstLine="0"/>
        <w:rPr>
          <w:b/>
          <w:bCs/>
        </w:rPr>
      </w:pPr>
      <w:r>
        <w:rPr>
          <w:b/>
          <w:bCs/>
        </w:rPr>
        <w:t>I</w:t>
      </w:r>
      <w:r w:rsidR="00216832" w:rsidRPr="00216832">
        <w:rPr>
          <w:b/>
          <w:bCs/>
        </w:rPr>
        <w:t>ngen förändring</w:t>
      </w:r>
    </w:p>
    <w:p w14:paraId="0F2D584F" w14:textId="77777777" w:rsidR="00216832" w:rsidRDefault="00216832" w:rsidP="00216832">
      <w:pPr>
        <w:ind w:firstLine="0"/>
      </w:pPr>
      <w:r>
        <w:t xml:space="preserve">7 företag: </w:t>
      </w:r>
    </w:p>
    <w:p w14:paraId="59A18B51" w14:textId="77777777" w:rsidR="00216832" w:rsidRPr="00216832" w:rsidRDefault="00216832" w:rsidP="00216832">
      <w:pPr>
        <w:ind w:firstLine="0"/>
        <w:rPr>
          <w:i/>
          <w:iCs/>
        </w:rPr>
      </w:pPr>
      <w:r w:rsidRPr="00216832">
        <w:rPr>
          <w:i/>
          <w:iCs/>
        </w:rPr>
        <w:t>”Nej, vi följer redan reglerna via kollektivavtalet.”</w:t>
      </w:r>
    </w:p>
    <w:p w14:paraId="256A7A3E" w14:textId="77777777" w:rsidR="00216832" w:rsidRPr="00216832" w:rsidRDefault="00216832" w:rsidP="00216832">
      <w:pPr>
        <w:ind w:firstLine="0"/>
        <w:rPr>
          <w:i/>
          <w:iCs/>
        </w:rPr>
      </w:pPr>
      <w:r w:rsidRPr="00216832">
        <w:rPr>
          <w:i/>
          <w:iCs/>
        </w:rPr>
        <w:t>”Nej, ingen skillnad – de hade bra innan.”</w:t>
      </w:r>
    </w:p>
    <w:p w14:paraId="00E071DF" w14:textId="77777777" w:rsidR="00216832" w:rsidRPr="00216832" w:rsidRDefault="00216832" w:rsidP="00216832">
      <w:pPr>
        <w:ind w:firstLine="0"/>
        <w:rPr>
          <w:i/>
          <w:iCs/>
        </w:rPr>
      </w:pPr>
      <w:r w:rsidRPr="00216832">
        <w:rPr>
          <w:i/>
          <w:iCs/>
        </w:rPr>
        <w:t>”Nej, i princip ingen skillnad, tror inte de märkt någon skillnad.”</w:t>
      </w:r>
    </w:p>
    <w:p w14:paraId="3D7D2738" w14:textId="77777777" w:rsidR="00216832" w:rsidRPr="00216832" w:rsidRDefault="00216832" w:rsidP="00216832">
      <w:pPr>
        <w:ind w:firstLine="0"/>
        <w:rPr>
          <w:i/>
          <w:iCs/>
        </w:rPr>
      </w:pPr>
      <w:r w:rsidRPr="00216832">
        <w:rPr>
          <w:i/>
          <w:iCs/>
        </w:rPr>
        <w:t>”Nej, bara försämring pga ej boende.”</w:t>
      </w:r>
    </w:p>
    <w:p w14:paraId="05565375" w14:textId="77777777" w:rsidR="00216832" w:rsidRDefault="00216832" w:rsidP="00216832">
      <w:pPr>
        <w:ind w:firstLine="0"/>
      </w:pPr>
      <w:r>
        <w:t>Sju företag uppger att certifieringen inte har lett till någon märkbar förändring i deras verksamhet. De menar att de redan följde relevanta regler via kollektivavtal eller egna rutiner, och att standarden var god även innan certifieringen infördes. Flera uttrycker att arbetarna sannolikt inte märkt någon skillnad alls. Ett företag beskriver dessutom en negativ effekt kopplad till att de inte erbjuder boende, vilket upplevs som en försämring i relation till certifieringskraven.</w:t>
      </w:r>
    </w:p>
    <w:p w14:paraId="5BCC72B7" w14:textId="77777777" w:rsidR="00216832" w:rsidRDefault="00216832" w:rsidP="00216832">
      <w:pPr>
        <w:ind w:firstLine="0"/>
      </w:pPr>
    </w:p>
    <w:p w14:paraId="4D59ADB2" w14:textId="77777777" w:rsidR="00216832" w:rsidRPr="00216832" w:rsidRDefault="00216832" w:rsidP="00216832">
      <w:pPr>
        <w:ind w:firstLine="0"/>
        <w:rPr>
          <w:b/>
          <w:bCs/>
        </w:rPr>
      </w:pPr>
      <w:r w:rsidRPr="00216832">
        <w:rPr>
          <w:b/>
          <w:bCs/>
        </w:rPr>
        <w:t>Både förbättring och belastning</w:t>
      </w:r>
    </w:p>
    <w:p w14:paraId="04696FFE" w14:textId="77777777" w:rsidR="00216832" w:rsidRDefault="00216832" w:rsidP="00216832">
      <w:pPr>
        <w:ind w:firstLine="0"/>
      </w:pPr>
      <w:r>
        <w:t xml:space="preserve">2 företag: </w:t>
      </w:r>
    </w:p>
    <w:p w14:paraId="5BFA0D15" w14:textId="77777777" w:rsidR="00216832" w:rsidRPr="00216832" w:rsidRDefault="00216832" w:rsidP="00216832">
      <w:pPr>
        <w:ind w:firstLine="0"/>
        <w:rPr>
          <w:i/>
          <w:iCs/>
        </w:rPr>
      </w:pPr>
      <w:r w:rsidRPr="00216832">
        <w:rPr>
          <w:i/>
          <w:iCs/>
        </w:rPr>
        <w:lastRenderedPageBreak/>
        <w:t>”De har fått det bättre, men vi odlare har fått det sämre.”</w:t>
      </w:r>
    </w:p>
    <w:p w14:paraId="22D4C61B" w14:textId="77777777" w:rsidR="00216832" w:rsidRPr="00216832" w:rsidRDefault="00216832" w:rsidP="00216832">
      <w:pPr>
        <w:ind w:firstLine="0"/>
        <w:rPr>
          <w:i/>
          <w:iCs/>
        </w:rPr>
      </w:pPr>
      <w:r w:rsidRPr="00216832">
        <w:rPr>
          <w:i/>
          <w:iCs/>
        </w:rPr>
        <w:t>”Det har blivit mer uppstyrt, men också mer press på oss.”</w:t>
      </w:r>
    </w:p>
    <w:p w14:paraId="668D5BB7" w14:textId="5F932813" w:rsidR="003115E9" w:rsidRDefault="00216832" w:rsidP="00216832">
      <w:pPr>
        <w:ind w:firstLine="0"/>
      </w:pPr>
      <w:r>
        <w:t>Två företag beskriver en dubbel effekt av certifieringen. Säsongsarbetarna upplevs ha fått det bättre genom tydligare struktur och högre standard, samtidigt som odlarna själva känner ökad press och större belastning. Certifieringen uppfattas alltså både som en förbättring och som något som gör arbetet mer krävande för företagen.</w:t>
      </w:r>
    </w:p>
    <w:p w14:paraId="4D3B6719" w14:textId="77777777" w:rsidR="00216832" w:rsidRDefault="00216832" w:rsidP="00216832">
      <w:pPr>
        <w:ind w:firstLine="0"/>
      </w:pPr>
    </w:p>
    <w:p w14:paraId="355CC596" w14:textId="77777777" w:rsidR="00216832" w:rsidRDefault="00216832" w:rsidP="00216832">
      <w:pPr>
        <w:ind w:firstLine="0"/>
      </w:pPr>
    </w:p>
    <w:p w14:paraId="3EBE232C" w14:textId="4A3011EA" w:rsidR="00216832" w:rsidRPr="00216832" w:rsidRDefault="00216832" w:rsidP="00216832">
      <w:pPr>
        <w:ind w:firstLine="0"/>
        <w:rPr>
          <w:b/>
          <w:bCs/>
          <w:sz w:val="28"/>
          <w:szCs w:val="28"/>
        </w:rPr>
      </w:pPr>
      <w:r w:rsidRPr="00216832">
        <w:rPr>
          <w:b/>
          <w:bCs/>
          <w:sz w:val="28"/>
          <w:szCs w:val="28"/>
        </w:rPr>
        <w:t>Hantering av tillbud och olyckor</w:t>
      </w:r>
    </w:p>
    <w:p w14:paraId="71BA42C5" w14:textId="77777777" w:rsidR="00B77149" w:rsidRDefault="00B77149" w:rsidP="00216832">
      <w:pPr>
        <w:ind w:firstLine="0"/>
      </w:pPr>
    </w:p>
    <w:p w14:paraId="7AD0BC88" w14:textId="77777777" w:rsidR="00216832" w:rsidRDefault="00216832" w:rsidP="00216832">
      <w:pPr>
        <w:ind w:firstLine="0"/>
      </w:pPr>
      <w:r>
        <w:t>De flesta upplever ingen större förändring, men flera menar att IP Arbetsvillkor har bidragit till bättre dokumentation och medvetenhet kring säkerhetsarbete.</w:t>
      </w:r>
    </w:p>
    <w:p w14:paraId="391D570A" w14:textId="4B6A5915" w:rsidR="00216832" w:rsidRPr="00216832" w:rsidRDefault="00313BE9" w:rsidP="00216832">
      <w:pPr>
        <w:ind w:firstLine="0"/>
        <w:rPr>
          <w:b/>
          <w:bCs/>
        </w:rPr>
      </w:pPr>
      <w:r>
        <w:rPr>
          <w:b/>
          <w:bCs/>
        </w:rPr>
        <w:t>F</w:t>
      </w:r>
      <w:r w:rsidR="00216832" w:rsidRPr="00216832">
        <w:rPr>
          <w:b/>
          <w:bCs/>
        </w:rPr>
        <w:t>ungerande rutiner sedan tidigare</w:t>
      </w:r>
    </w:p>
    <w:p w14:paraId="35A0F931" w14:textId="47165D7F" w:rsidR="00216832" w:rsidRDefault="00216832" w:rsidP="00216832">
      <w:pPr>
        <w:ind w:firstLine="0"/>
      </w:pPr>
      <w:r>
        <w:t>C</w:t>
      </w:r>
      <w:r w:rsidR="00313BE9">
        <w:t>irk</w:t>
      </w:r>
      <w:r>
        <w:t>a 10–11 företag:</w:t>
      </w:r>
    </w:p>
    <w:p w14:paraId="7B84AF7A" w14:textId="77777777" w:rsidR="00216832" w:rsidRPr="00216832" w:rsidRDefault="00216832" w:rsidP="00216832">
      <w:pPr>
        <w:ind w:firstLine="0"/>
        <w:rPr>
          <w:i/>
          <w:iCs/>
        </w:rPr>
      </w:pPr>
      <w:r w:rsidRPr="00216832">
        <w:rPr>
          <w:i/>
          <w:iCs/>
        </w:rPr>
        <w:t>”Nej, vi har våra regler, manual, krispärm.”</w:t>
      </w:r>
    </w:p>
    <w:p w14:paraId="2C4CE3FE" w14:textId="77777777" w:rsidR="00216832" w:rsidRPr="00216832" w:rsidRDefault="00216832" w:rsidP="00216832">
      <w:pPr>
        <w:ind w:firstLine="0"/>
        <w:rPr>
          <w:i/>
          <w:iCs/>
        </w:rPr>
      </w:pPr>
      <w:r w:rsidRPr="00216832">
        <w:rPr>
          <w:i/>
          <w:iCs/>
        </w:rPr>
        <w:t>”Lagstiftningen gäller – IP är för mesig.”</w:t>
      </w:r>
    </w:p>
    <w:p w14:paraId="1CD346BD" w14:textId="77777777" w:rsidR="00216832" w:rsidRPr="00216832" w:rsidRDefault="00216832" w:rsidP="00216832">
      <w:pPr>
        <w:ind w:firstLine="0"/>
        <w:rPr>
          <w:i/>
          <w:iCs/>
        </w:rPr>
      </w:pPr>
      <w:r w:rsidRPr="00216832">
        <w:rPr>
          <w:i/>
          <w:iCs/>
        </w:rPr>
        <w:t>”Vi har ett system för detta, Gröna vi hör av oss till.”</w:t>
      </w:r>
    </w:p>
    <w:p w14:paraId="704D94BA" w14:textId="77777777" w:rsidR="00216832" w:rsidRPr="00216832" w:rsidRDefault="00216832" w:rsidP="00216832">
      <w:pPr>
        <w:ind w:firstLine="0"/>
        <w:rPr>
          <w:i/>
          <w:iCs/>
        </w:rPr>
      </w:pPr>
      <w:r w:rsidRPr="00216832">
        <w:rPr>
          <w:i/>
          <w:iCs/>
        </w:rPr>
        <w:t>”Har Arbetsmiljöutvecklare en gång per år.”</w:t>
      </w:r>
    </w:p>
    <w:p w14:paraId="6B4F9C21" w14:textId="77777777" w:rsidR="00216832" w:rsidRDefault="00216832" w:rsidP="00216832">
      <w:pPr>
        <w:ind w:firstLine="0"/>
      </w:pPr>
      <w:r>
        <w:t>Tio till elva företag uppger att certifieringen inte har inneburit någon förändring eftersom deras rutiner redan fungerade väl. De beskriver att de sedan tidigare har egna regler, manualer och krispärmar, att lagstiftningen ändå styr arbetet och att IP kraven upplevs som alltför milda. Flera hänvisar också till befintliga systemstöd, som Gröna, samt återkommande besök av arbetsmiljöutvecklare som redan säkerställer ordning och efterlevnad.</w:t>
      </w:r>
    </w:p>
    <w:p w14:paraId="682581DE" w14:textId="77777777" w:rsidR="00216832" w:rsidRDefault="00216832" w:rsidP="00216832">
      <w:pPr>
        <w:ind w:firstLine="0"/>
      </w:pPr>
    </w:p>
    <w:p w14:paraId="01F40070" w14:textId="77777777" w:rsidR="00216832" w:rsidRPr="00216832" w:rsidRDefault="00216832" w:rsidP="00216832">
      <w:pPr>
        <w:ind w:firstLine="0"/>
        <w:rPr>
          <w:b/>
          <w:bCs/>
        </w:rPr>
      </w:pPr>
      <w:r w:rsidRPr="00216832">
        <w:rPr>
          <w:b/>
          <w:bCs/>
        </w:rPr>
        <w:t>Förbättrad dokumentation och medvetenhet</w:t>
      </w:r>
    </w:p>
    <w:p w14:paraId="08C1738D" w14:textId="7E86F20B" w:rsidR="00216832" w:rsidRDefault="00216832" w:rsidP="00216832">
      <w:pPr>
        <w:ind w:firstLine="0"/>
      </w:pPr>
      <w:r>
        <w:t>C</w:t>
      </w:r>
      <w:r w:rsidR="00313BE9">
        <w:t>irk</w:t>
      </w:r>
      <w:r>
        <w:t xml:space="preserve">a 4–5 företag: </w:t>
      </w:r>
    </w:p>
    <w:p w14:paraId="007A97CF" w14:textId="77777777" w:rsidR="00216832" w:rsidRPr="00216832" w:rsidRDefault="00216832" w:rsidP="00216832">
      <w:pPr>
        <w:ind w:firstLine="0"/>
        <w:rPr>
          <w:i/>
          <w:iCs/>
        </w:rPr>
      </w:pPr>
      <w:r w:rsidRPr="00216832">
        <w:rPr>
          <w:i/>
          <w:iCs/>
        </w:rPr>
        <w:t>”Kanske IP Arbetsvillkor att tacka för – allt dokumenterat.”</w:t>
      </w:r>
    </w:p>
    <w:p w14:paraId="7A1E916A" w14:textId="77777777" w:rsidR="00216832" w:rsidRPr="00216832" w:rsidRDefault="00216832" w:rsidP="00216832">
      <w:pPr>
        <w:ind w:firstLine="0"/>
        <w:rPr>
          <w:i/>
          <w:iCs/>
        </w:rPr>
      </w:pPr>
      <w:r w:rsidRPr="00216832">
        <w:rPr>
          <w:i/>
          <w:iCs/>
        </w:rPr>
        <w:t>”Man läser mycket, har det i bakhuvudet.”</w:t>
      </w:r>
    </w:p>
    <w:p w14:paraId="01BD8D6C" w14:textId="77777777" w:rsidR="00216832" w:rsidRPr="00216832" w:rsidRDefault="00216832" w:rsidP="00216832">
      <w:pPr>
        <w:ind w:firstLine="0"/>
        <w:rPr>
          <w:i/>
          <w:iCs/>
        </w:rPr>
      </w:pPr>
      <w:r w:rsidRPr="00216832">
        <w:rPr>
          <w:i/>
          <w:iCs/>
        </w:rPr>
        <w:t>”Nu vet jag att man måste ha HLR-utbildad på plats.”</w:t>
      </w:r>
    </w:p>
    <w:p w14:paraId="5FE70E5F" w14:textId="77777777" w:rsidR="00216832" w:rsidRPr="00216832" w:rsidRDefault="00216832" w:rsidP="00216832">
      <w:pPr>
        <w:ind w:firstLine="0"/>
        <w:rPr>
          <w:i/>
          <w:iCs/>
        </w:rPr>
      </w:pPr>
      <w:r w:rsidRPr="00216832">
        <w:rPr>
          <w:i/>
          <w:iCs/>
        </w:rPr>
        <w:t>”Kanske kollar mer nu.”</w:t>
      </w:r>
    </w:p>
    <w:p w14:paraId="3E1F3DD0" w14:textId="77777777" w:rsidR="00216832" w:rsidRDefault="00216832" w:rsidP="00216832">
      <w:pPr>
        <w:ind w:firstLine="0"/>
      </w:pPr>
      <w:r>
        <w:t>Fyra till fem företag beskriver att certifieringen har bidragit till förbättrad dokumentation och ökad medvetenhet i det dagliga arbetet. De upplever att kraven har gjort att allt nu finns nedskrivet och samlat, att de själva läser in sig mer och bär med sig kunskapen i vardagen, samt att de blivit mer uppmärksamma på specifika krav – som att ha HLR utbildad personal på plats. Flera uttrycker också att de numera följer upp saker mer systematiskt.</w:t>
      </w:r>
    </w:p>
    <w:p w14:paraId="4F93233D" w14:textId="77777777" w:rsidR="00216832" w:rsidRDefault="00216832" w:rsidP="00216832">
      <w:pPr>
        <w:ind w:firstLine="0"/>
      </w:pPr>
    </w:p>
    <w:p w14:paraId="5ABBAA5C" w14:textId="77777777" w:rsidR="00216832" w:rsidRPr="00216832" w:rsidRDefault="00216832" w:rsidP="00216832">
      <w:pPr>
        <w:ind w:firstLine="0"/>
        <w:rPr>
          <w:b/>
          <w:bCs/>
        </w:rPr>
      </w:pPr>
      <w:r w:rsidRPr="00216832">
        <w:rPr>
          <w:b/>
          <w:bCs/>
        </w:rPr>
        <w:t>Utmaningar – rapportering och kultur</w:t>
      </w:r>
    </w:p>
    <w:p w14:paraId="6C836509" w14:textId="068FA740" w:rsidR="00216832" w:rsidRDefault="00216832" w:rsidP="00216832">
      <w:pPr>
        <w:ind w:firstLine="0"/>
      </w:pPr>
      <w:r>
        <w:t>C</w:t>
      </w:r>
      <w:r w:rsidR="00313BE9">
        <w:t>irk</w:t>
      </w:r>
      <w:r>
        <w:t>a 3 företag:</w:t>
      </w:r>
    </w:p>
    <w:p w14:paraId="07C7ED67" w14:textId="77777777" w:rsidR="00216832" w:rsidRPr="00216832" w:rsidRDefault="00216832" w:rsidP="00216832">
      <w:pPr>
        <w:ind w:firstLine="0"/>
        <w:rPr>
          <w:i/>
          <w:iCs/>
        </w:rPr>
      </w:pPr>
      <w:r w:rsidRPr="00216832">
        <w:rPr>
          <w:i/>
          <w:iCs/>
        </w:rPr>
        <w:lastRenderedPageBreak/>
        <w:t>”Personalen rapporterar inte tillbud – de skäms.”</w:t>
      </w:r>
    </w:p>
    <w:p w14:paraId="1BEB47E2" w14:textId="77777777" w:rsidR="00216832" w:rsidRPr="00216832" w:rsidRDefault="00216832" w:rsidP="00216832">
      <w:pPr>
        <w:ind w:firstLine="0"/>
        <w:rPr>
          <w:i/>
          <w:iCs/>
        </w:rPr>
      </w:pPr>
      <w:r w:rsidRPr="00216832">
        <w:rPr>
          <w:i/>
          <w:iCs/>
        </w:rPr>
        <w:t>”De vill inte visa att de har ont.”</w:t>
      </w:r>
    </w:p>
    <w:p w14:paraId="2C317D2C" w14:textId="77777777" w:rsidR="00216832" w:rsidRPr="00216832" w:rsidRDefault="00216832" w:rsidP="00216832">
      <w:pPr>
        <w:ind w:firstLine="0"/>
        <w:rPr>
          <w:i/>
          <w:iCs/>
        </w:rPr>
      </w:pPr>
      <w:r w:rsidRPr="00216832">
        <w:rPr>
          <w:i/>
          <w:iCs/>
        </w:rPr>
        <w:t>”Man måste bromsa sig själv ibland – stress.”</w:t>
      </w:r>
    </w:p>
    <w:p w14:paraId="019BD32F" w14:textId="77777777" w:rsidR="00216832" w:rsidRDefault="00216832" w:rsidP="00216832">
      <w:pPr>
        <w:ind w:firstLine="0"/>
      </w:pPr>
      <w:r>
        <w:t>Tre företag beskriver kulturella och praktiska utmaningar kopplade till rapportering och arbetsmiljö. De upplever att personalen ofta undviker att rapportera tillbud eftersom det känns skamligt eller förknippat med svaghet. Flera berättar att medarbetare inte vill visa att de har ont, och att det ibland krävs att man aktivt bromsar sig själv för att inte drivas in i stress.</w:t>
      </w:r>
    </w:p>
    <w:p w14:paraId="52016F84" w14:textId="77777777" w:rsidR="00216832" w:rsidRDefault="00216832" w:rsidP="00216832">
      <w:pPr>
        <w:ind w:firstLine="0"/>
      </w:pPr>
    </w:p>
    <w:p w14:paraId="1C1FF2B3" w14:textId="77777777" w:rsidR="00216832" w:rsidRPr="00216832" w:rsidRDefault="00216832" w:rsidP="00216832">
      <w:pPr>
        <w:ind w:firstLine="0"/>
        <w:rPr>
          <w:b/>
          <w:bCs/>
        </w:rPr>
      </w:pPr>
      <w:r w:rsidRPr="00216832">
        <w:rPr>
          <w:b/>
          <w:bCs/>
        </w:rPr>
        <w:t>Riskbedömning och reflektion som vardag</w:t>
      </w:r>
    </w:p>
    <w:p w14:paraId="10AE7082" w14:textId="0FCED984" w:rsidR="00216832" w:rsidRDefault="00216832" w:rsidP="00216832">
      <w:pPr>
        <w:ind w:firstLine="0"/>
      </w:pPr>
      <w:r>
        <w:t>C</w:t>
      </w:r>
      <w:r w:rsidR="00313BE9">
        <w:t>irk</w:t>
      </w:r>
      <w:r>
        <w:t xml:space="preserve">a 2–3 företag: </w:t>
      </w:r>
    </w:p>
    <w:p w14:paraId="0F1ED68A" w14:textId="77777777" w:rsidR="00216832" w:rsidRPr="00216832" w:rsidRDefault="00216832" w:rsidP="00216832">
      <w:pPr>
        <w:ind w:firstLine="0"/>
        <w:rPr>
          <w:i/>
          <w:iCs/>
        </w:rPr>
      </w:pPr>
      <w:r w:rsidRPr="00216832">
        <w:rPr>
          <w:i/>
          <w:iCs/>
        </w:rPr>
        <w:t>”Riskbedömning gör man ju hela tiden i huvudet.”</w:t>
      </w:r>
    </w:p>
    <w:p w14:paraId="2D191F29" w14:textId="77777777" w:rsidR="00216832" w:rsidRPr="00216832" w:rsidRDefault="00216832" w:rsidP="00216832">
      <w:pPr>
        <w:ind w:firstLine="0"/>
        <w:rPr>
          <w:i/>
          <w:iCs/>
        </w:rPr>
      </w:pPr>
      <w:r w:rsidRPr="00216832">
        <w:rPr>
          <w:i/>
          <w:iCs/>
        </w:rPr>
        <w:t>”Byter glastak själv – skickar inte upp anställda.”</w:t>
      </w:r>
    </w:p>
    <w:p w14:paraId="69518D3F" w14:textId="37CD361F" w:rsidR="00216832" w:rsidRDefault="00216832" w:rsidP="00216832">
      <w:pPr>
        <w:ind w:firstLine="0"/>
      </w:pPr>
      <w:r>
        <w:t>Två till tre företag beskriver riskbedömning som något som sker kontinuerligt i vardagen snarare än genom formella rutiner. De berättar att de hela tiden gör snabba, informella bedömningar i huvudet och anpassar arbetet därefter. Ett exempel är att företagaren själv tar på sig mer riskfyllda moment som att byta glastak, i stället för att låta anställda utföra dem.</w:t>
      </w:r>
    </w:p>
    <w:p w14:paraId="4FB7F2E6" w14:textId="77777777" w:rsidR="00313BE9" w:rsidRDefault="00313BE9" w:rsidP="00216832">
      <w:pPr>
        <w:ind w:firstLine="0"/>
      </w:pPr>
    </w:p>
    <w:p w14:paraId="2226D86F" w14:textId="7E26941B" w:rsidR="00216832" w:rsidRDefault="00216832" w:rsidP="00216832">
      <w:pPr>
        <w:pStyle w:val="Rubrik3"/>
      </w:pPr>
      <w:bookmarkStart w:id="17" w:name="_Toc226468332"/>
      <w:r>
        <w:t>Administration och styrning</w:t>
      </w:r>
      <w:bookmarkEnd w:id="17"/>
    </w:p>
    <w:p w14:paraId="623EFC68" w14:textId="77777777" w:rsidR="00216832" w:rsidRPr="00216832" w:rsidRDefault="00216832" w:rsidP="00216832">
      <w:pPr>
        <w:pStyle w:val="Textefterrubrik"/>
      </w:pPr>
    </w:p>
    <w:p w14:paraId="65DD0DF7" w14:textId="568A7D16" w:rsidR="00216832" w:rsidRPr="00216832" w:rsidRDefault="00216832" w:rsidP="00216832">
      <w:pPr>
        <w:ind w:firstLine="0"/>
        <w:rPr>
          <w:b/>
          <w:bCs/>
          <w:sz w:val="28"/>
          <w:szCs w:val="28"/>
        </w:rPr>
      </w:pPr>
      <w:r w:rsidRPr="00216832">
        <w:rPr>
          <w:b/>
          <w:bCs/>
          <w:sz w:val="28"/>
          <w:szCs w:val="28"/>
        </w:rPr>
        <w:t>Administration</w:t>
      </w:r>
    </w:p>
    <w:p w14:paraId="5AE5622A" w14:textId="77777777" w:rsidR="00216832" w:rsidRDefault="00216832" w:rsidP="00216832">
      <w:pPr>
        <w:ind w:firstLine="0"/>
      </w:pPr>
    </w:p>
    <w:p w14:paraId="62FD819D" w14:textId="77777777" w:rsidR="00065B38" w:rsidRDefault="00065B38" w:rsidP="00065B38">
      <w:pPr>
        <w:pStyle w:val="Textefterrubrik"/>
      </w:pPr>
      <w:r>
        <w:t>Utifrån intervjuerna framträder fyra teman som beskriver hur företagen upplever administrationen kring IP Arbetsvillkor.</w:t>
      </w:r>
    </w:p>
    <w:p w14:paraId="469A6EDA" w14:textId="77777777" w:rsidR="00D6215A" w:rsidRPr="00D6215A" w:rsidRDefault="00D6215A" w:rsidP="00D6215A"/>
    <w:p w14:paraId="32625135" w14:textId="77777777" w:rsidR="00065B38" w:rsidRPr="00D6215A" w:rsidRDefault="00065B38" w:rsidP="00065B38">
      <w:pPr>
        <w:pStyle w:val="Textefterrubrik"/>
        <w:rPr>
          <w:b/>
          <w:bCs/>
        </w:rPr>
      </w:pPr>
      <w:r w:rsidRPr="00D6215A">
        <w:rPr>
          <w:b/>
          <w:bCs/>
        </w:rPr>
        <w:t>Enkel och hanterbar – förutsatt ordning och rutiner</w:t>
      </w:r>
    </w:p>
    <w:p w14:paraId="00D22AAF" w14:textId="7A430E20" w:rsidR="00065B38" w:rsidRDefault="00065B38" w:rsidP="00065B38">
      <w:pPr>
        <w:pStyle w:val="Textefterrubrik"/>
      </w:pPr>
      <w:r>
        <w:t>C</w:t>
      </w:r>
      <w:r w:rsidR="00313BE9">
        <w:t>irk</w:t>
      </w:r>
      <w:r>
        <w:t xml:space="preserve">a 8 av 18 företag: </w:t>
      </w:r>
    </w:p>
    <w:p w14:paraId="19BC398B" w14:textId="77777777" w:rsidR="00065B38" w:rsidRPr="00D6215A" w:rsidRDefault="00065B38" w:rsidP="00065B38">
      <w:pPr>
        <w:pStyle w:val="Textefterrubrik"/>
        <w:rPr>
          <w:i/>
          <w:iCs/>
        </w:rPr>
      </w:pPr>
      <w:r w:rsidRPr="00D6215A">
        <w:rPr>
          <w:i/>
          <w:iCs/>
        </w:rPr>
        <w:t>”Enkel och hanterbar.”</w:t>
      </w:r>
    </w:p>
    <w:p w14:paraId="64F8454A" w14:textId="77777777" w:rsidR="00065B38" w:rsidRPr="00D6215A" w:rsidRDefault="00065B38" w:rsidP="00065B38">
      <w:pPr>
        <w:pStyle w:val="Textefterrubrik"/>
        <w:rPr>
          <w:i/>
          <w:iCs/>
        </w:rPr>
      </w:pPr>
      <w:r w:rsidRPr="00D6215A">
        <w:rPr>
          <w:i/>
          <w:iCs/>
        </w:rPr>
        <w:t>”Har man ordning på grejerna är det inget problem.”</w:t>
      </w:r>
    </w:p>
    <w:p w14:paraId="23870B47" w14:textId="77777777" w:rsidR="00065B38" w:rsidRPr="00D6215A" w:rsidRDefault="00065B38" w:rsidP="00065B38">
      <w:pPr>
        <w:pStyle w:val="Textefterrubrik"/>
        <w:rPr>
          <w:i/>
          <w:iCs/>
        </w:rPr>
      </w:pPr>
      <w:r w:rsidRPr="00D6215A">
        <w:rPr>
          <w:i/>
          <w:iCs/>
        </w:rPr>
        <w:t>”Inte ett dugg jobbigt.”</w:t>
      </w:r>
    </w:p>
    <w:p w14:paraId="0EC8676E" w14:textId="77777777" w:rsidR="00065B38" w:rsidRPr="00D6215A" w:rsidRDefault="00065B38" w:rsidP="00065B38">
      <w:pPr>
        <w:pStyle w:val="Textefterrubrik"/>
        <w:rPr>
          <w:i/>
          <w:iCs/>
        </w:rPr>
      </w:pPr>
      <w:r w:rsidRPr="00D6215A">
        <w:rPr>
          <w:i/>
          <w:iCs/>
        </w:rPr>
        <w:t>”Klarar du inte den, ska du inte vara i den här branschen.”</w:t>
      </w:r>
    </w:p>
    <w:p w14:paraId="3934A920" w14:textId="77777777" w:rsidR="00065B38" w:rsidRDefault="00065B38" w:rsidP="00065B38">
      <w:pPr>
        <w:pStyle w:val="Textefterrubrik"/>
      </w:pPr>
      <w:r>
        <w:t>Cirka åtta av företagen beskriver certifieringen som enkel och hanterbar, under förutsättning att man redan har ordning och fungerande rutiner. De upplever processen som okomplicerad och inte särskilt arbetskrävande, och några menar att den är självklar att klara av inom branschen.</w:t>
      </w:r>
    </w:p>
    <w:p w14:paraId="3E8A13F0" w14:textId="77777777" w:rsidR="00D6215A" w:rsidRPr="00D6215A" w:rsidRDefault="00D6215A" w:rsidP="00D6215A"/>
    <w:p w14:paraId="3448F303" w14:textId="77777777" w:rsidR="00065B38" w:rsidRPr="00D6215A" w:rsidRDefault="00065B38" w:rsidP="00065B38">
      <w:pPr>
        <w:pStyle w:val="Textefterrubrik"/>
        <w:rPr>
          <w:b/>
          <w:bCs/>
        </w:rPr>
      </w:pPr>
      <w:r w:rsidRPr="00D6215A">
        <w:rPr>
          <w:b/>
          <w:bCs/>
        </w:rPr>
        <w:t>Krångligt och krävande – tungt och tidsödande</w:t>
      </w:r>
    </w:p>
    <w:p w14:paraId="6D9F9161" w14:textId="0A847CC7" w:rsidR="00065B38" w:rsidRDefault="00065B38" w:rsidP="00065B38">
      <w:pPr>
        <w:pStyle w:val="Textefterrubrik"/>
      </w:pPr>
      <w:r>
        <w:t>C</w:t>
      </w:r>
      <w:r w:rsidR="00313BE9">
        <w:t>irk</w:t>
      </w:r>
      <w:r>
        <w:t>a 7 av 18 företag:</w:t>
      </w:r>
    </w:p>
    <w:p w14:paraId="1D992788" w14:textId="77777777" w:rsidR="00065B38" w:rsidRPr="00D6215A" w:rsidRDefault="00065B38" w:rsidP="00065B38">
      <w:pPr>
        <w:pStyle w:val="Textefterrubrik"/>
        <w:rPr>
          <w:i/>
          <w:iCs/>
        </w:rPr>
      </w:pPr>
      <w:r w:rsidRPr="00D6215A">
        <w:rPr>
          <w:i/>
          <w:iCs/>
        </w:rPr>
        <w:t>”Krångligt och krävande.”</w:t>
      </w:r>
    </w:p>
    <w:p w14:paraId="178E5876" w14:textId="77777777" w:rsidR="00065B38" w:rsidRPr="00D6215A" w:rsidRDefault="00065B38" w:rsidP="00065B38">
      <w:pPr>
        <w:pStyle w:val="Textefterrubrik"/>
        <w:rPr>
          <w:i/>
          <w:iCs/>
        </w:rPr>
      </w:pPr>
      <w:r w:rsidRPr="00D6215A">
        <w:rPr>
          <w:i/>
          <w:iCs/>
        </w:rPr>
        <w:lastRenderedPageBreak/>
        <w:t>”Dubbelreglering.”</w:t>
      </w:r>
    </w:p>
    <w:p w14:paraId="4AE4685B" w14:textId="77777777" w:rsidR="00065B38" w:rsidRPr="00D6215A" w:rsidRDefault="00065B38" w:rsidP="00065B38">
      <w:pPr>
        <w:pStyle w:val="Textefterrubrik"/>
        <w:rPr>
          <w:i/>
          <w:iCs/>
        </w:rPr>
      </w:pPr>
      <w:r w:rsidRPr="00D6215A">
        <w:rPr>
          <w:i/>
          <w:iCs/>
        </w:rPr>
        <w:t>”Mycket text, ändras hela tiden.”</w:t>
      </w:r>
    </w:p>
    <w:p w14:paraId="37843B75" w14:textId="77777777" w:rsidR="00065B38" w:rsidRPr="00D6215A" w:rsidRDefault="00065B38" w:rsidP="00065B38">
      <w:pPr>
        <w:pStyle w:val="Textefterrubrik"/>
        <w:rPr>
          <w:i/>
          <w:iCs/>
        </w:rPr>
      </w:pPr>
      <w:r w:rsidRPr="00D6215A">
        <w:rPr>
          <w:i/>
          <w:iCs/>
        </w:rPr>
        <w:t>”Flera dagar inför revision.”</w:t>
      </w:r>
    </w:p>
    <w:p w14:paraId="66E9CD85" w14:textId="77777777" w:rsidR="00065B38" w:rsidRPr="00D6215A" w:rsidRDefault="00065B38" w:rsidP="00065B38">
      <w:pPr>
        <w:pStyle w:val="Textefterrubrik"/>
        <w:rPr>
          <w:i/>
          <w:iCs/>
        </w:rPr>
      </w:pPr>
      <w:r w:rsidRPr="00D6215A">
        <w:rPr>
          <w:i/>
          <w:iCs/>
        </w:rPr>
        <w:t>”För liten odlare för detta.”</w:t>
      </w:r>
    </w:p>
    <w:p w14:paraId="327E553D" w14:textId="77777777" w:rsidR="00065B38" w:rsidRDefault="00065B38" w:rsidP="00065B38">
      <w:pPr>
        <w:pStyle w:val="Textefterrubrik"/>
      </w:pPr>
      <w:r>
        <w:t>Omkring sju av företagen beskriver certifieringen som krånglig och krävande. De lyfter att reglerna innebär dubbelarbete, omfattande och föränderlig dokumentation samt att förberedelser inför revision tar flera dagar. Några upplever dessutom att processen är särskilt betungande för mindre odlare.</w:t>
      </w:r>
    </w:p>
    <w:p w14:paraId="6FD5B204" w14:textId="77777777" w:rsidR="00D6215A" w:rsidRPr="00D6215A" w:rsidRDefault="00D6215A" w:rsidP="00D6215A"/>
    <w:p w14:paraId="3398CA8B" w14:textId="77777777" w:rsidR="00065B38" w:rsidRPr="00D6215A" w:rsidRDefault="00065B38" w:rsidP="00065B38">
      <w:pPr>
        <w:pStyle w:val="Textefterrubrik"/>
        <w:rPr>
          <w:b/>
          <w:bCs/>
        </w:rPr>
      </w:pPr>
      <w:r w:rsidRPr="00D6215A">
        <w:rPr>
          <w:b/>
          <w:bCs/>
        </w:rPr>
        <w:t>Administrativt krävande men hanterbart – accepterad börda</w:t>
      </w:r>
    </w:p>
    <w:p w14:paraId="079F17FB" w14:textId="253F3ADA" w:rsidR="00065B38" w:rsidRDefault="00065B38" w:rsidP="00065B38">
      <w:pPr>
        <w:pStyle w:val="Textefterrubrik"/>
      </w:pPr>
      <w:r>
        <w:t>C</w:t>
      </w:r>
      <w:r w:rsidR="00313BE9">
        <w:t>irk</w:t>
      </w:r>
      <w:r>
        <w:t xml:space="preserve">a 5 av 18 företag: </w:t>
      </w:r>
    </w:p>
    <w:p w14:paraId="7D67B7B8" w14:textId="77777777" w:rsidR="00065B38" w:rsidRPr="00D6215A" w:rsidRDefault="00065B38" w:rsidP="00065B38">
      <w:pPr>
        <w:pStyle w:val="Textefterrubrik"/>
        <w:rPr>
          <w:i/>
          <w:iCs/>
        </w:rPr>
      </w:pPr>
      <w:r w:rsidRPr="00D6215A">
        <w:rPr>
          <w:i/>
          <w:iCs/>
        </w:rPr>
        <w:t>”Administrativt krävande, men hanterbart.”</w:t>
      </w:r>
    </w:p>
    <w:p w14:paraId="0F000F40" w14:textId="77777777" w:rsidR="00065B38" w:rsidRPr="00D6215A" w:rsidRDefault="00065B38" w:rsidP="00065B38">
      <w:pPr>
        <w:pStyle w:val="Textefterrubrik"/>
        <w:rPr>
          <w:i/>
          <w:iCs/>
        </w:rPr>
      </w:pPr>
      <w:r w:rsidRPr="00D6215A">
        <w:rPr>
          <w:i/>
          <w:iCs/>
        </w:rPr>
        <w:t>”Inte min grej – mer skrivbordstid än traktor.”</w:t>
      </w:r>
    </w:p>
    <w:p w14:paraId="1055B20A" w14:textId="77777777" w:rsidR="00065B38" w:rsidRPr="00D6215A" w:rsidRDefault="00065B38" w:rsidP="00065B38">
      <w:pPr>
        <w:pStyle w:val="Textefterrubrik"/>
        <w:rPr>
          <w:i/>
          <w:iCs/>
        </w:rPr>
      </w:pPr>
      <w:r w:rsidRPr="00D6215A">
        <w:rPr>
          <w:i/>
          <w:iCs/>
        </w:rPr>
        <w:t>”Man måste ha det för att få finnas kvar.”</w:t>
      </w:r>
    </w:p>
    <w:p w14:paraId="429BEE6B" w14:textId="77777777" w:rsidR="00065B38" w:rsidRDefault="00065B38" w:rsidP="00065B38">
      <w:pPr>
        <w:pStyle w:val="Textefterrubrik"/>
      </w:pPr>
      <w:r>
        <w:t>Cirka fem av företagen beskriver certifieringen som administrativt krävande men ändå hanterbar. De upplever att arbetet innebär mer tid vid skrivbordet än de egentligen önskar, men ser det som något nödvändigt för att kunna fortsätta vara verksamma i branschen.</w:t>
      </w:r>
    </w:p>
    <w:p w14:paraId="557AF04A" w14:textId="77777777" w:rsidR="00D6215A" w:rsidRPr="00D6215A" w:rsidRDefault="00D6215A" w:rsidP="00D6215A"/>
    <w:p w14:paraId="73164EF7" w14:textId="77777777" w:rsidR="00065B38" w:rsidRPr="00D6215A" w:rsidRDefault="00065B38" w:rsidP="00065B38">
      <w:pPr>
        <w:pStyle w:val="Textefterrubrik"/>
        <w:rPr>
          <w:b/>
          <w:bCs/>
        </w:rPr>
      </w:pPr>
      <w:r w:rsidRPr="00D6215A">
        <w:rPr>
          <w:b/>
          <w:bCs/>
        </w:rPr>
        <w:t>Systemtrötthet och kritik mot dubbelarbete</w:t>
      </w:r>
    </w:p>
    <w:p w14:paraId="39E0609A" w14:textId="3258F196" w:rsidR="00065B38" w:rsidRDefault="00065B38" w:rsidP="00065B38">
      <w:pPr>
        <w:pStyle w:val="Textefterrubrik"/>
      </w:pPr>
      <w:r>
        <w:t>C</w:t>
      </w:r>
      <w:r w:rsidR="007341A8">
        <w:t>irka</w:t>
      </w:r>
      <w:r>
        <w:t xml:space="preserve"> 4–5 av 18 företag, ofta i kombination med andra teman:</w:t>
      </w:r>
    </w:p>
    <w:p w14:paraId="6FE6CBFC" w14:textId="77777777" w:rsidR="00065B38" w:rsidRPr="00D6215A" w:rsidRDefault="00065B38" w:rsidP="00065B38">
      <w:pPr>
        <w:pStyle w:val="Textefterrubrik"/>
        <w:rPr>
          <w:i/>
          <w:iCs/>
        </w:rPr>
      </w:pPr>
      <w:r w:rsidRPr="00D6215A">
        <w:rPr>
          <w:i/>
          <w:iCs/>
        </w:rPr>
        <w:t>”Dubbelarbete.”</w:t>
      </w:r>
    </w:p>
    <w:p w14:paraId="042C6CCD" w14:textId="77777777" w:rsidR="00065B38" w:rsidRPr="00D6215A" w:rsidRDefault="00065B38" w:rsidP="00065B38">
      <w:pPr>
        <w:pStyle w:val="Textefterrubrik"/>
        <w:rPr>
          <w:i/>
          <w:iCs/>
        </w:rPr>
      </w:pPr>
      <w:r w:rsidRPr="00D6215A">
        <w:rPr>
          <w:i/>
          <w:iCs/>
        </w:rPr>
        <w:t>”Inte värt nånting egentligen.”</w:t>
      </w:r>
    </w:p>
    <w:p w14:paraId="37569777" w14:textId="77777777" w:rsidR="00065B38" w:rsidRPr="00D6215A" w:rsidRDefault="00065B38" w:rsidP="00065B38">
      <w:pPr>
        <w:pStyle w:val="Textefterrubrik"/>
        <w:rPr>
          <w:i/>
          <w:iCs/>
        </w:rPr>
      </w:pPr>
      <w:r w:rsidRPr="00D6215A">
        <w:rPr>
          <w:i/>
          <w:iCs/>
        </w:rPr>
        <w:t>”Samma sak i flera certifieringar.”</w:t>
      </w:r>
    </w:p>
    <w:p w14:paraId="0FFD8367" w14:textId="77777777" w:rsidR="00065B38" w:rsidRPr="00D6215A" w:rsidRDefault="00065B38" w:rsidP="00065B38">
      <w:pPr>
        <w:pStyle w:val="Textefterrubrik"/>
        <w:rPr>
          <w:i/>
          <w:iCs/>
        </w:rPr>
      </w:pPr>
      <w:r w:rsidRPr="00D6215A">
        <w:rPr>
          <w:i/>
          <w:iCs/>
        </w:rPr>
        <w:t>”Dagligvaruhandeln har resurser – vi små får bära bördan.”</w:t>
      </w:r>
    </w:p>
    <w:p w14:paraId="739509B4" w14:textId="24AAFE13" w:rsidR="00080F42" w:rsidRDefault="00065B38" w:rsidP="00065B38">
      <w:pPr>
        <w:pStyle w:val="Textefterrubrik"/>
      </w:pPr>
      <w:r>
        <w:t xml:space="preserve">Fyra till fem företag uttrycker systemtrötthet och frustration över dubbelarbete. De beskriver att samma krav återkommer i flera certifieringar, att arbetet upplevs som lågt värderat och att bördan i praktiken hamnar på de </w:t>
      </w:r>
      <w:r w:rsidR="001C696A">
        <w:t>mindre aktörerna</w:t>
      </w:r>
      <w:r>
        <w:t xml:space="preserve"> medan större aktörer anses ha bättre resurser.</w:t>
      </w:r>
    </w:p>
    <w:p w14:paraId="3D797704" w14:textId="77777777" w:rsidR="001C696A" w:rsidRDefault="001C696A" w:rsidP="001C696A">
      <w:pPr>
        <w:ind w:firstLine="0"/>
      </w:pPr>
    </w:p>
    <w:p w14:paraId="11DEE928" w14:textId="24350B3B" w:rsidR="001C696A" w:rsidRPr="00916835" w:rsidRDefault="00916835" w:rsidP="00E16227">
      <w:pPr>
        <w:pStyle w:val="Textefterrubrik"/>
        <w:rPr>
          <w:b/>
          <w:bCs/>
          <w:sz w:val="28"/>
          <w:szCs w:val="28"/>
        </w:rPr>
      </w:pPr>
      <w:r w:rsidRPr="00916835">
        <w:rPr>
          <w:b/>
          <w:bCs/>
          <w:sz w:val="28"/>
          <w:szCs w:val="28"/>
        </w:rPr>
        <w:t xml:space="preserve">Tidsåtgång och administrativ belastning  </w:t>
      </w:r>
    </w:p>
    <w:p w14:paraId="7C891DF8" w14:textId="77777777" w:rsidR="00E16227" w:rsidRPr="00916835" w:rsidRDefault="00E16227" w:rsidP="00E16227">
      <w:pPr>
        <w:ind w:firstLine="0"/>
        <w:rPr>
          <w:b/>
          <w:bCs/>
          <w:sz w:val="28"/>
          <w:szCs w:val="28"/>
        </w:rPr>
      </w:pPr>
    </w:p>
    <w:p w14:paraId="6D0C4717" w14:textId="77777777" w:rsidR="00916835" w:rsidRDefault="00916835" w:rsidP="00916835">
      <w:pPr>
        <w:ind w:firstLine="0"/>
      </w:pPr>
      <w:r>
        <w:t>En majoritet upplever ökad tidsåtgång, främst på grund av administration och dokumentation.</w:t>
      </w:r>
    </w:p>
    <w:p w14:paraId="0B101DDE" w14:textId="77777777" w:rsidR="00916835" w:rsidRDefault="00916835" w:rsidP="00916835">
      <w:pPr>
        <w:ind w:firstLine="0"/>
      </w:pPr>
      <w:r>
        <w:t>Samtidigt finns det några företag som ser tiden som rimlig eller till och med nyttig eftersom den bidrar till bättre struktur.</w:t>
      </w:r>
    </w:p>
    <w:p w14:paraId="04567F54" w14:textId="77777777" w:rsidR="00916835" w:rsidRDefault="00916835" w:rsidP="00916835">
      <w:pPr>
        <w:ind w:firstLine="0"/>
      </w:pPr>
    </w:p>
    <w:p w14:paraId="055F7D68" w14:textId="6FB9D15C" w:rsidR="00916835" w:rsidRPr="00916835" w:rsidRDefault="00313BE9" w:rsidP="00916835">
      <w:pPr>
        <w:ind w:firstLine="0"/>
        <w:rPr>
          <w:b/>
          <w:bCs/>
        </w:rPr>
      </w:pPr>
      <w:r>
        <w:rPr>
          <w:b/>
          <w:bCs/>
        </w:rPr>
        <w:t>Ö</w:t>
      </w:r>
      <w:r w:rsidR="00916835" w:rsidRPr="00916835">
        <w:rPr>
          <w:b/>
          <w:bCs/>
        </w:rPr>
        <w:t>kad tidsåtgång (administration, dokumentation, revision)</w:t>
      </w:r>
    </w:p>
    <w:p w14:paraId="3B5AA1A0" w14:textId="790F429F" w:rsidR="00916835" w:rsidRDefault="00916835" w:rsidP="00916835">
      <w:pPr>
        <w:ind w:firstLine="0"/>
      </w:pPr>
      <w:r>
        <w:t>C</w:t>
      </w:r>
      <w:r w:rsidR="00313BE9">
        <w:t>irk</w:t>
      </w:r>
      <w:r>
        <w:t xml:space="preserve">a 10–11 företag: </w:t>
      </w:r>
    </w:p>
    <w:p w14:paraId="1EF73C5C" w14:textId="77777777" w:rsidR="00916835" w:rsidRPr="00916835" w:rsidRDefault="00916835" w:rsidP="00916835">
      <w:pPr>
        <w:ind w:firstLine="0"/>
        <w:rPr>
          <w:i/>
          <w:iCs/>
        </w:rPr>
      </w:pPr>
      <w:r w:rsidRPr="00916835">
        <w:rPr>
          <w:i/>
          <w:iCs/>
        </w:rPr>
        <w:t>”Massor! Tur man jobbar gratis.”</w:t>
      </w:r>
    </w:p>
    <w:p w14:paraId="0DD368F8" w14:textId="77777777" w:rsidR="00916835" w:rsidRPr="00916835" w:rsidRDefault="00916835" w:rsidP="00916835">
      <w:pPr>
        <w:ind w:firstLine="0"/>
        <w:rPr>
          <w:i/>
          <w:iCs/>
        </w:rPr>
      </w:pPr>
      <w:r w:rsidRPr="00916835">
        <w:rPr>
          <w:i/>
          <w:iCs/>
        </w:rPr>
        <w:t>”Ja, administrationstiden.”</w:t>
      </w:r>
    </w:p>
    <w:p w14:paraId="026EB9E1" w14:textId="77777777" w:rsidR="00916835" w:rsidRPr="00916835" w:rsidRDefault="00916835" w:rsidP="00916835">
      <w:pPr>
        <w:ind w:firstLine="0"/>
        <w:rPr>
          <w:i/>
          <w:iCs/>
        </w:rPr>
      </w:pPr>
      <w:r w:rsidRPr="00916835">
        <w:rPr>
          <w:i/>
          <w:iCs/>
        </w:rPr>
        <w:lastRenderedPageBreak/>
        <w:t>”En veckas jobb totalt (inkl. Frukt &amp; Grönt).”</w:t>
      </w:r>
    </w:p>
    <w:p w14:paraId="6CDDA0A9" w14:textId="77777777" w:rsidR="00916835" w:rsidRPr="00916835" w:rsidRDefault="00916835" w:rsidP="00916835">
      <w:pPr>
        <w:ind w:firstLine="0"/>
        <w:rPr>
          <w:i/>
          <w:iCs/>
        </w:rPr>
      </w:pPr>
      <w:r w:rsidRPr="00916835">
        <w:rPr>
          <w:i/>
          <w:iCs/>
        </w:rPr>
        <w:t>”Mer administration – se till att alla papper är på plats.”</w:t>
      </w:r>
    </w:p>
    <w:p w14:paraId="0D696EE2" w14:textId="77777777" w:rsidR="00916835" w:rsidRPr="00916835" w:rsidRDefault="00916835" w:rsidP="00916835">
      <w:pPr>
        <w:ind w:firstLine="0"/>
        <w:rPr>
          <w:i/>
          <w:iCs/>
        </w:rPr>
      </w:pPr>
      <w:r w:rsidRPr="00916835">
        <w:rPr>
          <w:i/>
          <w:iCs/>
        </w:rPr>
        <w:t>”För mycket onödigt arbete. Ingen här som tjänar på det.”</w:t>
      </w:r>
    </w:p>
    <w:p w14:paraId="20CF857B" w14:textId="77777777" w:rsidR="00916835" w:rsidRDefault="00916835" w:rsidP="00916835">
      <w:pPr>
        <w:ind w:firstLine="0"/>
      </w:pPr>
      <w:r>
        <w:t>Cirka tio till elva företag upplever att certifieringen innebär en tydlig ökning av tidsåtgången, framför allt kopplat till administration, dokumentation och revision. Flera beskriver att arbetet blivit omfattande – i vissa fall motsvarande en hel veckas jobb när även Frukt &amp; Grönt räknas in. Det handlar om att säkerställa att alla dokument är uppdaterade och på plats, vilket många upplever som onödigt tungrott. Flera uttrycker frustration över att ingen i verksamheten egentligen tjänar på den ökade arbetsbördan och att det ibland känns som att man arbetar ”gratis” för att hålla systemet igång.</w:t>
      </w:r>
    </w:p>
    <w:p w14:paraId="54408E0F" w14:textId="77777777" w:rsidR="00916835" w:rsidRDefault="00916835" w:rsidP="00916835">
      <w:pPr>
        <w:ind w:firstLine="0"/>
      </w:pPr>
    </w:p>
    <w:p w14:paraId="4B96AF23" w14:textId="79587C55" w:rsidR="00916835" w:rsidRPr="00916835" w:rsidRDefault="00313BE9" w:rsidP="00916835">
      <w:pPr>
        <w:ind w:firstLine="0"/>
        <w:rPr>
          <w:b/>
          <w:bCs/>
        </w:rPr>
      </w:pPr>
      <w:r>
        <w:rPr>
          <w:b/>
          <w:bCs/>
        </w:rPr>
        <w:t>V</w:t>
      </w:r>
      <w:r w:rsidR="00916835" w:rsidRPr="00916835">
        <w:rPr>
          <w:b/>
          <w:bCs/>
        </w:rPr>
        <w:t>iss extra tid, men integrerat i befintliga rutiner</w:t>
      </w:r>
    </w:p>
    <w:p w14:paraId="6EC9BBD0" w14:textId="42EBE67C" w:rsidR="00916835" w:rsidRDefault="00916835" w:rsidP="00916835">
      <w:pPr>
        <w:ind w:firstLine="0"/>
      </w:pPr>
      <w:r>
        <w:t>C</w:t>
      </w:r>
      <w:r w:rsidR="00313BE9">
        <w:t>irk</w:t>
      </w:r>
      <w:r>
        <w:t xml:space="preserve">a 4–5 företag </w:t>
      </w:r>
    </w:p>
    <w:p w14:paraId="4C36FC32" w14:textId="77777777" w:rsidR="00916835" w:rsidRPr="00916835" w:rsidRDefault="00916835" w:rsidP="00916835">
      <w:pPr>
        <w:ind w:firstLine="0"/>
        <w:rPr>
          <w:i/>
          <w:iCs/>
        </w:rPr>
      </w:pPr>
      <w:r w:rsidRPr="00916835">
        <w:rPr>
          <w:i/>
          <w:iCs/>
        </w:rPr>
        <w:t>”Sätter av en dag till detta.”</w:t>
      </w:r>
    </w:p>
    <w:p w14:paraId="7475D7B6" w14:textId="77777777" w:rsidR="00916835" w:rsidRPr="00916835" w:rsidRDefault="00916835" w:rsidP="00916835">
      <w:pPr>
        <w:ind w:firstLine="0"/>
        <w:rPr>
          <w:i/>
          <w:iCs/>
        </w:rPr>
      </w:pPr>
      <w:r w:rsidRPr="00916835">
        <w:rPr>
          <w:i/>
          <w:iCs/>
        </w:rPr>
        <w:t>”Revisionen tar tid, men allt samordnas.”</w:t>
      </w:r>
    </w:p>
    <w:p w14:paraId="67E1613E" w14:textId="77777777" w:rsidR="00916835" w:rsidRPr="00916835" w:rsidRDefault="00916835" w:rsidP="00916835">
      <w:pPr>
        <w:ind w:firstLine="0"/>
        <w:rPr>
          <w:i/>
          <w:iCs/>
        </w:rPr>
      </w:pPr>
      <w:r w:rsidRPr="00916835">
        <w:rPr>
          <w:i/>
          <w:iCs/>
        </w:rPr>
        <w:t>”Blir inkluderat i IP och Miljöhusesyn.”</w:t>
      </w:r>
    </w:p>
    <w:p w14:paraId="4C5C78BD" w14:textId="77777777" w:rsidR="00916835" w:rsidRPr="00916835" w:rsidRDefault="00916835" w:rsidP="00916835">
      <w:pPr>
        <w:ind w:firstLine="0"/>
        <w:rPr>
          <w:i/>
          <w:iCs/>
        </w:rPr>
      </w:pPr>
      <w:r w:rsidRPr="00916835">
        <w:rPr>
          <w:i/>
          <w:iCs/>
        </w:rPr>
        <w:t>”En viss tid för dokumentation men välinvesterad.”</w:t>
      </w:r>
    </w:p>
    <w:p w14:paraId="1290D61C" w14:textId="77777777" w:rsidR="00916835" w:rsidRDefault="00916835" w:rsidP="00916835">
      <w:pPr>
        <w:ind w:firstLine="0"/>
      </w:pPr>
      <w:r>
        <w:t>Cirka fyra till fem företag beskriver att certifieringen innebär viss extra tidsåtgång, men att arbetet i stort sett går att integrera i befintliga rutiner. De avsätter exempelvis en dag för att hantera dokumentation och förberedelser, och även om revisionen tar tid upplevs den som hanterbar när allt samordnas med andra system som IP och Miljöhusesyn. Den extra tiden ses i flera fall som välinvesterad eftersom strukturen underlättar det löpande arbetet.</w:t>
      </w:r>
    </w:p>
    <w:p w14:paraId="5972B5C7" w14:textId="77777777" w:rsidR="00916835" w:rsidRDefault="00916835" w:rsidP="00916835">
      <w:pPr>
        <w:ind w:firstLine="0"/>
      </w:pPr>
    </w:p>
    <w:p w14:paraId="20B489AF" w14:textId="5580123A" w:rsidR="00916835" w:rsidRPr="00916835" w:rsidRDefault="00A6048D" w:rsidP="00916835">
      <w:pPr>
        <w:ind w:firstLine="0"/>
        <w:rPr>
          <w:b/>
          <w:bCs/>
        </w:rPr>
      </w:pPr>
      <w:r>
        <w:rPr>
          <w:b/>
          <w:bCs/>
        </w:rPr>
        <w:t>M</w:t>
      </w:r>
      <w:r w:rsidR="00916835" w:rsidRPr="00916835">
        <w:rPr>
          <w:b/>
          <w:bCs/>
        </w:rPr>
        <w:t>arginell eller positiv tidsåtgång</w:t>
      </w:r>
    </w:p>
    <w:p w14:paraId="4912B1C0" w14:textId="77777777" w:rsidR="00916835" w:rsidRDefault="00916835" w:rsidP="00916835">
      <w:pPr>
        <w:ind w:firstLine="0"/>
      </w:pPr>
      <w:r>
        <w:t xml:space="preserve">Ca 2–3 företag: </w:t>
      </w:r>
    </w:p>
    <w:p w14:paraId="6D39EEE9" w14:textId="77777777" w:rsidR="00916835" w:rsidRPr="00916835" w:rsidRDefault="00916835" w:rsidP="00916835">
      <w:pPr>
        <w:ind w:firstLine="0"/>
        <w:rPr>
          <w:i/>
          <w:iCs/>
        </w:rPr>
      </w:pPr>
      <w:r w:rsidRPr="00916835">
        <w:rPr>
          <w:i/>
          <w:iCs/>
        </w:rPr>
        <w:t>”Ingen stor sak – 3 timmar, inte hela världen.”</w:t>
      </w:r>
    </w:p>
    <w:p w14:paraId="628F4A84" w14:textId="77777777" w:rsidR="00916835" w:rsidRPr="00916835" w:rsidRDefault="00916835" w:rsidP="00916835">
      <w:pPr>
        <w:ind w:firstLine="0"/>
        <w:rPr>
          <w:i/>
          <w:iCs/>
        </w:rPr>
      </w:pPr>
      <w:r w:rsidRPr="00916835">
        <w:rPr>
          <w:i/>
          <w:iCs/>
        </w:rPr>
        <w:t>”Litet med tanke på allt vi har.”</w:t>
      </w:r>
    </w:p>
    <w:p w14:paraId="2E2A9D1F" w14:textId="77777777" w:rsidR="00916835" w:rsidRPr="00916835" w:rsidRDefault="00916835" w:rsidP="00916835">
      <w:pPr>
        <w:ind w:firstLine="0"/>
        <w:rPr>
          <w:i/>
          <w:iCs/>
        </w:rPr>
      </w:pPr>
      <w:r w:rsidRPr="00916835">
        <w:rPr>
          <w:i/>
          <w:iCs/>
        </w:rPr>
        <w:t>”Administration har blivit mer strukturerad, vilket är bra.”</w:t>
      </w:r>
    </w:p>
    <w:p w14:paraId="35A231A1" w14:textId="33DA68B5" w:rsidR="007341A8" w:rsidRDefault="00916835" w:rsidP="00916835">
      <w:pPr>
        <w:ind w:firstLine="0"/>
      </w:pPr>
      <w:r>
        <w:t>Cirka två till tre företag upplever att certifieringen innebär mycket liten eller till och med positiv tidsåtgång. De beskriver att arbetet kan hanteras på några få timmar och att det är litet i relation till allt annat som ska göras. Flera lyfter dessutom att administrationen har blivit mer strukturerad, vilket ses som en fördel som underlättar det löpande arbetet.</w:t>
      </w:r>
    </w:p>
    <w:p w14:paraId="71014448" w14:textId="77777777" w:rsidR="00916835" w:rsidRDefault="00916835" w:rsidP="00E16227">
      <w:pPr>
        <w:ind w:firstLine="0"/>
      </w:pPr>
    </w:p>
    <w:p w14:paraId="5BCA20DC" w14:textId="77777777" w:rsidR="00916835" w:rsidRDefault="00916835" w:rsidP="00E16227">
      <w:pPr>
        <w:ind w:firstLine="0"/>
      </w:pPr>
    </w:p>
    <w:p w14:paraId="7804BF83" w14:textId="208D3C92" w:rsidR="00916835" w:rsidRPr="0099515D" w:rsidRDefault="0099515D" w:rsidP="00E16227">
      <w:pPr>
        <w:ind w:firstLine="0"/>
        <w:rPr>
          <w:b/>
          <w:bCs/>
          <w:sz w:val="28"/>
          <w:szCs w:val="28"/>
        </w:rPr>
      </w:pPr>
      <w:r w:rsidRPr="0099515D">
        <w:rPr>
          <w:b/>
          <w:bCs/>
          <w:sz w:val="28"/>
          <w:szCs w:val="28"/>
        </w:rPr>
        <w:t>Administrationen kring IP Arbetsvillkor samt hur kostnader och tidsåtgång påverkas</w:t>
      </w:r>
    </w:p>
    <w:p w14:paraId="08A65428" w14:textId="77777777" w:rsidR="00916835" w:rsidRDefault="00916835" w:rsidP="00E16227">
      <w:pPr>
        <w:ind w:firstLine="0"/>
      </w:pPr>
    </w:p>
    <w:p w14:paraId="1F1995E2" w14:textId="51855985" w:rsidR="002D7F6A" w:rsidRPr="002D7F6A" w:rsidRDefault="002D7F6A" w:rsidP="002D7F6A">
      <w:pPr>
        <w:pStyle w:val="Beskrivning"/>
        <w:rPr>
          <w:i w:val="0"/>
          <w:iCs w:val="0"/>
          <w:sz w:val="24"/>
          <w:szCs w:val="24"/>
        </w:rPr>
      </w:pPr>
      <w:r w:rsidRPr="002D7F6A">
        <w:rPr>
          <w:i w:val="0"/>
          <w:iCs w:val="0"/>
          <w:sz w:val="24"/>
          <w:szCs w:val="24"/>
        </w:rPr>
        <w:t xml:space="preserve">Små, medelstora och stora företag, se tabell </w:t>
      </w:r>
      <w:r>
        <w:rPr>
          <w:i w:val="0"/>
          <w:iCs w:val="0"/>
          <w:sz w:val="24"/>
          <w:szCs w:val="24"/>
        </w:rPr>
        <w:t>3.</w:t>
      </w:r>
    </w:p>
    <w:p w14:paraId="6B35A472" w14:textId="3397C443" w:rsidR="002D7F6A" w:rsidRDefault="002D7F6A" w:rsidP="002D7F6A">
      <w:pPr>
        <w:pStyle w:val="Beskrivning"/>
      </w:pPr>
      <w:r>
        <w:lastRenderedPageBreak/>
        <w:t xml:space="preserve">Tabell </w:t>
      </w:r>
      <w:fldSimple w:instr=" SEQ Tabell \* ARABIC ">
        <w:r>
          <w:rPr>
            <w:noProof/>
          </w:rPr>
          <w:t>3</w:t>
        </w:r>
      </w:fldSimple>
      <w:r>
        <w:t>. IP Arbetsvillkors administrations påverkan på kostnad och tidsåtgång, jämförelse mellan olika stora företag.</w:t>
      </w:r>
    </w:p>
    <w:p w14:paraId="79A35F1C" w14:textId="77777777" w:rsidR="00916835" w:rsidRDefault="00916835" w:rsidP="00E16227">
      <w:pPr>
        <w:ind w:firstLine="0"/>
      </w:pPr>
    </w:p>
    <w:tbl>
      <w:tblPr>
        <w:tblW w:w="82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155"/>
        <w:gridCol w:w="2246"/>
        <w:gridCol w:w="2230"/>
      </w:tblGrid>
      <w:tr w:rsidR="002D7F6A" w:rsidRPr="002D7F6A" w14:paraId="74913B51" w14:textId="77777777" w:rsidTr="002D7F6A">
        <w:trPr>
          <w:trHeight w:val="497"/>
          <w:tblHeader/>
          <w:tblCellSpacing w:w="15" w:type="dxa"/>
        </w:trPr>
        <w:tc>
          <w:tcPr>
            <w:tcW w:w="0" w:type="auto"/>
            <w:tcMar>
              <w:top w:w="15" w:type="dxa"/>
              <w:left w:w="15" w:type="dxa"/>
              <w:bottom w:w="15" w:type="dxa"/>
              <w:right w:w="15" w:type="dxa"/>
            </w:tcMar>
            <w:vAlign w:val="center"/>
            <w:hideMark/>
          </w:tcPr>
          <w:p w14:paraId="633C14BF" w14:textId="77777777" w:rsidR="002D7F6A" w:rsidRPr="002D7F6A" w:rsidRDefault="002D7F6A" w:rsidP="002D7F6A">
            <w:pPr>
              <w:spacing w:after="160" w:line="259" w:lineRule="auto"/>
              <w:ind w:firstLine="0"/>
              <w:jc w:val="left"/>
              <w:rPr>
                <w:rFonts w:ascii="Calibri" w:eastAsia="Aptos" w:hAnsi="Calibri" w:cs="Calibri"/>
                <w:b/>
                <w:bCs/>
                <w:kern w:val="2"/>
                <w:sz w:val="22"/>
                <w:szCs w:val="22"/>
                <w14:ligatures w14:val="standardContextual"/>
              </w:rPr>
            </w:pPr>
            <w:r w:rsidRPr="002D7F6A">
              <w:rPr>
                <w:rFonts w:ascii="Calibri" w:eastAsia="Aptos" w:hAnsi="Calibri" w:cs="Calibri"/>
                <w:b/>
                <w:bCs/>
                <w:kern w:val="2"/>
                <w:sz w:val="22"/>
                <w:szCs w:val="22"/>
                <w14:ligatures w14:val="standardContextual"/>
              </w:rPr>
              <w:t>Kategori</w:t>
            </w:r>
          </w:p>
        </w:tc>
        <w:tc>
          <w:tcPr>
            <w:tcW w:w="0" w:type="auto"/>
            <w:tcMar>
              <w:top w:w="15" w:type="dxa"/>
              <w:left w:w="15" w:type="dxa"/>
              <w:bottom w:w="15" w:type="dxa"/>
              <w:right w:w="15" w:type="dxa"/>
            </w:tcMar>
            <w:vAlign w:val="center"/>
            <w:hideMark/>
          </w:tcPr>
          <w:p w14:paraId="12F4C240" w14:textId="77777777" w:rsidR="002D7F6A" w:rsidRPr="002D7F6A" w:rsidRDefault="002D7F6A" w:rsidP="002D7F6A">
            <w:pPr>
              <w:spacing w:after="160" w:line="259" w:lineRule="auto"/>
              <w:ind w:firstLine="0"/>
              <w:jc w:val="left"/>
              <w:rPr>
                <w:rFonts w:ascii="Calibri" w:eastAsia="Aptos" w:hAnsi="Calibri" w:cs="Calibri"/>
                <w:b/>
                <w:bCs/>
                <w:kern w:val="2"/>
                <w:sz w:val="22"/>
                <w:szCs w:val="22"/>
                <w14:ligatures w14:val="standardContextual"/>
              </w:rPr>
            </w:pPr>
            <w:r w:rsidRPr="002D7F6A">
              <w:rPr>
                <w:rFonts w:ascii="Calibri" w:eastAsia="Aptos" w:hAnsi="Calibri" w:cs="Calibri"/>
                <w:b/>
                <w:bCs/>
                <w:kern w:val="2"/>
                <w:sz w:val="22"/>
                <w:szCs w:val="22"/>
                <w14:ligatures w14:val="standardContextual"/>
              </w:rPr>
              <w:t>Små företag (1–10 säsongsanställda)</w:t>
            </w:r>
          </w:p>
        </w:tc>
        <w:tc>
          <w:tcPr>
            <w:tcW w:w="0" w:type="auto"/>
            <w:tcMar>
              <w:top w:w="15" w:type="dxa"/>
              <w:left w:w="15" w:type="dxa"/>
              <w:bottom w:w="15" w:type="dxa"/>
              <w:right w:w="15" w:type="dxa"/>
            </w:tcMar>
            <w:vAlign w:val="center"/>
            <w:hideMark/>
          </w:tcPr>
          <w:p w14:paraId="52CCC314" w14:textId="77777777" w:rsidR="002D7F6A" w:rsidRPr="002D7F6A" w:rsidRDefault="002D7F6A" w:rsidP="002D7F6A">
            <w:pPr>
              <w:spacing w:after="160" w:line="259" w:lineRule="auto"/>
              <w:ind w:firstLine="0"/>
              <w:jc w:val="left"/>
              <w:rPr>
                <w:rFonts w:ascii="Calibri" w:eastAsia="Aptos" w:hAnsi="Calibri" w:cs="Calibri"/>
                <w:b/>
                <w:bCs/>
                <w:kern w:val="2"/>
                <w:sz w:val="22"/>
                <w:szCs w:val="22"/>
                <w14:ligatures w14:val="standardContextual"/>
              </w:rPr>
            </w:pPr>
            <w:r w:rsidRPr="002D7F6A">
              <w:rPr>
                <w:rFonts w:ascii="Calibri" w:eastAsia="Aptos" w:hAnsi="Calibri" w:cs="Calibri"/>
                <w:b/>
                <w:bCs/>
                <w:kern w:val="2"/>
                <w:sz w:val="22"/>
                <w:szCs w:val="22"/>
                <w14:ligatures w14:val="standardContextual"/>
              </w:rPr>
              <w:t>Medelstora företag (11–49)</w:t>
            </w:r>
          </w:p>
        </w:tc>
        <w:tc>
          <w:tcPr>
            <w:tcW w:w="0" w:type="auto"/>
            <w:tcMar>
              <w:top w:w="15" w:type="dxa"/>
              <w:left w:w="15" w:type="dxa"/>
              <w:bottom w:w="15" w:type="dxa"/>
              <w:right w:w="15" w:type="dxa"/>
            </w:tcMar>
            <w:vAlign w:val="center"/>
            <w:hideMark/>
          </w:tcPr>
          <w:p w14:paraId="1464A817" w14:textId="77777777" w:rsidR="002D7F6A" w:rsidRPr="002D7F6A" w:rsidRDefault="002D7F6A" w:rsidP="002D7F6A">
            <w:pPr>
              <w:spacing w:after="160" w:line="259" w:lineRule="auto"/>
              <w:ind w:firstLine="0"/>
              <w:jc w:val="left"/>
              <w:rPr>
                <w:rFonts w:ascii="Calibri" w:eastAsia="Aptos" w:hAnsi="Calibri" w:cs="Calibri"/>
                <w:b/>
                <w:bCs/>
                <w:kern w:val="2"/>
                <w:sz w:val="22"/>
                <w:szCs w:val="22"/>
                <w14:ligatures w14:val="standardContextual"/>
              </w:rPr>
            </w:pPr>
            <w:r w:rsidRPr="002D7F6A">
              <w:rPr>
                <w:rFonts w:ascii="Calibri" w:eastAsia="Aptos" w:hAnsi="Calibri" w:cs="Calibri"/>
                <w:b/>
                <w:bCs/>
                <w:kern w:val="2"/>
                <w:sz w:val="22"/>
                <w:szCs w:val="22"/>
                <w14:ligatures w14:val="standardContextual"/>
              </w:rPr>
              <w:t>Stora företag (50–249+)</w:t>
            </w:r>
          </w:p>
        </w:tc>
      </w:tr>
      <w:tr w:rsidR="002D7F6A" w:rsidRPr="002D7F6A" w14:paraId="1326D2EE" w14:textId="77777777" w:rsidTr="002D7F6A">
        <w:trPr>
          <w:trHeight w:val="1225"/>
          <w:tblCellSpacing w:w="15" w:type="dxa"/>
        </w:trPr>
        <w:tc>
          <w:tcPr>
            <w:tcW w:w="0" w:type="auto"/>
            <w:tcMar>
              <w:top w:w="15" w:type="dxa"/>
              <w:left w:w="15" w:type="dxa"/>
              <w:bottom w:w="15" w:type="dxa"/>
              <w:right w:w="15" w:type="dxa"/>
            </w:tcMar>
            <w:vAlign w:val="center"/>
            <w:hideMark/>
          </w:tcPr>
          <w:p w14:paraId="029D7EC7"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b/>
                <w:bCs/>
                <w:kern w:val="2"/>
                <w:sz w:val="22"/>
                <w:szCs w:val="22"/>
                <w14:ligatures w14:val="standardContextual"/>
              </w:rPr>
              <w:t>Administrativ börda</w:t>
            </w:r>
          </w:p>
        </w:tc>
        <w:tc>
          <w:tcPr>
            <w:tcW w:w="0" w:type="auto"/>
            <w:tcMar>
              <w:top w:w="15" w:type="dxa"/>
              <w:left w:w="15" w:type="dxa"/>
              <w:bottom w:w="15" w:type="dxa"/>
              <w:right w:w="15" w:type="dxa"/>
            </w:tcMar>
            <w:vAlign w:val="center"/>
            <w:hideMark/>
          </w:tcPr>
          <w:p w14:paraId="6F153E94"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Upplevs ofta som krånglig, tung och tidskrävande. Mycket text, svårt att tolka, dubbelarbete.</w:t>
            </w:r>
          </w:p>
        </w:tc>
        <w:tc>
          <w:tcPr>
            <w:tcW w:w="0" w:type="auto"/>
            <w:tcMar>
              <w:top w:w="15" w:type="dxa"/>
              <w:left w:w="15" w:type="dxa"/>
              <w:bottom w:w="15" w:type="dxa"/>
              <w:right w:w="15" w:type="dxa"/>
            </w:tcMar>
            <w:vAlign w:val="center"/>
            <w:hideMark/>
          </w:tcPr>
          <w:p w14:paraId="1D0EAD01"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Blandad bild: vissa tycker det är hanterbart, andra upplever det som krävande. Ofta beroende på intern ordning.</w:t>
            </w:r>
          </w:p>
        </w:tc>
        <w:tc>
          <w:tcPr>
            <w:tcW w:w="0" w:type="auto"/>
            <w:tcMar>
              <w:top w:w="15" w:type="dxa"/>
              <w:left w:w="15" w:type="dxa"/>
              <w:bottom w:w="15" w:type="dxa"/>
              <w:right w:w="15" w:type="dxa"/>
            </w:tcMar>
            <w:vAlign w:val="center"/>
            <w:hideMark/>
          </w:tcPr>
          <w:p w14:paraId="570FC5DF"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Upplevs som enkel och hanterbar. Har rutiner, system och administrativ personal.</w:t>
            </w:r>
          </w:p>
        </w:tc>
      </w:tr>
      <w:tr w:rsidR="002D7F6A" w:rsidRPr="002D7F6A" w14:paraId="49F3D679" w14:textId="77777777" w:rsidTr="002D7F6A">
        <w:trPr>
          <w:trHeight w:val="1225"/>
          <w:tblCellSpacing w:w="15" w:type="dxa"/>
        </w:trPr>
        <w:tc>
          <w:tcPr>
            <w:tcW w:w="0" w:type="auto"/>
            <w:tcMar>
              <w:top w:w="15" w:type="dxa"/>
              <w:left w:w="15" w:type="dxa"/>
              <w:bottom w:w="15" w:type="dxa"/>
              <w:right w:w="15" w:type="dxa"/>
            </w:tcMar>
            <w:vAlign w:val="center"/>
            <w:hideMark/>
          </w:tcPr>
          <w:p w14:paraId="5376C2E9"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b/>
                <w:bCs/>
                <w:kern w:val="2"/>
                <w:sz w:val="22"/>
                <w:szCs w:val="22"/>
                <w14:ligatures w14:val="standardContextual"/>
              </w:rPr>
              <w:t>Tidsåtgång</w:t>
            </w:r>
          </w:p>
        </w:tc>
        <w:tc>
          <w:tcPr>
            <w:tcW w:w="0" w:type="auto"/>
            <w:tcMar>
              <w:top w:w="15" w:type="dxa"/>
              <w:left w:w="15" w:type="dxa"/>
              <w:bottom w:w="15" w:type="dxa"/>
              <w:right w:w="15" w:type="dxa"/>
            </w:tcMar>
            <w:vAlign w:val="center"/>
            <w:hideMark/>
          </w:tcPr>
          <w:p w14:paraId="0E20454E"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Hög. Revision och dokumentation tar flera dagar–en vecka. Språkbarriärer ökar tiden.</w:t>
            </w:r>
          </w:p>
        </w:tc>
        <w:tc>
          <w:tcPr>
            <w:tcW w:w="0" w:type="auto"/>
            <w:tcMar>
              <w:top w:w="15" w:type="dxa"/>
              <w:left w:w="15" w:type="dxa"/>
              <w:bottom w:w="15" w:type="dxa"/>
              <w:right w:w="15" w:type="dxa"/>
            </w:tcMar>
            <w:vAlign w:val="center"/>
            <w:hideMark/>
          </w:tcPr>
          <w:p w14:paraId="070F80F4"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Medelhög. Tar tid, men hanterbart. Ofta ”någon dag” eller ”några dagar”.</w:t>
            </w:r>
          </w:p>
        </w:tc>
        <w:tc>
          <w:tcPr>
            <w:tcW w:w="0" w:type="auto"/>
            <w:tcMar>
              <w:top w:w="15" w:type="dxa"/>
              <w:left w:w="15" w:type="dxa"/>
              <w:bottom w:w="15" w:type="dxa"/>
              <w:right w:w="15" w:type="dxa"/>
            </w:tcMar>
            <w:vAlign w:val="center"/>
            <w:hideMark/>
          </w:tcPr>
          <w:p w14:paraId="78D2CC48"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Låg till medelhög. Ofta marginell tidsåtgång tack vare etablerade processer.</w:t>
            </w:r>
          </w:p>
        </w:tc>
      </w:tr>
      <w:tr w:rsidR="002D7F6A" w:rsidRPr="002D7F6A" w14:paraId="71CD3761" w14:textId="77777777" w:rsidTr="002D7F6A">
        <w:trPr>
          <w:trHeight w:val="976"/>
          <w:tblCellSpacing w:w="15" w:type="dxa"/>
        </w:trPr>
        <w:tc>
          <w:tcPr>
            <w:tcW w:w="0" w:type="auto"/>
            <w:tcMar>
              <w:top w:w="15" w:type="dxa"/>
              <w:left w:w="15" w:type="dxa"/>
              <w:bottom w:w="15" w:type="dxa"/>
              <w:right w:w="15" w:type="dxa"/>
            </w:tcMar>
            <w:vAlign w:val="center"/>
            <w:hideMark/>
          </w:tcPr>
          <w:p w14:paraId="2A77C496"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b/>
                <w:bCs/>
                <w:kern w:val="2"/>
                <w:sz w:val="22"/>
                <w:szCs w:val="22"/>
                <w14:ligatures w14:val="standardContextual"/>
              </w:rPr>
              <w:t>Kostnader</w:t>
            </w:r>
          </w:p>
        </w:tc>
        <w:tc>
          <w:tcPr>
            <w:tcW w:w="0" w:type="auto"/>
            <w:tcMar>
              <w:top w:w="15" w:type="dxa"/>
              <w:left w:w="15" w:type="dxa"/>
              <w:bottom w:w="15" w:type="dxa"/>
              <w:right w:w="15" w:type="dxa"/>
            </w:tcMar>
            <w:vAlign w:val="center"/>
            <w:hideMark/>
          </w:tcPr>
          <w:p w14:paraId="4FBD8628"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Upplevs som höga och oproportionerliga. Certifieringsavgift + konsultstöd slår hårt.</w:t>
            </w:r>
          </w:p>
        </w:tc>
        <w:tc>
          <w:tcPr>
            <w:tcW w:w="0" w:type="auto"/>
            <w:tcMar>
              <w:top w:w="15" w:type="dxa"/>
              <w:left w:w="15" w:type="dxa"/>
              <w:bottom w:w="15" w:type="dxa"/>
              <w:right w:w="15" w:type="dxa"/>
            </w:tcMar>
            <w:vAlign w:val="center"/>
            <w:hideMark/>
          </w:tcPr>
          <w:p w14:paraId="34D09A4D"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Ofta ökade kostnader, men varierar. Vissa ser det som uppstartskostnad.</w:t>
            </w:r>
          </w:p>
        </w:tc>
        <w:tc>
          <w:tcPr>
            <w:tcW w:w="0" w:type="auto"/>
            <w:tcMar>
              <w:top w:w="15" w:type="dxa"/>
              <w:left w:w="15" w:type="dxa"/>
              <w:bottom w:w="15" w:type="dxa"/>
              <w:right w:w="15" w:type="dxa"/>
            </w:tcMar>
            <w:vAlign w:val="center"/>
            <w:hideMark/>
          </w:tcPr>
          <w:p w14:paraId="41BC59C8"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Upplevs som liten kostnad i relation till andra certifieringar och verksamhetens storlek.</w:t>
            </w:r>
          </w:p>
        </w:tc>
      </w:tr>
      <w:tr w:rsidR="002D7F6A" w:rsidRPr="002D7F6A" w14:paraId="73EA91E3" w14:textId="77777777" w:rsidTr="002D7F6A">
        <w:trPr>
          <w:trHeight w:val="976"/>
          <w:tblCellSpacing w:w="15" w:type="dxa"/>
        </w:trPr>
        <w:tc>
          <w:tcPr>
            <w:tcW w:w="0" w:type="auto"/>
            <w:tcMar>
              <w:top w:w="15" w:type="dxa"/>
              <w:left w:w="15" w:type="dxa"/>
              <w:bottom w:w="15" w:type="dxa"/>
              <w:right w:w="15" w:type="dxa"/>
            </w:tcMar>
            <w:vAlign w:val="center"/>
            <w:hideMark/>
          </w:tcPr>
          <w:p w14:paraId="68D26964"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b/>
                <w:bCs/>
                <w:kern w:val="2"/>
                <w:sz w:val="22"/>
                <w:szCs w:val="22"/>
                <w14:ligatures w14:val="standardContextual"/>
              </w:rPr>
              <w:t>Nyttan</w:t>
            </w:r>
          </w:p>
        </w:tc>
        <w:tc>
          <w:tcPr>
            <w:tcW w:w="0" w:type="auto"/>
            <w:tcMar>
              <w:top w:w="15" w:type="dxa"/>
              <w:left w:w="15" w:type="dxa"/>
              <w:bottom w:w="15" w:type="dxa"/>
              <w:right w:w="15" w:type="dxa"/>
            </w:tcMar>
            <w:vAlign w:val="center"/>
            <w:hideMark/>
          </w:tcPr>
          <w:p w14:paraId="6B22038F"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Ofta ifrågasatt. ”Ger inget”, ”måste ha för att få sälja”.</w:t>
            </w:r>
          </w:p>
        </w:tc>
        <w:tc>
          <w:tcPr>
            <w:tcW w:w="0" w:type="auto"/>
            <w:tcMar>
              <w:top w:w="15" w:type="dxa"/>
              <w:left w:w="15" w:type="dxa"/>
              <w:bottom w:w="15" w:type="dxa"/>
              <w:right w:w="15" w:type="dxa"/>
            </w:tcMar>
            <w:vAlign w:val="center"/>
            <w:hideMark/>
          </w:tcPr>
          <w:p w14:paraId="12EF63D0"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Delvis positiv: struktur, ordning, lathundar. Men också frustration över dubbelreglering.</w:t>
            </w:r>
          </w:p>
        </w:tc>
        <w:tc>
          <w:tcPr>
            <w:tcW w:w="0" w:type="auto"/>
            <w:tcMar>
              <w:top w:w="15" w:type="dxa"/>
              <w:left w:w="15" w:type="dxa"/>
              <w:bottom w:w="15" w:type="dxa"/>
              <w:right w:w="15" w:type="dxa"/>
            </w:tcMar>
            <w:vAlign w:val="center"/>
            <w:hideMark/>
          </w:tcPr>
          <w:p w14:paraId="04D4D48B"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Ses som naturlig del av systemet. Nyttan upplevs som större än kostnaden.</w:t>
            </w:r>
          </w:p>
        </w:tc>
      </w:tr>
      <w:tr w:rsidR="002D7F6A" w:rsidRPr="002D7F6A" w14:paraId="23635C56" w14:textId="77777777" w:rsidTr="002D7F6A">
        <w:trPr>
          <w:trHeight w:val="1225"/>
          <w:tblCellSpacing w:w="15" w:type="dxa"/>
        </w:trPr>
        <w:tc>
          <w:tcPr>
            <w:tcW w:w="0" w:type="auto"/>
            <w:tcMar>
              <w:top w:w="15" w:type="dxa"/>
              <w:left w:w="15" w:type="dxa"/>
              <w:bottom w:w="15" w:type="dxa"/>
              <w:right w:w="15" w:type="dxa"/>
            </w:tcMar>
            <w:vAlign w:val="center"/>
            <w:hideMark/>
          </w:tcPr>
          <w:p w14:paraId="08EBB6EA"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b/>
                <w:bCs/>
                <w:kern w:val="2"/>
                <w:sz w:val="22"/>
                <w:szCs w:val="22"/>
                <w14:ligatures w14:val="standardContextual"/>
              </w:rPr>
              <w:t>Språk &amp; personal</w:t>
            </w:r>
          </w:p>
        </w:tc>
        <w:tc>
          <w:tcPr>
            <w:tcW w:w="0" w:type="auto"/>
            <w:tcMar>
              <w:top w:w="15" w:type="dxa"/>
              <w:left w:w="15" w:type="dxa"/>
              <w:bottom w:w="15" w:type="dxa"/>
              <w:right w:w="15" w:type="dxa"/>
            </w:tcMar>
            <w:vAlign w:val="center"/>
            <w:hideMark/>
          </w:tcPr>
          <w:p w14:paraId="55D4F5D0"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Stora problem med underskrifter, förståelse och tolkning. Risk att behöva avstå rekrytering.</w:t>
            </w:r>
          </w:p>
        </w:tc>
        <w:tc>
          <w:tcPr>
            <w:tcW w:w="0" w:type="auto"/>
            <w:tcMar>
              <w:top w:w="15" w:type="dxa"/>
              <w:left w:w="15" w:type="dxa"/>
              <w:bottom w:w="15" w:type="dxa"/>
              <w:right w:w="15" w:type="dxa"/>
            </w:tcMar>
            <w:vAlign w:val="center"/>
            <w:hideMark/>
          </w:tcPr>
          <w:p w14:paraId="65E71F5A"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Viss påverkan, men hanterbart.</w:t>
            </w:r>
          </w:p>
        </w:tc>
        <w:tc>
          <w:tcPr>
            <w:tcW w:w="0" w:type="auto"/>
            <w:tcMar>
              <w:top w:w="15" w:type="dxa"/>
              <w:left w:w="15" w:type="dxa"/>
              <w:bottom w:w="15" w:type="dxa"/>
              <w:right w:w="15" w:type="dxa"/>
            </w:tcMar>
            <w:vAlign w:val="center"/>
            <w:hideMark/>
          </w:tcPr>
          <w:p w14:paraId="6EAAA406"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Sällan problem – större HR</w:t>
            </w:r>
            <w:r w:rsidRPr="002D7F6A">
              <w:rPr>
                <w:rFonts w:ascii="Calibri" w:eastAsia="Aptos" w:hAnsi="Calibri" w:cs="Calibri"/>
                <w:kern w:val="2"/>
                <w:sz w:val="22"/>
                <w:szCs w:val="22"/>
                <w14:ligatures w14:val="standardContextual"/>
              </w:rPr>
              <w:noBreakHyphen/>
              <w:t>struktur och mer erfarenhet av säsongsarbetskraft.</w:t>
            </w:r>
          </w:p>
        </w:tc>
      </w:tr>
      <w:tr w:rsidR="002D7F6A" w:rsidRPr="002D7F6A" w14:paraId="64031AFC" w14:textId="77777777" w:rsidTr="002D7F6A">
        <w:trPr>
          <w:trHeight w:val="728"/>
          <w:tblCellSpacing w:w="15" w:type="dxa"/>
        </w:trPr>
        <w:tc>
          <w:tcPr>
            <w:tcW w:w="0" w:type="auto"/>
            <w:tcMar>
              <w:top w:w="15" w:type="dxa"/>
              <w:left w:w="15" w:type="dxa"/>
              <w:bottom w:w="15" w:type="dxa"/>
              <w:right w:w="15" w:type="dxa"/>
            </w:tcMar>
            <w:vAlign w:val="center"/>
            <w:hideMark/>
          </w:tcPr>
          <w:p w14:paraId="35DA2749"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b/>
                <w:bCs/>
                <w:kern w:val="2"/>
                <w:sz w:val="22"/>
                <w:szCs w:val="22"/>
                <w14:ligatures w14:val="standardContextual"/>
              </w:rPr>
              <w:t>Upplevelse av regelverk</w:t>
            </w:r>
          </w:p>
        </w:tc>
        <w:tc>
          <w:tcPr>
            <w:tcW w:w="0" w:type="auto"/>
            <w:tcMar>
              <w:top w:w="15" w:type="dxa"/>
              <w:left w:w="15" w:type="dxa"/>
              <w:bottom w:w="15" w:type="dxa"/>
              <w:right w:w="15" w:type="dxa"/>
            </w:tcMar>
            <w:vAlign w:val="center"/>
            <w:hideMark/>
          </w:tcPr>
          <w:p w14:paraId="0D21DF68"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”Krångligt”, ”ändras ofta”, ”mycket text”, ”onödigt”.</w:t>
            </w:r>
          </w:p>
        </w:tc>
        <w:tc>
          <w:tcPr>
            <w:tcW w:w="0" w:type="auto"/>
            <w:tcMar>
              <w:top w:w="15" w:type="dxa"/>
              <w:left w:w="15" w:type="dxa"/>
              <w:bottom w:w="15" w:type="dxa"/>
              <w:right w:w="15" w:type="dxa"/>
            </w:tcMar>
            <w:vAlign w:val="center"/>
            <w:hideMark/>
          </w:tcPr>
          <w:p w14:paraId="678461FC"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”Administrativt krävande men hanterbart”.</w:t>
            </w:r>
          </w:p>
        </w:tc>
        <w:tc>
          <w:tcPr>
            <w:tcW w:w="0" w:type="auto"/>
            <w:tcMar>
              <w:top w:w="15" w:type="dxa"/>
              <w:left w:w="15" w:type="dxa"/>
              <w:bottom w:w="15" w:type="dxa"/>
              <w:right w:w="15" w:type="dxa"/>
            </w:tcMar>
            <w:vAlign w:val="center"/>
            <w:hideMark/>
          </w:tcPr>
          <w:p w14:paraId="5CAFEC24"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”Enkelt”, ”självklart”, ”en del av branschen”.</w:t>
            </w:r>
          </w:p>
        </w:tc>
      </w:tr>
      <w:tr w:rsidR="002D7F6A" w:rsidRPr="002D7F6A" w14:paraId="6614B098" w14:textId="77777777" w:rsidTr="002D7F6A">
        <w:trPr>
          <w:trHeight w:val="728"/>
          <w:tblCellSpacing w:w="15" w:type="dxa"/>
        </w:trPr>
        <w:tc>
          <w:tcPr>
            <w:tcW w:w="0" w:type="auto"/>
            <w:tcMar>
              <w:top w:w="15" w:type="dxa"/>
              <w:left w:w="15" w:type="dxa"/>
              <w:bottom w:w="15" w:type="dxa"/>
              <w:right w:w="15" w:type="dxa"/>
            </w:tcMar>
            <w:vAlign w:val="center"/>
            <w:hideMark/>
          </w:tcPr>
          <w:p w14:paraId="662F23B1"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b/>
                <w:bCs/>
                <w:kern w:val="2"/>
                <w:sz w:val="22"/>
                <w:szCs w:val="22"/>
                <w14:ligatures w14:val="standardContextual"/>
              </w:rPr>
              <w:t>Dubbelreglering</w:t>
            </w:r>
          </w:p>
        </w:tc>
        <w:tc>
          <w:tcPr>
            <w:tcW w:w="0" w:type="auto"/>
            <w:tcMar>
              <w:top w:w="15" w:type="dxa"/>
              <w:left w:w="15" w:type="dxa"/>
              <w:bottom w:w="15" w:type="dxa"/>
              <w:right w:w="15" w:type="dxa"/>
            </w:tcMar>
            <w:vAlign w:val="center"/>
            <w:hideMark/>
          </w:tcPr>
          <w:p w14:paraId="39791797"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Upplevs som tungt och förvirrande.</w:t>
            </w:r>
          </w:p>
        </w:tc>
        <w:tc>
          <w:tcPr>
            <w:tcW w:w="0" w:type="auto"/>
            <w:tcMar>
              <w:top w:w="15" w:type="dxa"/>
              <w:left w:w="15" w:type="dxa"/>
              <w:bottom w:w="15" w:type="dxa"/>
              <w:right w:w="15" w:type="dxa"/>
            </w:tcMar>
            <w:vAlign w:val="center"/>
            <w:hideMark/>
          </w:tcPr>
          <w:p w14:paraId="758AD0F9"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Tydligt problem, men hanteras.</w:t>
            </w:r>
          </w:p>
        </w:tc>
        <w:tc>
          <w:tcPr>
            <w:tcW w:w="0" w:type="auto"/>
            <w:tcMar>
              <w:top w:w="15" w:type="dxa"/>
              <w:left w:w="15" w:type="dxa"/>
              <w:bottom w:w="15" w:type="dxa"/>
              <w:right w:w="15" w:type="dxa"/>
            </w:tcMar>
            <w:vAlign w:val="center"/>
            <w:hideMark/>
          </w:tcPr>
          <w:p w14:paraId="697FC77B"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Ses som mindre problem – integrerat i befintliga system.</w:t>
            </w:r>
          </w:p>
        </w:tc>
      </w:tr>
      <w:tr w:rsidR="002D7F6A" w:rsidRPr="002D7F6A" w14:paraId="00D057C3" w14:textId="77777777" w:rsidTr="002D7F6A">
        <w:trPr>
          <w:trHeight w:val="745"/>
          <w:tblCellSpacing w:w="15" w:type="dxa"/>
        </w:trPr>
        <w:tc>
          <w:tcPr>
            <w:tcW w:w="0" w:type="auto"/>
            <w:tcMar>
              <w:top w:w="15" w:type="dxa"/>
              <w:left w:w="15" w:type="dxa"/>
              <w:bottom w:w="15" w:type="dxa"/>
              <w:right w:w="15" w:type="dxa"/>
            </w:tcMar>
            <w:vAlign w:val="center"/>
            <w:hideMark/>
          </w:tcPr>
          <w:p w14:paraId="42C79B2C"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b/>
                <w:bCs/>
                <w:kern w:val="2"/>
                <w:sz w:val="22"/>
                <w:szCs w:val="22"/>
                <w14:ligatures w14:val="standardContextual"/>
              </w:rPr>
              <w:lastRenderedPageBreak/>
              <w:t>Revision</w:t>
            </w:r>
          </w:p>
        </w:tc>
        <w:tc>
          <w:tcPr>
            <w:tcW w:w="0" w:type="auto"/>
            <w:tcMar>
              <w:top w:w="15" w:type="dxa"/>
              <w:left w:w="15" w:type="dxa"/>
              <w:bottom w:w="15" w:type="dxa"/>
              <w:right w:w="15" w:type="dxa"/>
            </w:tcMar>
            <w:vAlign w:val="center"/>
            <w:hideMark/>
          </w:tcPr>
          <w:p w14:paraId="7E98CCA9"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Stressande, tidskrävande, kräver mycket förarbete.</w:t>
            </w:r>
          </w:p>
        </w:tc>
        <w:tc>
          <w:tcPr>
            <w:tcW w:w="0" w:type="auto"/>
            <w:tcMar>
              <w:top w:w="15" w:type="dxa"/>
              <w:left w:w="15" w:type="dxa"/>
              <w:bottom w:w="15" w:type="dxa"/>
              <w:right w:w="15" w:type="dxa"/>
            </w:tcMar>
            <w:vAlign w:val="center"/>
            <w:hideMark/>
          </w:tcPr>
          <w:p w14:paraId="46F05BE4"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Tar tid men är förutsägbar.</w:t>
            </w:r>
          </w:p>
        </w:tc>
        <w:tc>
          <w:tcPr>
            <w:tcW w:w="0" w:type="auto"/>
            <w:tcMar>
              <w:top w:w="15" w:type="dxa"/>
              <w:left w:w="15" w:type="dxa"/>
              <w:bottom w:w="15" w:type="dxa"/>
              <w:right w:w="15" w:type="dxa"/>
            </w:tcMar>
            <w:vAlign w:val="center"/>
            <w:hideMark/>
          </w:tcPr>
          <w:p w14:paraId="0E021445" w14:textId="77777777" w:rsidR="002D7F6A" w:rsidRPr="002D7F6A" w:rsidRDefault="002D7F6A" w:rsidP="002D7F6A">
            <w:pPr>
              <w:spacing w:after="160" w:line="259" w:lineRule="auto"/>
              <w:ind w:firstLine="0"/>
              <w:jc w:val="left"/>
              <w:rPr>
                <w:rFonts w:ascii="Calibri" w:eastAsia="Aptos" w:hAnsi="Calibri" w:cs="Calibri"/>
                <w:kern w:val="2"/>
                <w:sz w:val="22"/>
                <w:szCs w:val="22"/>
                <w14:ligatures w14:val="standardContextual"/>
              </w:rPr>
            </w:pPr>
            <w:r w:rsidRPr="002D7F6A">
              <w:rPr>
                <w:rFonts w:ascii="Calibri" w:eastAsia="Aptos" w:hAnsi="Calibri" w:cs="Calibri"/>
                <w:kern w:val="2"/>
                <w:sz w:val="22"/>
                <w:szCs w:val="22"/>
                <w14:ligatures w14:val="standardContextual"/>
              </w:rPr>
              <w:t>Effektiv, ofta en del av större revisionspaket.</w:t>
            </w:r>
          </w:p>
        </w:tc>
      </w:tr>
    </w:tbl>
    <w:p w14:paraId="64826A1F" w14:textId="77777777" w:rsidR="0099515D" w:rsidRDefault="0099515D" w:rsidP="00E16227">
      <w:pPr>
        <w:ind w:firstLine="0"/>
      </w:pPr>
    </w:p>
    <w:p w14:paraId="54CCF302" w14:textId="77777777" w:rsidR="0099515D" w:rsidRDefault="0099515D" w:rsidP="00E16227">
      <w:pPr>
        <w:ind w:firstLine="0"/>
      </w:pPr>
    </w:p>
    <w:p w14:paraId="16B384C3" w14:textId="69CBF307" w:rsidR="0099515D" w:rsidRDefault="00067379" w:rsidP="00E16227">
      <w:pPr>
        <w:ind w:firstLine="0"/>
      </w:pPr>
      <w:r w:rsidRPr="00067379">
        <w:t>Producenterna är splittrade: större företag upplever IP Arbetsvillkor som hanterbart, medan mindre och medelstora företag beskriver det som krångligt, tidskrävande och ibland onödigt. Kostnaderna upplevs generellt som ökande, särskilt för mindre aktörer med många säsongsanställda. Tidsåtgången är den största belastningen och nyttan upplevs ofta som begränsad eller som ett krav snarare än ett mervärde.</w:t>
      </w:r>
    </w:p>
    <w:p w14:paraId="09499A88" w14:textId="77777777" w:rsidR="0099515D" w:rsidRDefault="0099515D" w:rsidP="00E16227">
      <w:pPr>
        <w:ind w:firstLine="0"/>
      </w:pPr>
    </w:p>
    <w:p w14:paraId="6986BCAA" w14:textId="77777777" w:rsidR="0099515D" w:rsidRDefault="0099515D" w:rsidP="00E16227">
      <w:pPr>
        <w:ind w:firstLine="0"/>
      </w:pPr>
    </w:p>
    <w:p w14:paraId="42C621EC" w14:textId="016D0CC5" w:rsidR="0099515D" w:rsidRPr="00067379" w:rsidRDefault="00067379" w:rsidP="00E16227">
      <w:pPr>
        <w:ind w:firstLine="0"/>
        <w:rPr>
          <w:b/>
          <w:bCs/>
          <w:sz w:val="28"/>
          <w:szCs w:val="28"/>
        </w:rPr>
      </w:pPr>
      <w:r w:rsidRPr="00067379">
        <w:rPr>
          <w:b/>
          <w:bCs/>
          <w:sz w:val="28"/>
          <w:szCs w:val="28"/>
        </w:rPr>
        <w:t xml:space="preserve">Ekonomiska konsekvenser   </w:t>
      </w:r>
    </w:p>
    <w:p w14:paraId="5E6050BB" w14:textId="77777777" w:rsidR="007341A8" w:rsidRDefault="007341A8" w:rsidP="00E16227">
      <w:pPr>
        <w:ind w:firstLine="0"/>
      </w:pPr>
    </w:p>
    <w:p w14:paraId="6B09258F" w14:textId="77777777" w:rsidR="00067379" w:rsidRDefault="00067379" w:rsidP="00067379">
      <w:pPr>
        <w:ind w:firstLine="0"/>
      </w:pPr>
      <w:r>
        <w:t>Nästan alla företag uppger att kostnaderna har ökat i någon form, men nivån och upplevelsen av nyttan varierar, från ”nödvändig investering” till ”onödig börda”.</w:t>
      </w:r>
    </w:p>
    <w:p w14:paraId="58F2C154" w14:textId="77777777" w:rsidR="00067379" w:rsidRDefault="00067379" w:rsidP="00067379">
      <w:pPr>
        <w:ind w:firstLine="0"/>
      </w:pPr>
    </w:p>
    <w:p w14:paraId="73EFA062" w14:textId="606E7F6F" w:rsidR="00067379" w:rsidRPr="00067379" w:rsidRDefault="006913D6" w:rsidP="00067379">
      <w:pPr>
        <w:ind w:firstLine="0"/>
        <w:rPr>
          <w:b/>
          <w:bCs/>
        </w:rPr>
      </w:pPr>
      <w:r>
        <w:rPr>
          <w:b/>
          <w:bCs/>
        </w:rPr>
        <w:t>Ö</w:t>
      </w:r>
      <w:r w:rsidR="00067379" w:rsidRPr="00067379">
        <w:rPr>
          <w:b/>
          <w:bCs/>
        </w:rPr>
        <w:t>kade kostnader och administration</w:t>
      </w:r>
    </w:p>
    <w:p w14:paraId="4AE8CCE2" w14:textId="2654E09A" w:rsidR="00067379" w:rsidRDefault="00067379" w:rsidP="00067379">
      <w:pPr>
        <w:ind w:firstLine="0"/>
      </w:pPr>
      <w:r>
        <w:t>C</w:t>
      </w:r>
      <w:r w:rsidR="006913D6">
        <w:t>irk</w:t>
      </w:r>
      <w:r>
        <w:t xml:space="preserve">a 10–11 företag </w:t>
      </w:r>
    </w:p>
    <w:p w14:paraId="6008C88D" w14:textId="77777777" w:rsidR="00067379" w:rsidRPr="00067379" w:rsidRDefault="00067379" w:rsidP="00067379">
      <w:pPr>
        <w:ind w:firstLine="0"/>
        <w:rPr>
          <w:i/>
          <w:iCs/>
        </w:rPr>
      </w:pPr>
      <w:r w:rsidRPr="00067379">
        <w:rPr>
          <w:i/>
          <w:iCs/>
        </w:rPr>
        <w:t>”Varje certifiering kostar ju! Lägger på och lägger på.</w:t>
      </w:r>
    </w:p>
    <w:p w14:paraId="4C02A9E1" w14:textId="77777777" w:rsidR="00067379" w:rsidRPr="00067379" w:rsidRDefault="00067379" w:rsidP="00067379">
      <w:pPr>
        <w:ind w:firstLine="0"/>
        <w:rPr>
          <w:i/>
          <w:iCs/>
        </w:rPr>
      </w:pPr>
      <w:r w:rsidRPr="00067379">
        <w:rPr>
          <w:i/>
          <w:iCs/>
        </w:rPr>
        <w:t>”Ökat – certifieringskostnad och administrationstid.”</w:t>
      </w:r>
    </w:p>
    <w:p w14:paraId="1D3C02B8" w14:textId="77777777" w:rsidR="00067379" w:rsidRPr="00067379" w:rsidRDefault="00067379" w:rsidP="00067379">
      <w:pPr>
        <w:ind w:firstLine="0"/>
        <w:rPr>
          <w:i/>
          <w:iCs/>
        </w:rPr>
      </w:pPr>
      <w:r w:rsidRPr="00067379">
        <w:rPr>
          <w:i/>
          <w:iCs/>
        </w:rPr>
        <w:t>”För dyrt i förhållande till nyttan.”</w:t>
      </w:r>
    </w:p>
    <w:p w14:paraId="2241087D" w14:textId="77777777" w:rsidR="00067379" w:rsidRPr="00067379" w:rsidRDefault="00067379" w:rsidP="00067379">
      <w:pPr>
        <w:ind w:firstLine="0"/>
        <w:rPr>
          <w:i/>
          <w:iCs/>
        </w:rPr>
      </w:pPr>
      <w:r w:rsidRPr="00067379">
        <w:rPr>
          <w:i/>
          <w:iCs/>
        </w:rPr>
        <w:t>”Kostnad helt onödig – får inget för det.”</w:t>
      </w:r>
    </w:p>
    <w:p w14:paraId="33EF6D5E" w14:textId="77777777" w:rsidR="00067379" w:rsidRPr="00067379" w:rsidRDefault="00067379" w:rsidP="00067379">
      <w:pPr>
        <w:ind w:firstLine="0"/>
        <w:rPr>
          <w:i/>
          <w:iCs/>
        </w:rPr>
      </w:pPr>
      <w:r w:rsidRPr="00067379">
        <w:rPr>
          <w:i/>
          <w:iCs/>
        </w:rPr>
        <w:t>”Två dagar för kontroller, flera odlingar.”</w:t>
      </w:r>
    </w:p>
    <w:p w14:paraId="03436D58" w14:textId="77777777" w:rsidR="00067379" w:rsidRDefault="00067379" w:rsidP="00067379">
      <w:pPr>
        <w:ind w:firstLine="0"/>
      </w:pPr>
      <w:r>
        <w:t>Cirka tio till elva företag upplever att certifieringen innebär ökade kostnader och mer administration. De beskriver att varje certifiering adderar ytterligare utgifter och att både avgifter och tidsåtgång har ökat. Flera anser att kostnaden är för hög i förhållande till nyttan och ifrågasätter om de får något värde tillbaka. För företag med flera odlingar kan kontrollbesöken dessutom ta upp till två dagar, vilket ytterligare förstärker känslan av administrativ börda.</w:t>
      </w:r>
    </w:p>
    <w:p w14:paraId="4CC6734E" w14:textId="77777777" w:rsidR="00067379" w:rsidRDefault="00067379" w:rsidP="00067379">
      <w:pPr>
        <w:ind w:firstLine="0"/>
      </w:pPr>
    </w:p>
    <w:p w14:paraId="744242DD" w14:textId="6FFE414C" w:rsidR="00067379" w:rsidRPr="00067379" w:rsidRDefault="006913D6" w:rsidP="00067379">
      <w:pPr>
        <w:ind w:firstLine="0"/>
        <w:rPr>
          <w:b/>
          <w:bCs/>
        </w:rPr>
      </w:pPr>
      <w:r>
        <w:rPr>
          <w:b/>
          <w:bCs/>
        </w:rPr>
        <w:t>V</w:t>
      </w:r>
      <w:r w:rsidR="00067379" w:rsidRPr="00067379">
        <w:rPr>
          <w:b/>
          <w:bCs/>
        </w:rPr>
        <w:t>iss kostnadsökning, men hanterbart</w:t>
      </w:r>
    </w:p>
    <w:p w14:paraId="2D0C0CBA" w14:textId="4EC2BBB7" w:rsidR="00067379" w:rsidRDefault="00067379" w:rsidP="00067379">
      <w:pPr>
        <w:ind w:firstLine="0"/>
      </w:pPr>
      <w:r>
        <w:t xml:space="preserve">Cirka 4 företag </w:t>
      </w:r>
    </w:p>
    <w:p w14:paraId="4250F989" w14:textId="77777777" w:rsidR="00067379" w:rsidRPr="00067379" w:rsidRDefault="00067379" w:rsidP="00067379">
      <w:pPr>
        <w:ind w:firstLine="0"/>
        <w:rPr>
          <w:i/>
          <w:iCs/>
        </w:rPr>
      </w:pPr>
      <w:r w:rsidRPr="00067379">
        <w:rPr>
          <w:i/>
          <w:iCs/>
        </w:rPr>
        <w:t>”I början kostade det, men nu rullar det på.”</w:t>
      </w:r>
    </w:p>
    <w:p w14:paraId="3781DEED" w14:textId="77777777" w:rsidR="00067379" w:rsidRPr="00067379" w:rsidRDefault="00067379" w:rsidP="00067379">
      <w:pPr>
        <w:ind w:firstLine="0"/>
        <w:rPr>
          <w:i/>
          <w:iCs/>
        </w:rPr>
      </w:pPr>
      <w:r w:rsidRPr="00067379">
        <w:rPr>
          <w:i/>
          <w:iCs/>
        </w:rPr>
        <w:t>”Lite ökade kostnader, marginellt.”</w:t>
      </w:r>
    </w:p>
    <w:p w14:paraId="0C5201FE" w14:textId="77777777" w:rsidR="00067379" w:rsidRPr="00067379" w:rsidRDefault="00067379" w:rsidP="00067379">
      <w:pPr>
        <w:ind w:firstLine="0"/>
        <w:rPr>
          <w:i/>
          <w:iCs/>
        </w:rPr>
      </w:pPr>
      <w:r w:rsidRPr="00067379">
        <w:rPr>
          <w:i/>
          <w:iCs/>
        </w:rPr>
        <w:t>”Rena certifieringskostnader + tidsåtgång.”</w:t>
      </w:r>
    </w:p>
    <w:p w14:paraId="41232339" w14:textId="77777777" w:rsidR="00067379" w:rsidRDefault="00067379" w:rsidP="00067379">
      <w:pPr>
        <w:ind w:firstLine="0"/>
      </w:pPr>
      <w:r>
        <w:t xml:space="preserve">Cirka fyra företag beskriver att kostnaderna har ökat något, men att det är på en nivå som upplevs som hanterbar. De nämner att det framför allt var dyrare i början </w:t>
      </w:r>
      <w:r>
        <w:lastRenderedPageBreak/>
        <w:t>innan rutinerna satt sig, och att ökningen idag främst handlar om rena certifieringskostnader och viss extra tidsåtgång. Totalt sett upplevs påverkan som marginell.</w:t>
      </w:r>
    </w:p>
    <w:p w14:paraId="7C0B1327" w14:textId="77777777" w:rsidR="00067379" w:rsidRDefault="00067379" w:rsidP="00067379">
      <w:pPr>
        <w:ind w:firstLine="0"/>
      </w:pPr>
    </w:p>
    <w:p w14:paraId="4FEAAA04" w14:textId="0214FD8C" w:rsidR="00067379" w:rsidRPr="00067379" w:rsidRDefault="007047CB" w:rsidP="00067379">
      <w:pPr>
        <w:ind w:firstLine="0"/>
        <w:rPr>
          <w:b/>
          <w:bCs/>
        </w:rPr>
      </w:pPr>
      <w:r>
        <w:rPr>
          <w:b/>
          <w:bCs/>
        </w:rPr>
        <w:t>I</w:t>
      </w:r>
      <w:r w:rsidR="00067379" w:rsidRPr="00067379">
        <w:rPr>
          <w:b/>
          <w:bCs/>
        </w:rPr>
        <w:t>ngen eller marginell kostnad</w:t>
      </w:r>
    </w:p>
    <w:p w14:paraId="78893630" w14:textId="71F83F51" w:rsidR="00067379" w:rsidRDefault="00067379" w:rsidP="00067379">
      <w:pPr>
        <w:ind w:firstLine="0"/>
      </w:pPr>
      <w:r>
        <w:t xml:space="preserve">Cirka 3 företag </w:t>
      </w:r>
    </w:p>
    <w:p w14:paraId="42F0CE5E" w14:textId="77777777" w:rsidR="00067379" w:rsidRPr="00067379" w:rsidRDefault="00067379" w:rsidP="00067379">
      <w:pPr>
        <w:ind w:firstLine="0"/>
        <w:rPr>
          <w:i/>
          <w:iCs/>
        </w:rPr>
      </w:pPr>
      <w:r>
        <w:t>”</w:t>
      </w:r>
      <w:r w:rsidRPr="00067379">
        <w:rPr>
          <w:i/>
          <w:iCs/>
        </w:rPr>
        <w:t>Inte en av de dyraste.”</w:t>
      </w:r>
    </w:p>
    <w:p w14:paraId="2B29BA9A" w14:textId="77777777" w:rsidR="00067379" w:rsidRPr="00067379" w:rsidRDefault="00067379" w:rsidP="00067379">
      <w:pPr>
        <w:ind w:firstLine="0"/>
        <w:rPr>
          <w:i/>
          <w:iCs/>
        </w:rPr>
      </w:pPr>
      <w:r w:rsidRPr="00067379">
        <w:rPr>
          <w:i/>
          <w:iCs/>
        </w:rPr>
        <w:t>”Har man en sund arbetsmiljö så ingen extra kostnad.”</w:t>
      </w:r>
    </w:p>
    <w:p w14:paraId="7AE8603C" w14:textId="77777777" w:rsidR="00067379" w:rsidRPr="00067379" w:rsidRDefault="00067379" w:rsidP="00067379">
      <w:pPr>
        <w:ind w:firstLine="0"/>
        <w:rPr>
          <w:i/>
          <w:iCs/>
        </w:rPr>
      </w:pPr>
      <w:r w:rsidRPr="00067379">
        <w:rPr>
          <w:i/>
          <w:iCs/>
        </w:rPr>
        <w:t>”Kostnaden har inte ökat tack vare bra grundtänk.”</w:t>
      </w:r>
    </w:p>
    <w:p w14:paraId="3FC0EA23" w14:textId="77777777" w:rsidR="00067379" w:rsidRDefault="00067379" w:rsidP="00067379">
      <w:pPr>
        <w:ind w:firstLine="0"/>
      </w:pPr>
      <w:r>
        <w:t>Cirka tre företag upplever att certifieringen inte innebär någon märkbar kostnad. De beskriver att den inte hör till de dyrare delarna av verksamheten och att en redan sund arbetsmiljö gör att inga extra utgifter tillkommer. Flera menar också att kostnaderna inte har ökat eftersom de haft ett bra grundtänk och fungerande rutiner sedan tidigare.</w:t>
      </w:r>
    </w:p>
    <w:p w14:paraId="66E322CB" w14:textId="77777777" w:rsidR="00067379" w:rsidRDefault="00067379" w:rsidP="00067379">
      <w:pPr>
        <w:ind w:firstLine="0"/>
      </w:pPr>
    </w:p>
    <w:p w14:paraId="32BABD08" w14:textId="77777777" w:rsidR="00067379" w:rsidRPr="00067379" w:rsidRDefault="00067379" w:rsidP="00067379">
      <w:pPr>
        <w:ind w:firstLine="0"/>
        <w:rPr>
          <w:b/>
          <w:bCs/>
        </w:rPr>
      </w:pPr>
      <w:r w:rsidRPr="00067379">
        <w:rPr>
          <w:b/>
          <w:bCs/>
        </w:rPr>
        <w:t>Reflektioner och systemkritik</w:t>
      </w:r>
    </w:p>
    <w:p w14:paraId="3B3026AE" w14:textId="4847E0A9" w:rsidR="00067379" w:rsidRDefault="00067379" w:rsidP="00067379">
      <w:pPr>
        <w:ind w:firstLine="0"/>
      </w:pPr>
      <w:r>
        <w:t>C</w:t>
      </w:r>
      <w:r w:rsidR="007047CB">
        <w:t>irk</w:t>
      </w:r>
      <w:r>
        <w:t>a 2–3 företag (ofta i kombination med andra teman)</w:t>
      </w:r>
    </w:p>
    <w:p w14:paraId="4148A938" w14:textId="77777777" w:rsidR="00067379" w:rsidRPr="00067379" w:rsidRDefault="00067379" w:rsidP="00067379">
      <w:pPr>
        <w:ind w:firstLine="0"/>
        <w:rPr>
          <w:i/>
          <w:iCs/>
        </w:rPr>
      </w:pPr>
      <w:r w:rsidRPr="00067379">
        <w:rPr>
          <w:i/>
          <w:iCs/>
        </w:rPr>
        <w:t>”Om detta verkligen hade löst ut våra konkurrenter … men nu ger det mig inga fördelar.”</w:t>
      </w:r>
    </w:p>
    <w:p w14:paraId="1B90922D" w14:textId="77777777" w:rsidR="00067379" w:rsidRPr="00067379" w:rsidRDefault="00067379" w:rsidP="00067379">
      <w:pPr>
        <w:ind w:firstLine="0"/>
        <w:rPr>
          <w:i/>
          <w:iCs/>
        </w:rPr>
      </w:pPr>
      <w:r w:rsidRPr="00067379">
        <w:rPr>
          <w:i/>
          <w:iCs/>
        </w:rPr>
        <w:t>”LRF borde ge bättre styrning, som en fackförening för små företag.”</w:t>
      </w:r>
    </w:p>
    <w:p w14:paraId="1444911B" w14:textId="77777777" w:rsidR="00067379" w:rsidRPr="00067379" w:rsidRDefault="00067379" w:rsidP="00067379">
      <w:pPr>
        <w:ind w:firstLine="0"/>
        <w:rPr>
          <w:i/>
          <w:iCs/>
        </w:rPr>
      </w:pPr>
      <w:r w:rsidRPr="00067379">
        <w:rPr>
          <w:i/>
          <w:iCs/>
        </w:rPr>
        <w:t>”Kan inte tycka det är en onödig kostnad – hänger ihop, alla mår bättre.”</w:t>
      </w:r>
    </w:p>
    <w:p w14:paraId="3795181D" w14:textId="257F7A99" w:rsidR="007341A8" w:rsidRDefault="00067379" w:rsidP="00067379">
      <w:pPr>
        <w:ind w:firstLine="0"/>
      </w:pPr>
      <w:r>
        <w:t>Cirka två till tre företag uttrycker bredare reflektioner och systemkritik, ofta i kombination med andra teman. De ifrågasätter om certifieringen verkligen skapar konkurrensneutralitet – om den inte ”löser ut” aktörer som inte sköter sig, upplevs nyttan som begränsad. Några menar att LRF borde ta en tydligare styrande roll, nästan som en fackförening för små företag, för att skapa mer ordning och rättvisa i branschen. Samtidigt finns röster som betonar att kostnaden inte är onödig eftersom certifieringen bidrar till helheten och att alla mår bättre när strukturer och arbetsvillkor stärks.</w:t>
      </w:r>
    </w:p>
    <w:p w14:paraId="6FFD67AA" w14:textId="77777777" w:rsidR="00067379" w:rsidRDefault="00067379" w:rsidP="00067379">
      <w:pPr>
        <w:ind w:firstLine="0"/>
      </w:pPr>
    </w:p>
    <w:p w14:paraId="0AF009E8" w14:textId="77777777" w:rsidR="00067379" w:rsidRDefault="00067379" w:rsidP="00067379">
      <w:pPr>
        <w:ind w:firstLine="0"/>
      </w:pPr>
    </w:p>
    <w:p w14:paraId="7B76E3A4" w14:textId="75AAD4B8" w:rsidR="00E16227" w:rsidRPr="00067379" w:rsidRDefault="00067379" w:rsidP="00067379">
      <w:pPr>
        <w:ind w:firstLine="0"/>
        <w:rPr>
          <w:b/>
          <w:bCs/>
          <w:sz w:val="28"/>
          <w:szCs w:val="28"/>
        </w:rPr>
      </w:pPr>
      <w:r w:rsidRPr="00067379">
        <w:rPr>
          <w:b/>
          <w:bCs/>
          <w:sz w:val="28"/>
          <w:szCs w:val="28"/>
        </w:rPr>
        <w:t>I</w:t>
      </w:r>
      <w:r w:rsidR="00E16227" w:rsidRPr="00067379">
        <w:rPr>
          <w:b/>
          <w:bCs/>
          <w:sz w:val="28"/>
          <w:szCs w:val="28"/>
        </w:rPr>
        <w:t>ntroduktionsrutiner</w:t>
      </w:r>
      <w:r w:rsidR="007F28C5" w:rsidRPr="00067379">
        <w:rPr>
          <w:b/>
          <w:bCs/>
          <w:sz w:val="28"/>
          <w:szCs w:val="28"/>
        </w:rPr>
        <w:t xml:space="preserve"> </w:t>
      </w:r>
    </w:p>
    <w:p w14:paraId="6FD3B638" w14:textId="77777777" w:rsidR="007F28C5" w:rsidRPr="007F28C5" w:rsidRDefault="007F28C5" w:rsidP="007F28C5">
      <w:pPr>
        <w:pStyle w:val="Textefterrubrik"/>
      </w:pPr>
    </w:p>
    <w:p w14:paraId="25374CE2" w14:textId="77777777" w:rsidR="0049194B" w:rsidRDefault="0049194B" w:rsidP="0049194B">
      <w:pPr>
        <w:ind w:firstLine="0"/>
      </w:pPr>
      <w:r>
        <w:t>Svaren visar en uppdelning mellan företag som redan hade etablerad introduktion och de som infört eller förstärkt rutiner tack vare IP Arbetsvillkor.</w:t>
      </w:r>
    </w:p>
    <w:p w14:paraId="38A39DE9" w14:textId="77777777" w:rsidR="0049194B" w:rsidRDefault="0049194B" w:rsidP="0049194B">
      <w:pPr>
        <w:ind w:firstLine="0"/>
      </w:pPr>
    </w:p>
    <w:p w14:paraId="558D3DC3" w14:textId="77777777" w:rsidR="0049194B" w:rsidRPr="0049194B" w:rsidRDefault="0049194B" w:rsidP="0049194B">
      <w:pPr>
        <w:ind w:firstLine="0"/>
        <w:rPr>
          <w:b/>
          <w:bCs/>
        </w:rPr>
      </w:pPr>
      <w:r w:rsidRPr="0049194B">
        <w:rPr>
          <w:b/>
          <w:bCs/>
        </w:rPr>
        <w:t>Ingen större förändring – introduktion fanns redan</w:t>
      </w:r>
    </w:p>
    <w:p w14:paraId="26873C81" w14:textId="4FD375AF" w:rsidR="0049194B" w:rsidRDefault="0049194B" w:rsidP="0049194B">
      <w:pPr>
        <w:ind w:firstLine="0"/>
      </w:pPr>
      <w:r>
        <w:t>C</w:t>
      </w:r>
      <w:r w:rsidR="00067379">
        <w:t>irka</w:t>
      </w:r>
      <w:r>
        <w:t xml:space="preserve"> 9 av 18 företag: </w:t>
      </w:r>
    </w:p>
    <w:p w14:paraId="2D28F276" w14:textId="77777777" w:rsidR="0049194B" w:rsidRPr="0049194B" w:rsidRDefault="0049194B" w:rsidP="0049194B">
      <w:pPr>
        <w:ind w:firstLine="0"/>
        <w:rPr>
          <w:i/>
          <w:iCs/>
        </w:rPr>
      </w:pPr>
      <w:r w:rsidRPr="0049194B">
        <w:rPr>
          <w:i/>
          <w:iCs/>
        </w:rPr>
        <w:t>”Nej, vi har haft innan.”</w:t>
      </w:r>
    </w:p>
    <w:p w14:paraId="16EA6B4B" w14:textId="77777777" w:rsidR="0049194B" w:rsidRPr="0049194B" w:rsidRDefault="0049194B" w:rsidP="0049194B">
      <w:pPr>
        <w:ind w:firstLine="0"/>
        <w:rPr>
          <w:i/>
          <w:iCs/>
        </w:rPr>
      </w:pPr>
      <w:r w:rsidRPr="0049194B">
        <w:rPr>
          <w:i/>
          <w:iCs/>
        </w:rPr>
        <w:t>”Vi har en egen introduktion, samma för alla.”</w:t>
      </w:r>
    </w:p>
    <w:p w14:paraId="3A22C83B" w14:textId="77777777" w:rsidR="0049194B" w:rsidRPr="0049194B" w:rsidRDefault="0049194B" w:rsidP="0049194B">
      <w:pPr>
        <w:ind w:firstLine="0"/>
        <w:rPr>
          <w:i/>
          <w:iCs/>
        </w:rPr>
      </w:pPr>
      <w:r w:rsidRPr="0049194B">
        <w:rPr>
          <w:i/>
          <w:iCs/>
        </w:rPr>
        <w:t>”Vi går igenom pärm och skriver under – det hade vi före IP.”</w:t>
      </w:r>
    </w:p>
    <w:p w14:paraId="63684ACF" w14:textId="77777777" w:rsidR="0049194B" w:rsidRPr="0049194B" w:rsidRDefault="0049194B" w:rsidP="0049194B">
      <w:pPr>
        <w:ind w:firstLine="0"/>
        <w:rPr>
          <w:i/>
          <w:iCs/>
        </w:rPr>
      </w:pPr>
      <w:r w:rsidRPr="0049194B">
        <w:rPr>
          <w:i/>
          <w:iCs/>
        </w:rPr>
        <w:lastRenderedPageBreak/>
        <w:t>”Sker fortlöpande, inget nytt.”</w:t>
      </w:r>
    </w:p>
    <w:p w14:paraId="330ADD10" w14:textId="77777777" w:rsidR="0049194B" w:rsidRDefault="0049194B" w:rsidP="0049194B">
      <w:pPr>
        <w:ind w:firstLine="0"/>
      </w:pPr>
      <w:r>
        <w:t>Cirka nio av företagen uppger att certifieringen inte har inneburit någon större förändring i deras introduktionsarbete. De beskriver att de redan hade etablerade rutiner, gemensamma genomgångar och dokumentation på plats, och att arbetet med introduktion skedde fortlöpande även före certifieringen.</w:t>
      </w:r>
    </w:p>
    <w:p w14:paraId="75A6A59C" w14:textId="77777777" w:rsidR="0049194B" w:rsidRDefault="0049194B" w:rsidP="0049194B">
      <w:pPr>
        <w:ind w:firstLine="0"/>
      </w:pPr>
    </w:p>
    <w:p w14:paraId="42CF7DF0" w14:textId="77777777" w:rsidR="0049194B" w:rsidRPr="0049194B" w:rsidRDefault="0049194B" w:rsidP="0049194B">
      <w:pPr>
        <w:ind w:firstLine="0"/>
        <w:rPr>
          <w:b/>
          <w:bCs/>
        </w:rPr>
      </w:pPr>
      <w:r w:rsidRPr="0049194B">
        <w:rPr>
          <w:b/>
          <w:bCs/>
        </w:rPr>
        <w:t>Förbättrad struktur och dokumentation</w:t>
      </w:r>
    </w:p>
    <w:p w14:paraId="2D1F32D6" w14:textId="776BDF62" w:rsidR="0049194B" w:rsidRDefault="0049194B" w:rsidP="0049194B">
      <w:pPr>
        <w:ind w:firstLine="0"/>
      </w:pPr>
      <w:r>
        <w:t>C</w:t>
      </w:r>
      <w:r w:rsidR="00067379">
        <w:t>irk</w:t>
      </w:r>
      <w:r>
        <w:t>a 6–7 av 18 företag:</w:t>
      </w:r>
    </w:p>
    <w:p w14:paraId="20EDFCA2" w14:textId="77777777" w:rsidR="0049194B" w:rsidRPr="0049194B" w:rsidRDefault="0049194B" w:rsidP="0049194B">
      <w:pPr>
        <w:ind w:firstLine="0"/>
        <w:rPr>
          <w:i/>
          <w:iCs/>
        </w:rPr>
      </w:pPr>
      <w:r w:rsidRPr="0049194B">
        <w:rPr>
          <w:i/>
          <w:iCs/>
        </w:rPr>
        <w:t>”Ja, vi har fått bättre rutiner tack vare IP.”</w:t>
      </w:r>
    </w:p>
    <w:p w14:paraId="650191DD" w14:textId="77777777" w:rsidR="0049194B" w:rsidRPr="0049194B" w:rsidRDefault="0049194B" w:rsidP="0049194B">
      <w:pPr>
        <w:ind w:firstLine="0"/>
        <w:rPr>
          <w:i/>
          <w:iCs/>
        </w:rPr>
      </w:pPr>
      <w:r w:rsidRPr="0049194B">
        <w:rPr>
          <w:i/>
          <w:iCs/>
        </w:rPr>
        <w:t>”Det har skapat en rutin för hur vi introducerar folk.”</w:t>
      </w:r>
    </w:p>
    <w:p w14:paraId="0845C246" w14:textId="77777777" w:rsidR="0049194B" w:rsidRPr="0049194B" w:rsidRDefault="0049194B" w:rsidP="0049194B">
      <w:pPr>
        <w:ind w:firstLine="0"/>
        <w:rPr>
          <w:i/>
          <w:iCs/>
        </w:rPr>
      </w:pPr>
      <w:r w:rsidRPr="0049194B">
        <w:rPr>
          <w:i/>
          <w:iCs/>
        </w:rPr>
        <w:t>”Checklista till nya medarbetare – bra!”</w:t>
      </w:r>
    </w:p>
    <w:p w14:paraId="773ABBFC" w14:textId="77777777" w:rsidR="0049194B" w:rsidRPr="0049194B" w:rsidRDefault="0049194B" w:rsidP="0049194B">
      <w:pPr>
        <w:ind w:firstLine="0"/>
        <w:rPr>
          <w:i/>
          <w:iCs/>
        </w:rPr>
      </w:pPr>
      <w:r w:rsidRPr="0049194B">
        <w:rPr>
          <w:i/>
          <w:iCs/>
        </w:rPr>
        <w:t>”Lite bättre nu jämfört med innan, allt är med.”</w:t>
      </w:r>
    </w:p>
    <w:p w14:paraId="234ABA78" w14:textId="77777777" w:rsidR="0049194B" w:rsidRDefault="0049194B" w:rsidP="0049194B">
      <w:pPr>
        <w:ind w:firstLine="0"/>
      </w:pPr>
      <w:r>
        <w:t>Sex till sju företag beskriver att certifieringen har lett till förbättrad struktur och tydligare dokumentation. De lyfter att rutiner har stärkts, att introduktionen av nya medarbetare blivit mer systematisk och att checklistor och genomgångar säkerställer att allt viktigt nu finns med.</w:t>
      </w:r>
    </w:p>
    <w:p w14:paraId="5D3A338E" w14:textId="77777777" w:rsidR="0049194B" w:rsidRDefault="0049194B" w:rsidP="0049194B">
      <w:pPr>
        <w:ind w:firstLine="0"/>
      </w:pPr>
    </w:p>
    <w:p w14:paraId="04E05441" w14:textId="77777777" w:rsidR="0049194B" w:rsidRPr="0049194B" w:rsidRDefault="0049194B" w:rsidP="0049194B">
      <w:pPr>
        <w:ind w:firstLine="0"/>
        <w:rPr>
          <w:b/>
          <w:bCs/>
        </w:rPr>
      </w:pPr>
      <w:r w:rsidRPr="0049194B">
        <w:rPr>
          <w:b/>
          <w:bCs/>
        </w:rPr>
        <w:t>Mer omfattande och administrativt tungt</w:t>
      </w:r>
    </w:p>
    <w:p w14:paraId="2D0D001B" w14:textId="69B88FB6" w:rsidR="0049194B" w:rsidRDefault="0049194B" w:rsidP="0049194B">
      <w:pPr>
        <w:ind w:firstLine="0"/>
      </w:pPr>
      <w:r>
        <w:t>C</w:t>
      </w:r>
      <w:r w:rsidR="00067379">
        <w:t>irk</w:t>
      </w:r>
      <w:r>
        <w:t>a 4–5 av 18 företag, ofta i kombination med förbättringstema:</w:t>
      </w:r>
    </w:p>
    <w:p w14:paraId="66C9D204" w14:textId="77777777" w:rsidR="0049194B" w:rsidRPr="0049194B" w:rsidRDefault="0049194B" w:rsidP="0049194B">
      <w:pPr>
        <w:ind w:firstLine="0"/>
        <w:rPr>
          <w:i/>
          <w:iCs/>
        </w:rPr>
      </w:pPr>
      <w:r w:rsidRPr="0049194B">
        <w:rPr>
          <w:i/>
          <w:iCs/>
        </w:rPr>
        <w:t>”Mer omfattande nu – mycket formaliteter.”</w:t>
      </w:r>
    </w:p>
    <w:p w14:paraId="678AC4DC" w14:textId="77777777" w:rsidR="0049194B" w:rsidRPr="0049194B" w:rsidRDefault="0049194B" w:rsidP="0049194B">
      <w:pPr>
        <w:ind w:firstLine="0"/>
        <w:rPr>
          <w:i/>
          <w:iCs/>
        </w:rPr>
      </w:pPr>
      <w:r w:rsidRPr="0049194B">
        <w:rPr>
          <w:i/>
          <w:iCs/>
        </w:rPr>
        <w:t>”Administrativ börda, mycket pappersexercis.”</w:t>
      </w:r>
    </w:p>
    <w:p w14:paraId="51AF0ADB" w14:textId="77777777" w:rsidR="0049194B" w:rsidRPr="0049194B" w:rsidRDefault="0049194B" w:rsidP="0049194B">
      <w:pPr>
        <w:ind w:firstLine="0"/>
        <w:rPr>
          <w:i/>
          <w:iCs/>
        </w:rPr>
      </w:pPr>
      <w:r w:rsidRPr="0049194B">
        <w:rPr>
          <w:i/>
          <w:iCs/>
        </w:rPr>
        <w:t>”Information om att bilda fackförening väcker frågor.”</w:t>
      </w:r>
    </w:p>
    <w:p w14:paraId="434052B8" w14:textId="77777777" w:rsidR="0049194B" w:rsidRPr="0049194B" w:rsidRDefault="0049194B" w:rsidP="0049194B">
      <w:pPr>
        <w:ind w:firstLine="0"/>
        <w:rPr>
          <w:i/>
          <w:iCs/>
        </w:rPr>
      </w:pPr>
      <w:r w:rsidRPr="0049194B">
        <w:rPr>
          <w:i/>
          <w:iCs/>
        </w:rPr>
        <w:t>”Kvittens på att man tagit del av information – gör vissa skeptiska.”</w:t>
      </w:r>
    </w:p>
    <w:p w14:paraId="15B22A8C" w14:textId="77777777" w:rsidR="0049194B" w:rsidRDefault="0049194B" w:rsidP="0049194B">
      <w:pPr>
        <w:ind w:firstLine="0"/>
      </w:pPr>
      <w:r>
        <w:t>Fyra till fem företag beskriver certifieringen som mer omfattande och administrativt tung än tidigare. De lyfter att mängden formaliteter och pappersarbete har ökat, att vissa informationskrav som upplysningar om facklig organisering väcker frågor, och att krav på kvittenser kan skapa skepsis bland medarbetare.</w:t>
      </w:r>
    </w:p>
    <w:p w14:paraId="423A674F" w14:textId="77777777" w:rsidR="0049194B" w:rsidRDefault="0049194B" w:rsidP="0049194B">
      <w:pPr>
        <w:ind w:firstLine="0"/>
      </w:pPr>
    </w:p>
    <w:p w14:paraId="6F16FE32" w14:textId="77777777" w:rsidR="0049194B" w:rsidRPr="0049194B" w:rsidRDefault="0049194B" w:rsidP="0049194B">
      <w:pPr>
        <w:ind w:firstLine="0"/>
        <w:rPr>
          <w:b/>
          <w:bCs/>
        </w:rPr>
      </w:pPr>
      <w:r w:rsidRPr="0049194B">
        <w:rPr>
          <w:b/>
          <w:bCs/>
        </w:rPr>
        <w:t>Pedagogisk förbättring och ökad medvetenhet</w:t>
      </w:r>
    </w:p>
    <w:p w14:paraId="6022ACFD" w14:textId="74329D05" w:rsidR="0049194B" w:rsidRDefault="0049194B" w:rsidP="0049194B">
      <w:pPr>
        <w:ind w:firstLine="0"/>
      </w:pPr>
      <w:r>
        <w:t>C</w:t>
      </w:r>
      <w:r w:rsidR="00067379">
        <w:t>irk</w:t>
      </w:r>
      <w:r>
        <w:t>a 3–4 av 18 företag, ofta parallellt med andra teman:</w:t>
      </w:r>
    </w:p>
    <w:p w14:paraId="2D53443F" w14:textId="77777777" w:rsidR="0049194B" w:rsidRPr="0049194B" w:rsidRDefault="0049194B" w:rsidP="0049194B">
      <w:pPr>
        <w:ind w:firstLine="0"/>
        <w:rPr>
          <w:i/>
          <w:iCs/>
        </w:rPr>
      </w:pPr>
      <w:r w:rsidRPr="0049194B">
        <w:rPr>
          <w:i/>
          <w:iCs/>
        </w:rPr>
        <w:t>”Vi använder bilder och stödmaterial.”</w:t>
      </w:r>
    </w:p>
    <w:p w14:paraId="6E6DF2A9" w14:textId="77777777" w:rsidR="0049194B" w:rsidRPr="0049194B" w:rsidRDefault="0049194B" w:rsidP="0049194B">
      <w:pPr>
        <w:ind w:firstLine="0"/>
        <w:rPr>
          <w:i/>
          <w:iCs/>
        </w:rPr>
      </w:pPr>
      <w:r w:rsidRPr="0049194B">
        <w:rPr>
          <w:i/>
          <w:iCs/>
        </w:rPr>
        <w:t>”Mer information om hygien och säkerhet – signeras.”</w:t>
      </w:r>
    </w:p>
    <w:p w14:paraId="0B032C11" w14:textId="77777777" w:rsidR="0049194B" w:rsidRPr="0049194B" w:rsidRDefault="0049194B" w:rsidP="0049194B">
      <w:pPr>
        <w:ind w:firstLine="0"/>
        <w:rPr>
          <w:i/>
          <w:iCs/>
        </w:rPr>
      </w:pPr>
      <w:r w:rsidRPr="0049194B">
        <w:rPr>
          <w:i/>
          <w:iCs/>
        </w:rPr>
        <w:t>”Det är inte helt värdelöst – bra att samla alla.”</w:t>
      </w:r>
    </w:p>
    <w:p w14:paraId="27432408" w14:textId="13BE4698" w:rsidR="004E13FA" w:rsidRDefault="0049194B" w:rsidP="0049194B">
      <w:pPr>
        <w:ind w:firstLine="0"/>
      </w:pPr>
      <w:r>
        <w:t>Tre till fyra företag beskriver en pedagogisk förbättring och ökad medvetenhet som en positiv effekt av certifieringen. De nämner att de använder bilder och annat stödmaterial, att information om hygien och säkerhet har blivit tydligare och att den numera signeras. Flera uttrycker också att det finns ett värde i att samla all information på ett ställe, även om de inte ser certifieringen som odelat positiv.</w:t>
      </w:r>
    </w:p>
    <w:p w14:paraId="12F17C63" w14:textId="77777777" w:rsidR="0049194B" w:rsidRDefault="0049194B" w:rsidP="0049194B">
      <w:pPr>
        <w:ind w:firstLine="0"/>
      </w:pPr>
    </w:p>
    <w:p w14:paraId="33780E8B" w14:textId="77777777" w:rsidR="00E85C69" w:rsidRDefault="00E85C69" w:rsidP="00E85C69">
      <w:pPr>
        <w:ind w:firstLine="0"/>
      </w:pPr>
    </w:p>
    <w:p w14:paraId="20847931" w14:textId="79D2185C" w:rsidR="005E4B09" w:rsidRDefault="00AF4E9E" w:rsidP="005E4B09">
      <w:pPr>
        <w:ind w:firstLine="0"/>
        <w:rPr>
          <w:b/>
          <w:bCs/>
          <w:sz w:val="28"/>
          <w:szCs w:val="28"/>
        </w:rPr>
      </w:pPr>
      <w:r w:rsidRPr="00AF4E9E">
        <w:rPr>
          <w:b/>
          <w:bCs/>
          <w:sz w:val="28"/>
          <w:szCs w:val="28"/>
        </w:rPr>
        <w:t>Arbetsgivarrollen</w:t>
      </w:r>
    </w:p>
    <w:p w14:paraId="3E114A78" w14:textId="77777777" w:rsidR="00AF4E9E" w:rsidRPr="00AF4E9E" w:rsidRDefault="00AF4E9E" w:rsidP="005E4B09">
      <w:pPr>
        <w:ind w:firstLine="0"/>
        <w:rPr>
          <w:b/>
          <w:bCs/>
          <w:sz w:val="28"/>
          <w:szCs w:val="28"/>
        </w:rPr>
      </w:pPr>
    </w:p>
    <w:p w14:paraId="490E5EC4" w14:textId="77777777" w:rsidR="00AF4E9E" w:rsidRDefault="00AF4E9E" w:rsidP="00AF4E9E">
      <w:pPr>
        <w:ind w:firstLine="0"/>
      </w:pPr>
      <w:r>
        <w:t>Intervjuerna visar en något splittrad bild. Ungefär hälften av företagen ser en förstärkning av sin roll som arbetsgivare, medan andra anser att rollen redan var tydlig och oförändrad, eller till och med att pressen ökat.</w:t>
      </w:r>
    </w:p>
    <w:p w14:paraId="47565CCB" w14:textId="77777777" w:rsidR="00AF4E9E" w:rsidRDefault="00AF4E9E" w:rsidP="00AF4E9E">
      <w:pPr>
        <w:ind w:firstLine="0"/>
      </w:pPr>
    </w:p>
    <w:p w14:paraId="5732BE8C" w14:textId="711B20DB" w:rsidR="00AF4E9E" w:rsidRPr="00AF4E9E" w:rsidRDefault="005043A8" w:rsidP="00AF4E9E">
      <w:pPr>
        <w:ind w:firstLine="0"/>
        <w:rPr>
          <w:b/>
          <w:bCs/>
        </w:rPr>
      </w:pPr>
      <w:r>
        <w:rPr>
          <w:b/>
          <w:bCs/>
        </w:rPr>
        <w:t>S</w:t>
      </w:r>
      <w:r w:rsidR="00AF4E9E" w:rsidRPr="00AF4E9E">
        <w:rPr>
          <w:b/>
          <w:bCs/>
        </w:rPr>
        <w:t>tärkt roll och ökad professionalitet</w:t>
      </w:r>
    </w:p>
    <w:p w14:paraId="50C4E2CA" w14:textId="345B99B6" w:rsidR="00AF4E9E" w:rsidRDefault="00AF4E9E" w:rsidP="00AF4E9E">
      <w:pPr>
        <w:ind w:firstLine="0"/>
      </w:pPr>
      <w:r>
        <w:t xml:space="preserve">Cirka 6–7 företag </w:t>
      </w:r>
    </w:p>
    <w:p w14:paraId="2C3D48BC" w14:textId="77777777" w:rsidR="00AF4E9E" w:rsidRPr="00AF4E9E" w:rsidRDefault="00AF4E9E" w:rsidP="00AF4E9E">
      <w:pPr>
        <w:ind w:firstLine="0"/>
        <w:rPr>
          <w:i/>
          <w:iCs/>
        </w:rPr>
      </w:pPr>
      <w:r w:rsidRPr="00AF4E9E">
        <w:rPr>
          <w:i/>
          <w:iCs/>
        </w:rPr>
        <w:t>”Absolut. Varumärket blir attraktivt.”</w:t>
      </w:r>
    </w:p>
    <w:p w14:paraId="461C169C" w14:textId="77777777" w:rsidR="00AF4E9E" w:rsidRPr="00AF4E9E" w:rsidRDefault="00AF4E9E" w:rsidP="00AF4E9E">
      <w:pPr>
        <w:ind w:firstLine="0"/>
        <w:rPr>
          <w:i/>
          <w:iCs/>
        </w:rPr>
      </w:pPr>
      <w:r w:rsidRPr="00AF4E9E">
        <w:rPr>
          <w:i/>
          <w:iCs/>
        </w:rPr>
        <w:t>”Certifiering stärker alltid – bevis att man gör rätt.”</w:t>
      </w:r>
    </w:p>
    <w:p w14:paraId="3E9C2EFF" w14:textId="77777777" w:rsidR="00AF4E9E" w:rsidRPr="00AF4E9E" w:rsidRDefault="00AF4E9E" w:rsidP="00AF4E9E">
      <w:pPr>
        <w:ind w:firstLine="0"/>
        <w:rPr>
          <w:i/>
          <w:iCs/>
        </w:rPr>
      </w:pPr>
      <w:r w:rsidRPr="00AF4E9E">
        <w:rPr>
          <w:i/>
          <w:iCs/>
        </w:rPr>
        <w:t>”Ger lite råg i ryggen.”</w:t>
      </w:r>
    </w:p>
    <w:p w14:paraId="08C3BBB1" w14:textId="77777777" w:rsidR="00AF4E9E" w:rsidRPr="00AF4E9E" w:rsidRDefault="00AF4E9E" w:rsidP="00AF4E9E">
      <w:pPr>
        <w:ind w:firstLine="0"/>
        <w:rPr>
          <w:i/>
          <w:iCs/>
        </w:rPr>
      </w:pPr>
      <w:r w:rsidRPr="00AF4E9E">
        <w:rPr>
          <w:i/>
          <w:iCs/>
        </w:rPr>
        <w:t>”Mer mån om människor – bryr sig mer om att folk trivs.”</w:t>
      </w:r>
    </w:p>
    <w:p w14:paraId="58041A9D" w14:textId="77777777" w:rsidR="00AF4E9E" w:rsidRPr="00AF4E9E" w:rsidRDefault="00AF4E9E" w:rsidP="00AF4E9E">
      <w:pPr>
        <w:ind w:firstLine="0"/>
        <w:rPr>
          <w:i/>
          <w:iCs/>
        </w:rPr>
      </w:pPr>
      <w:r w:rsidRPr="00AF4E9E">
        <w:rPr>
          <w:i/>
          <w:iCs/>
        </w:rPr>
        <w:t>”Ger trygghet gentemot kunder.”</w:t>
      </w:r>
    </w:p>
    <w:p w14:paraId="307DE469" w14:textId="77777777" w:rsidR="00AF4E9E" w:rsidRDefault="00AF4E9E" w:rsidP="00AF4E9E">
      <w:pPr>
        <w:ind w:firstLine="0"/>
      </w:pPr>
      <w:r>
        <w:t>Cirka sex till sju företag beskriver att certifieringen bidrar till en tydligare och mer professionell roll. De upplever att varumärket blir mer attraktivt, att certifieringen fungerar som ett bevis på att de gör rätt och att det ger dem ”råg i ryggen”. Flera lyfter också att de blivit mer måna om människor och arbetsmiljö, samt att certifieringen skapar trygghet gentemot kunder.</w:t>
      </w:r>
    </w:p>
    <w:p w14:paraId="68B04EC8" w14:textId="77777777" w:rsidR="00AF4E9E" w:rsidRDefault="00AF4E9E" w:rsidP="00AF4E9E">
      <w:pPr>
        <w:ind w:firstLine="0"/>
      </w:pPr>
    </w:p>
    <w:p w14:paraId="4ECB492A" w14:textId="327AC152" w:rsidR="00AF4E9E" w:rsidRPr="00CA3ADE" w:rsidRDefault="00A772C6" w:rsidP="00AF4E9E">
      <w:pPr>
        <w:ind w:firstLine="0"/>
        <w:rPr>
          <w:b/>
          <w:bCs/>
        </w:rPr>
      </w:pPr>
      <w:r>
        <w:rPr>
          <w:b/>
          <w:bCs/>
        </w:rPr>
        <w:t>V</w:t>
      </w:r>
      <w:r w:rsidR="00AF4E9E" w:rsidRPr="00CA3ADE">
        <w:rPr>
          <w:b/>
          <w:bCs/>
        </w:rPr>
        <w:t>iss påverkan, men inte avgörande</w:t>
      </w:r>
    </w:p>
    <w:p w14:paraId="67C2A96C" w14:textId="5D822937" w:rsidR="00AF4E9E" w:rsidRDefault="00AF4E9E" w:rsidP="00AF4E9E">
      <w:pPr>
        <w:ind w:firstLine="0"/>
      </w:pPr>
      <w:r>
        <w:t>C</w:t>
      </w:r>
      <w:r w:rsidR="00CA3ADE">
        <w:t>irka</w:t>
      </w:r>
      <w:r>
        <w:t xml:space="preserve"> 3–4 företag </w:t>
      </w:r>
    </w:p>
    <w:p w14:paraId="31EA73EB" w14:textId="77777777" w:rsidR="00AF4E9E" w:rsidRPr="00CA3ADE" w:rsidRDefault="00AF4E9E" w:rsidP="00AF4E9E">
      <w:pPr>
        <w:ind w:firstLine="0"/>
        <w:rPr>
          <w:i/>
          <w:iCs/>
        </w:rPr>
      </w:pPr>
      <w:r w:rsidRPr="00CA3ADE">
        <w:rPr>
          <w:i/>
          <w:iCs/>
        </w:rPr>
        <w:t>”Kanske – man får mer fokus på människorna.”</w:t>
      </w:r>
    </w:p>
    <w:p w14:paraId="0A6DD67E" w14:textId="77777777" w:rsidR="00AF4E9E" w:rsidRPr="00CA3ADE" w:rsidRDefault="00AF4E9E" w:rsidP="00AF4E9E">
      <w:pPr>
        <w:ind w:firstLine="0"/>
        <w:rPr>
          <w:i/>
          <w:iCs/>
        </w:rPr>
      </w:pPr>
      <w:r w:rsidRPr="00CA3ADE">
        <w:rPr>
          <w:i/>
          <w:iCs/>
        </w:rPr>
        <w:t>”Mer toppstyrt – måste kolla mer.”</w:t>
      </w:r>
    </w:p>
    <w:p w14:paraId="32CA4444" w14:textId="77777777" w:rsidR="00AF4E9E" w:rsidRPr="00CA3ADE" w:rsidRDefault="00AF4E9E" w:rsidP="00AF4E9E">
      <w:pPr>
        <w:ind w:firstLine="0"/>
        <w:rPr>
          <w:i/>
          <w:iCs/>
        </w:rPr>
      </w:pPr>
      <w:r w:rsidRPr="00CA3ADE">
        <w:rPr>
          <w:i/>
          <w:iCs/>
        </w:rPr>
        <w:t>”Fått mer fokus, men det är tiden i stort, inte IP A.”</w:t>
      </w:r>
    </w:p>
    <w:p w14:paraId="14A9A9CA" w14:textId="77777777" w:rsidR="00AF4E9E" w:rsidRDefault="00AF4E9E" w:rsidP="00AF4E9E">
      <w:pPr>
        <w:ind w:firstLine="0"/>
      </w:pPr>
      <w:r>
        <w:t>Cirka tre till fyra företag beskriver en begränsad påverkan. De upplever att certifieringen möjligen ger något mer fokus på människorna, men att förändringen inte är direkt kopplad till IP Arbetsvillkor utan snarare till utvecklingen i branschen i stort. Några nämner också att arbetet blivit mer toppstyrt och att de behöver kontrollera saker oftare, men utan att det upplevs som en avgörande skillnad.</w:t>
      </w:r>
    </w:p>
    <w:p w14:paraId="4BE36FFE" w14:textId="77777777" w:rsidR="00AF4E9E" w:rsidRDefault="00AF4E9E" w:rsidP="00AF4E9E">
      <w:pPr>
        <w:ind w:firstLine="0"/>
      </w:pPr>
    </w:p>
    <w:p w14:paraId="6F4C334B" w14:textId="2943A158" w:rsidR="00AF4E9E" w:rsidRPr="00CA3ADE" w:rsidRDefault="00A772C6" w:rsidP="00AF4E9E">
      <w:pPr>
        <w:ind w:firstLine="0"/>
        <w:rPr>
          <w:b/>
          <w:bCs/>
        </w:rPr>
      </w:pPr>
      <w:r>
        <w:rPr>
          <w:b/>
          <w:bCs/>
        </w:rPr>
        <w:t>I</w:t>
      </w:r>
      <w:r w:rsidR="00AF4E9E" w:rsidRPr="00CA3ADE">
        <w:rPr>
          <w:b/>
          <w:bCs/>
        </w:rPr>
        <w:t>ngen förändring, rollen var redan stark</w:t>
      </w:r>
    </w:p>
    <w:p w14:paraId="5958C426" w14:textId="2C6BAB79" w:rsidR="00AF4E9E" w:rsidRDefault="00AF4E9E" w:rsidP="00AF4E9E">
      <w:pPr>
        <w:ind w:firstLine="0"/>
      </w:pPr>
      <w:r>
        <w:t>C</w:t>
      </w:r>
      <w:r w:rsidR="00CA3ADE">
        <w:t>irk</w:t>
      </w:r>
      <w:r>
        <w:t xml:space="preserve">a 8–9 företag </w:t>
      </w:r>
    </w:p>
    <w:p w14:paraId="3D69C20B" w14:textId="77777777" w:rsidR="00AF4E9E" w:rsidRPr="00CA3ADE" w:rsidRDefault="00AF4E9E" w:rsidP="00AF4E9E">
      <w:pPr>
        <w:ind w:firstLine="0"/>
        <w:rPr>
          <w:i/>
          <w:iCs/>
        </w:rPr>
      </w:pPr>
      <w:r w:rsidRPr="00CA3ADE">
        <w:rPr>
          <w:i/>
          <w:iCs/>
        </w:rPr>
        <w:t>”Nej, vi hade klarat oss utan.”</w:t>
      </w:r>
    </w:p>
    <w:p w14:paraId="1D45EA7A" w14:textId="77777777" w:rsidR="00AF4E9E" w:rsidRPr="00CA3ADE" w:rsidRDefault="00AF4E9E" w:rsidP="00AF4E9E">
      <w:pPr>
        <w:ind w:firstLine="0"/>
        <w:rPr>
          <w:i/>
          <w:iCs/>
        </w:rPr>
      </w:pPr>
      <w:r w:rsidRPr="00CA3ADE">
        <w:rPr>
          <w:i/>
          <w:iCs/>
        </w:rPr>
        <w:t>”Nej, vi hade redan rutinerna.”</w:t>
      </w:r>
    </w:p>
    <w:p w14:paraId="1E4112EE" w14:textId="77777777" w:rsidR="00AF4E9E" w:rsidRPr="00CA3ADE" w:rsidRDefault="00AF4E9E" w:rsidP="00AF4E9E">
      <w:pPr>
        <w:ind w:firstLine="0"/>
        <w:rPr>
          <w:i/>
          <w:iCs/>
        </w:rPr>
      </w:pPr>
      <w:r w:rsidRPr="00CA3ADE">
        <w:rPr>
          <w:i/>
          <w:iCs/>
        </w:rPr>
        <w:t>”Nej, det kan jag inte påstå.”</w:t>
      </w:r>
    </w:p>
    <w:p w14:paraId="417FE850" w14:textId="77777777" w:rsidR="00AF4E9E" w:rsidRPr="00CA3ADE" w:rsidRDefault="00AF4E9E" w:rsidP="00AF4E9E">
      <w:pPr>
        <w:ind w:firstLine="0"/>
        <w:rPr>
          <w:i/>
          <w:iCs/>
        </w:rPr>
      </w:pPr>
      <w:r w:rsidRPr="00CA3ADE">
        <w:rPr>
          <w:i/>
          <w:iCs/>
        </w:rPr>
        <w:t>”Man är sin egen dräng – får vara psykolog ganska ofta.”</w:t>
      </w:r>
    </w:p>
    <w:p w14:paraId="63001336" w14:textId="77777777" w:rsidR="00AF4E9E" w:rsidRDefault="00AF4E9E" w:rsidP="00AF4E9E">
      <w:pPr>
        <w:ind w:firstLine="0"/>
      </w:pPr>
      <w:r>
        <w:t>Cirka åtta till nio företag beskriver att certifieringen inte har påverkat deras roll eller arbetssätt. De menar att de redan hade starka rutiner och ett etablerat ansvarstagande. Flera uttrycker att de hade klarat sig utan certifieringen och att deras arbetsvardag redan kräver självständighet och ett stort mått av ”psykologarbete” i mötet med personalen.</w:t>
      </w:r>
    </w:p>
    <w:p w14:paraId="14EDE9C5" w14:textId="77777777" w:rsidR="00AF4E9E" w:rsidRDefault="00AF4E9E" w:rsidP="00AF4E9E">
      <w:pPr>
        <w:ind w:firstLine="0"/>
      </w:pPr>
    </w:p>
    <w:p w14:paraId="062DD44E" w14:textId="77777777" w:rsidR="00AF4E9E" w:rsidRPr="00CA3ADE" w:rsidRDefault="00AF4E9E" w:rsidP="00AF4E9E">
      <w:pPr>
        <w:ind w:firstLine="0"/>
        <w:rPr>
          <w:b/>
          <w:bCs/>
        </w:rPr>
      </w:pPr>
      <w:r w:rsidRPr="00CA3ADE">
        <w:rPr>
          <w:b/>
          <w:bCs/>
        </w:rPr>
        <w:lastRenderedPageBreak/>
        <w:t>System- och branschperspektiv – olika villkor och identiteter</w:t>
      </w:r>
    </w:p>
    <w:p w14:paraId="27366E7B" w14:textId="76C9A080" w:rsidR="00AF4E9E" w:rsidRDefault="00AF4E9E" w:rsidP="00AF4E9E">
      <w:pPr>
        <w:ind w:firstLine="0"/>
      </w:pPr>
      <w:r>
        <w:t>C</w:t>
      </w:r>
      <w:r w:rsidR="00CA3ADE">
        <w:t>irk</w:t>
      </w:r>
      <w:r>
        <w:t>a 3 företag, ofta i kombination med andra teman:</w:t>
      </w:r>
    </w:p>
    <w:p w14:paraId="6E393CB9" w14:textId="77777777" w:rsidR="00AF4E9E" w:rsidRPr="00CA3ADE" w:rsidRDefault="00AF4E9E" w:rsidP="00AF4E9E">
      <w:pPr>
        <w:ind w:firstLine="0"/>
        <w:rPr>
          <w:i/>
          <w:iCs/>
        </w:rPr>
      </w:pPr>
      <w:r w:rsidRPr="00CA3ADE">
        <w:rPr>
          <w:i/>
          <w:iCs/>
        </w:rPr>
        <w:t>”För jävla mycket skit i branschen.. vi måste rensa upp.”</w:t>
      </w:r>
    </w:p>
    <w:p w14:paraId="24DB6F75" w14:textId="77777777" w:rsidR="00AF4E9E" w:rsidRPr="00CA3ADE" w:rsidRDefault="00AF4E9E" w:rsidP="00AF4E9E">
      <w:pPr>
        <w:ind w:firstLine="0"/>
        <w:rPr>
          <w:i/>
          <w:iCs/>
        </w:rPr>
      </w:pPr>
      <w:r w:rsidRPr="00CA3ADE">
        <w:rPr>
          <w:i/>
          <w:iCs/>
        </w:rPr>
        <w:t>”Inte med i Gröna.. saknar arbetsgivarrollen.”</w:t>
      </w:r>
    </w:p>
    <w:p w14:paraId="3269E239" w14:textId="114FA4DD" w:rsidR="00067379" w:rsidRDefault="00AF4E9E" w:rsidP="00AF4E9E">
      <w:pPr>
        <w:ind w:firstLine="0"/>
      </w:pPr>
      <w:r>
        <w:t>Cirka tre företag lyfter ett bredare system- och branschperspektiv, ofta i kombination med andra teman. De beskriver en bransch med stora skillnader i villkor och identiteter, där vissa trädgårdsföretagare anses dra ner helheten och där ett behov av ”upprensning” uttrycks. Några pekar på att de inte är med i Gröna arbetsgivare och därför saknar den arbetsgivarroll som andra har.</w:t>
      </w:r>
    </w:p>
    <w:p w14:paraId="7B295025" w14:textId="77777777" w:rsidR="00067379" w:rsidRDefault="00067379" w:rsidP="005E4B09">
      <w:pPr>
        <w:ind w:firstLine="0"/>
      </w:pPr>
    </w:p>
    <w:p w14:paraId="12A555E7" w14:textId="4CB9416A" w:rsidR="00067379" w:rsidRPr="007574C2" w:rsidRDefault="007574C2" w:rsidP="005E4B09">
      <w:pPr>
        <w:ind w:firstLine="0"/>
        <w:rPr>
          <w:b/>
          <w:bCs/>
          <w:sz w:val="28"/>
          <w:szCs w:val="28"/>
        </w:rPr>
      </w:pPr>
      <w:r w:rsidRPr="007574C2">
        <w:rPr>
          <w:b/>
          <w:bCs/>
          <w:sz w:val="28"/>
          <w:szCs w:val="28"/>
        </w:rPr>
        <w:t xml:space="preserve">Egenrevision och Externrevision   </w:t>
      </w:r>
    </w:p>
    <w:p w14:paraId="23A8F2E9" w14:textId="77777777" w:rsidR="00067379" w:rsidRDefault="00067379" w:rsidP="005E4B09">
      <w:pPr>
        <w:ind w:firstLine="0"/>
      </w:pPr>
    </w:p>
    <w:p w14:paraId="0819E7B5" w14:textId="77777777" w:rsidR="0081002E" w:rsidRDefault="0081002E" w:rsidP="0081002E">
      <w:pPr>
        <w:ind w:firstLine="0"/>
      </w:pPr>
      <w:r>
        <w:t>Nästan alla genomför egenrevision, men upplevelsen varierar mellan att se den som ett värdefullt verktyg för reflektion och uppdatering, till att betrakta den som tung, byråkratisk och formell.</w:t>
      </w:r>
    </w:p>
    <w:p w14:paraId="64DAC1F9" w14:textId="77777777" w:rsidR="0081002E" w:rsidRDefault="0081002E" w:rsidP="0081002E">
      <w:pPr>
        <w:ind w:firstLine="0"/>
      </w:pPr>
    </w:p>
    <w:p w14:paraId="375068A4" w14:textId="77777777" w:rsidR="0081002E" w:rsidRPr="0081002E" w:rsidRDefault="0081002E" w:rsidP="0081002E">
      <w:pPr>
        <w:ind w:firstLine="0"/>
        <w:rPr>
          <w:b/>
          <w:bCs/>
        </w:rPr>
      </w:pPr>
      <w:r w:rsidRPr="0081002E">
        <w:rPr>
          <w:b/>
          <w:bCs/>
        </w:rPr>
        <w:t>Positiv – ett bra verktyg för reflektion och uppdatering</w:t>
      </w:r>
    </w:p>
    <w:p w14:paraId="22CB26BC" w14:textId="3219EE1D" w:rsidR="0081002E" w:rsidRDefault="0081002E" w:rsidP="0081002E">
      <w:pPr>
        <w:ind w:firstLine="0"/>
      </w:pPr>
      <w:r>
        <w:t>Cirka 7–8 företag:</w:t>
      </w:r>
    </w:p>
    <w:p w14:paraId="6699B4E4" w14:textId="77777777" w:rsidR="0081002E" w:rsidRPr="0081002E" w:rsidRDefault="0081002E" w:rsidP="0081002E">
      <w:pPr>
        <w:ind w:firstLine="0"/>
        <w:rPr>
          <w:i/>
          <w:iCs/>
        </w:rPr>
      </w:pPr>
      <w:r w:rsidRPr="0081002E">
        <w:rPr>
          <w:i/>
          <w:iCs/>
        </w:rPr>
        <w:t>”Bra, tycker jag.”</w:t>
      </w:r>
    </w:p>
    <w:p w14:paraId="31BD6A51" w14:textId="77777777" w:rsidR="0081002E" w:rsidRPr="0081002E" w:rsidRDefault="0081002E" w:rsidP="0081002E">
      <w:pPr>
        <w:ind w:firstLine="0"/>
        <w:rPr>
          <w:i/>
          <w:iCs/>
        </w:rPr>
      </w:pPr>
      <w:r w:rsidRPr="0081002E">
        <w:rPr>
          <w:i/>
          <w:iCs/>
        </w:rPr>
        <w:t>”Jaha-upplevelse, bra kontroll.”</w:t>
      </w:r>
    </w:p>
    <w:p w14:paraId="4AA476F3" w14:textId="77777777" w:rsidR="0081002E" w:rsidRPr="0081002E" w:rsidRDefault="0081002E" w:rsidP="0081002E">
      <w:pPr>
        <w:ind w:firstLine="0"/>
        <w:rPr>
          <w:i/>
          <w:iCs/>
        </w:rPr>
      </w:pPr>
      <w:r w:rsidRPr="0081002E">
        <w:rPr>
          <w:i/>
          <w:iCs/>
        </w:rPr>
        <w:t>”Bra, man blir uppdaterad.”</w:t>
      </w:r>
    </w:p>
    <w:p w14:paraId="227413BB" w14:textId="77777777" w:rsidR="0081002E" w:rsidRPr="0081002E" w:rsidRDefault="0081002E" w:rsidP="0081002E">
      <w:pPr>
        <w:ind w:firstLine="0"/>
        <w:rPr>
          <w:i/>
          <w:iCs/>
        </w:rPr>
      </w:pPr>
      <w:r w:rsidRPr="0081002E">
        <w:rPr>
          <w:i/>
          <w:iCs/>
        </w:rPr>
        <w:t>”Ger stöd för minnet, en uppdatering.”</w:t>
      </w:r>
    </w:p>
    <w:p w14:paraId="5A25C366" w14:textId="77777777" w:rsidR="0081002E" w:rsidRPr="0081002E" w:rsidRDefault="0081002E" w:rsidP="0081002E">
      <w:pPr>
        <w:ind w:firstLine="0"/>
        <w:rPr>
          <w:i/>
          <w:iCs/>
        </w:rPr>
      </w:pPr>
      <w:r w:rsidRPr="0081002E">
        <w:rPr>
          <w:i/>
          <w:iCs/>
        </w:rPr>
        <w:t>”Går igenom checklistan – bra sätt att fundera över verksamheten.”</w:t>
      </w:r>
    </w:p>
    <w:p w14:paraId="75C6116B" w14:textId="77777777" w:rsidR="0081002E" w:rsidRDefault="0081002E" w:rsidP="0081002E">
      <w:pPr>
        <w:ind w:firstLine="0"/>
      </w:pPr>
      <w:r>
        <w:t>Cirka sju till åtta företag beskriver certifieringen som något positivt som hjälper dem att reflektera över verksamheten och hålla sig uppdaterade. De lyfter att processen ger ”jaha upplevelser”, fungerar som en bra kontroll och stödjer minnet. Att gå igenom checklistan upplevs som ett strukturerat sätt att tänka igenom rutiner och arbetsmoment, vilket i sig ses som värdefullt för utvecklingen av verksamheten.</w:t>
      </w:r>
    </w:p>
    <w:p w14:paraId="4A972F41" w14:textId="77777777" w:rsidR="0081002E" w:rsidRDefault="0081002E" w:rsidP="0081002E">
      <w:pPr>
        <w:ind w:firstLine="0"/>
      </w:pPr>
    </w:p>
    <w:p w14:paraId="24FCB458" w14:textId="4022E48E" w:rsidR="0081002E" w:rsidRPr="0081002E" w:rsidRDefault="00E60488" w:rsidP="0081002E">
      <w:pPr>
        <w:ind w:firstLine="0"/>
        <w:rPr>
          <w:b/>
          <w:bCs/>
        </w:rPr>
      </w:pPr>
      <w:r>
        <w:rPr>
          <w:b/>
          <w:bCs/>
        </w:rPr>
        <w:t>N</w:t>
      </w:r>
      <w:r w:rsidR="0081002E" w:rsidRPr="0081002E">
        <w:rPr>
          <w:b/>
          <w:bCs/>
        </w:rPr>
        <w:t>ödvändigt men tungt</w:t>
      </w:r>
    </w:p>
    <w:p w14:paraId="0D9F64BF" w14:textId="75F955DC" w:rsidR="0081002E" w:rsidRDefault="0081002E" w:rsidP="0081002E">
      <w:pPr>
        <w:ind w:firstLine="0"/>
      </w:pPr>
      <w:r>
        <w:t xml:space="preserve">Cirka 5–6 företag: </w:t>
      </w:r>
    </w:p>
    <w:p w14:paraId="36E89F85" w14:textId="77777777" w:rsidR="0081002E" w:rsidRPr="0081002E" w:rsidRDefault="0081002E" w:rsidP="0081002E">
      <w:pPr>
        <w:ind w:firstLine="0"/>
        <w:rPr>
          <w:i/>
          <w:iCs/>
        </w:rPr>
      </w:pPr>
      <w:r w:rsidRPr="0081002E">
        <w:rPr>
          <w:i/>
          <w:iCs/>
        </w:rPr>
        <w:t>”Måste ju göra den för certifieringens skull.”</w:t>
      </w:r>
    </w:p>
    <w:p w14:paraId="153C8AA2" w14:textId="77777777" w:rsidR="0081002E" w:rsidRPr="0081002E" w:rsidRDefault="0081002E" w:rsidP="0081002E">
      <w:pPr>
        <w:ind w:firstLine="0"/>
        <w:rPr>
          <w:i/>
          <w:iCs/>
        </w:rPr>
      </w:pPr>
      <w:r w:rsidRPr="0081002E">
        <w:rPr>
          <w:i/>
          <w:iCs/>
        </w:rPr>
        <w:t>”Rimligt effektivt, regelbundet.”</w:t>
      </w:r>
    </w:p>
    <w:p w14:paraId="4E9F301C" w14:textId="77777777" w:rsidR="0081002E" w:rsidRPr="0081002E" w:rsidRDefault="0081002E" w:rsidP="0081002E">
      <w:pPr>
        <w:ind w:firstLine="0"/>
        <w:rPr>
          <w:i/>
          <w:iCs/>
        </w:rPr>
      </w:pPr>
      <w:r w:rsidRPr="0081002E">
        <w:rPr>
          <w:i/>
          <w:iCs/>
        </w:rPr>
        <w:t>”Odlingschefen gör, inga konstigheter.”</w:t>
      </w:r>
    </w:p>
    <w:p w14:paraId="4C05720C" w14:textId="77777777" w:rsidR="0081002E" w:rsidRPr="0081002E" w:rsidRDefault="0081002E" w:rsidP="0081002E">
      <w:pPr>
        <w:ind w:firstLine="0"/>
        <w:rPr>
          <w:i/>
          <w:iCs/>
        </w:rPr>
      </w:pPr>
      <w:r w:rsidRPr="0081002E">
        <w:rPr>
          <w:i/>
          <w:iCs/>
        </w:rPr>
        <w:t>”Tidskrävande, men man blir uppdaterad.”</w:t>
      </w:r>
    </w:p>
    <w:p w14:paraId="07F501F7" w14:textId="77777777" w:rsidR="0081002E" w:rsidRPr="0081002E" w:rsidRDefault="0081002E" w:rsidP="0081002E">
      <w:pPr>
        <w:ind w:firstLine="0"/>
        <w:rPr>
          <w:i/>
          <w:iCs/>
        </w:rPr>
      </w:pPr>
      <w:r w:rsidRPr="0081002E">
        <w:rPr>
          <w:i/>
          <w:iCs/>
        </w:rPr>
        <w:t>”För omfattande, men bra syfte.”</w:t>
      </w:r>
    </w:p>
    <w:p w14:paraId="5D591EC5" w14:textId="77777777" w:rsidR="0081002E" w:rsidRDefault="0081002E" w:rsidP="0081002E">
      <w:pPr>
        <w:ind w:firstLine="0"/>
      </w:pPr>
      <w:r>
        <w:t xml:space="preserve">Cirka fem till sex företag uttrycker en neutral och pragmatisk syn på certifieringen. De beskriver arbetet som något man ”måste” göra för certifieringens skull, snarare än något som skapar direkt värde i vardagen. Processen upplevs som rimligt effektiv och regelbunden, och ofta hanteras den av en ansvarig – exempelvis odlingschefen – utan större dramatik. Samtidigt betonas att arbetet är tidskrävande </w:t>
      </w:r>
      <w:r>
        <w:lastRenderedPageBreak/>
        <w:t>och ibland för omfattande, även om syftet i grunden uppfattas som bra och bidrar till att man håller sig uppdaterad.</w:t>
      </w:r>
    </w:p>
    <w:p w14:paraId="669FC1D2" w14:textId="77777777" w:rsidR="00E60488" w:rsidRDefault="00E60488" w:rsidP="0081002E">
      <w:pPr>
        <w:ind w:firstLine="0"/>
      </w:pPr>
    </w:p>
    <w:p w14:paraId="3E03DE12" w14:textId="14BE5A15" w:rsidR="0081002E" w:rsidRPr="0081002E" w:rsidRDefault="00E60488" w:rsidP="0081002E">
      <w:pPr>
        <w:ind w:firstLine="0"/>
        <w:rPr>
          <w:b/>
          <w:bCs/>
        </w:rPr>
      </w:pPr>
      <w:r>
        <w:rPr>
          <w:b/>
          <w:bCs/>
        </w:rPr>
        <w:t>F</w:t>
      </w:r>
      <w:r w:rsidR="0081002E" w:rsidRPr="0081002E">
        <w:rPr>
          <w:b/>
          <w:bCs/>
        </w:rPr>
        <w:t>ör mycket byråkrati, låg trovärdighet</w:t>
      </w:r>
    </w:p>
    <w:p w14:paraId="356B353A" w14:textId="7D046E23" w:rsidR="0081002E" w:rsidRDefault="0081002E" w:rsidP="0081002E">
      <w:pPr>
        <w:ind w:firstLine="0"/>
      </w:pPr>
      <w:r>
        <w:t xml:space="preserve">Cirka 4 företag: </w:t>
      </w:r>
    </w:p>
    <w:p w14:paraId="6CE5BFFE" w14:textId="77777777" w:rsidR="0081002E" w:rsidRPr="0081002E" w:rsidRDefault="0081002E" w:rsidP="0081002E">
      <w:pPr>
        <w:ind w:firstLine="0"/>
        <w:rPr>
          <w:i/>
          <w:iCs/>
        </w:rPr>
      </w:pPr>
      <w:r w:rsidRPr="0081002E">
        <w:rPr>
          <w:i/>
          <w:iCs/>
        </w:rPr>
        <w:t>”Mycket pappersexercis.”</w:t>
      </w:r>
    </w:p>
    <w:p w14:paraId="45036FE1" w14:textId="77777777" w:rsidR="0081002E" w:rsidRPr="0081002E" w:rsidRDefault="0081002E" w:rsidP="0081002E">
      <w:pPr>
        <w:ind w:firstLine="0"/>
        <w:rPr>
          <w:i/>
          <w:iCs/>
        </w:rPr>
      </w:pPr>
      <w:r w:rsidRPr="0081002E">
        <w:rPr>
          <w:i/>
          <w:iCs/>
        </w:rPr>
        <w:t>”Larvig, man kan ljuga hur mycket man vill.”</w:t>
      </w:r>
    </w:p>
    <w:p w14:paraId="2FE7E747" w14:textId="77777777" w:rsidR="0081002E" w:rsidRPr="0081002E" w:rsidRDefault="0081002E" w:rsidP="0081002E">
      <w:pPr>
        <w:ind w:firstLine="0"/>
        <w:rPr>
          <w:i/>
          <w:iCs/>
        </w:rPr>
      </w:pPr>
      <w:r w:rsidRPr="0081002E">
        <w:rPr>
          <w:i/>
          <w:iCs/>
        </w:rPr>
        <w:t>”Jösses, skulle jag gjort!”</w:t>
      </w:r>
    </w:p>
    <w:p w14:paraId="6EA04EC7" w14:textId="77777777" w:rsidR="0081002E" w:rsidRPr="0081002E" w:rsidRDefault="0081002E" w:rsidP="0081002E">
      <w:pPr>
        <w:ind w:firstLine="0"/>
        <w:rPr>
          <w:i/>
          <w:iCs/>
        </w:rPr>
      </w:pPr>
      <w:r w:rsidRPr="0081002E">
        <w:rPr>
          <w:i/>
          <w:iCs/>
        </w:rPr>
        <w:t>”Blir mest pärmar som samlas.”</w:t>
      </w:r>
    </w:p>
    <w:p w14:paraId="16FB2D25" w14:textId="77777777" w:rsidR="0081002E" w:rsidRDefault="0081002E" w:rsidP="0081002E">
      <w:pPr>
        <w:ind w:firstLine="0"/>
      </w:pPr>
      <w:r>
        <w:t>Cirka fyra företag uttrycker en tydligt negativ syn på certifieringen. De beskriver processen som överdrivet byråkratisk och fylld av ”pappersexercis”, där dokumentation riskerar att bli ett självändamål. Flera ifrågasätter trovärdigheten i systemet och menar att det går att ”ljuga hur mycket man vill”, vilket urholkar förtroendet. För vissa upplevs arbetet mest resultera i pärmar som samlas på hyllan utan att skapa verkligt värde i verksamheten.</w:t>
      </w:r>
    </w:p>
    <w:p w14:paraId="3CFF99DE" w14:textId="77777777" w:rsidR="0081002E" w:rsidRDefault="0081002E" w:rsidP="0081002E">
      <w:pPr>
        <w:ind w:firstLine="0"/>
      </w:pPr>
    </w:p>
    <w:p w14:paraId="34BEA0AE" w14:textId="77777777" w:rsidR="0081002E" w:rsidRPr="0081002E" w:rsidRDefault="0081002E" w:rsidP="0081002E">
      <w:pPr>
        <w:ind w:firstLine="0"/>
        <w:rPr>
          <w:b/>
          <w:bCs/>
        </w:rPr>
      </w:pPr>
      <w:r w:rsidRPr="0081002E">
        <w:rPr>
          <w:b/>
          <w:bCs/>
        </w:rPr>
        <w:t>Önskemål om bättre kommunikation och information</w:t>
      </w:r>
    </w:p>
    <w:p w14:paraId="1027148C" w14:textId="7632EE4A" w:rsidR="0081002E" w:rsidRDefault="0081002E" w:rsidP="0081002E">
      <w:pPr>
        <w:ind w:firstLine="0"/>
      </w:pPr>
      <w:r>
        <w:t>Cirka 2–3 företag, ofta i kombination med andra teman:</w:t>
      </w:r>
    </w:p>
    <w:p w14:paraId="464BF076" w14:textId="77777777" w:rsidR="0081002E" w:rsidRPr="0081002E" w:rsidRDefault="0081002E" w:rsidP="0081002E">
      <w:pPr>
        <w:ind w:firstLine="0"/>
        <w:rPr>
          <w:i/>
          <w:iCs/>
        </w:rPr>
      </w:pPr>
      <w:r w:rsidRPr="0081002E">
        <w:rPr>
          <w:i/>
          <w:iCs/>
        </w:rPr>
        <w:t>”Får ingen förhandsinfo, inget på mejlen.”</w:t>
      </w:r>
    </w:p>
    <w:p w14:paraId="6A54C225" w14:textId="77777777" w:rsidR="0081002E" w:rsidRPr="0081002E" w:rsidRDefault="0081002E" w:rsidP="0081002E">
      <w:pPr>
        <w:ind w:firstLine="0"/>
        <w:rPr>
          <w:i/>
          <w:iCs/>
        </w:rPr>
      </w:pPr>
      <w:r w:rsidRPr="0081002E">
        <w:rPr>
          <w:i/>
          <w:iCs/>
        </w:rPr>
        <w:t>”KRAV skickar ut hela tiden – det borde IP också.”</w:t>
      </w:r>
    </w:p>
    <w:p w14:paraId="5A4C2371" w14:textId="50A8F921" w:rsidR="00067379" w:rsidRDefault="0081002E" w:rsidP="0081002E">
      <w:pPr>
        <w:ind w:firstLine="0"/>
      </w:pPr>
      <w:r>
        <w:t>Cirka två till tre företag efterfrågar tydligare och mer regelbunden kommunikation från IP, ofta i kombination med andra teman. De beskriver att de sällan får förhandsinformation eller mejlutskick och jämför med KRAV, som upplevs som betydligt mer aktiva i sin kommunikation. Förväntningen är att IP skulle kunna arbeta mer proaktivt och informativt för att underlätta för företagen och skapa bättre framförhållning.</w:t>
      </w:r>
    </w:p>
    <w:p w14:paraId="54ED46B5" w14:textId="77777777" w:rsidR="00ED325A" w:rsidRDefault="00ED325A" w:rsidP="0081002E">
      <w:pPr>
        <w:ind w:firstLine="0"/>
      </w:pPr>
    </w:p>
    <w:p w14:paraId="34600AF1" w14:textId="77777777" w:rsidR="00ED325A" w:rsidRDefault="00ED325A" w:rsidP="00ED325A">
      <w:pPr>
        <w:ind w:firstLine="0"/>
      </w:pPr>
      <w:r>
        <w:t>Intervjuerna visar att det generellt finns en övervägande positiv inställning till den externa revisionen, men med önskemål om mer rådgivning, bättre samordning och mindre administrativ börda.</w:t>
      </w:r>
    </w:p>
    <w:p w14:paraId="63909664" w14:textId="77777777" w:rsidR="00ED325A" w:rsidRDefault="00ED325A" w:rsidP="00ED325A">
      <w:pPr>
        <w:ind w:firstLine="0"/>
      </w:pPr>
    </w:p>
    <w:p w14:paraId="3CE6682C" w14:textId="4BAA3C30" w:rsidR="00ED325A" w:rsidRPr="00ED325A" w:rsidRDefault="00E60488" w:rsidP="00ED325A">
      <w:pPr>
        <w:ind w:firstLine="0"/>
        <w:rPr>
          <w:b/>
          <w:bCs/>
        </w:rPr>
      </w:pPr>
      <w:r>
        <w:rPr>
          <w:b/>
          <w:bCs/>
        </w:rPr>
        <w:t>V</w:t>
      </w:r>
      <w:r w:rsidR="00ED325A" w:rsidRPr="00ED325A">
        <w:rPr>
          <w:b/>
          <w:bCs/>
        </w:rPr>
        <w:t>ärdefull kontroll och dialog</w:t>
      </w:r>
    </w:p>
    <w:p w14:paraId="6E3744C3" w14:textId="56AA859B" w:rsidR="00ED325A" w:rsidRDefault="00ED325A" w:rsidP="00ED325A">
      <w:pPr>
        <w:ind w:firstLine="0"/>
      </w:pPr>
      <w:r>
        <w:t xml:space="preserve">Cirka 8–9 företag: </w:t>
      </w:r>
    </w:p>
    <w:p w14:paraId="5955D271" w14:textId="77777777" w:rsidR="00ED325A" w:rsidRPr="00ED325A" w:rsidRDefault="00ED325A" w:rsidP="00ED325A">
      <w:pPr>
        <w:ind w:firstLine="0"/>
        <w:rPr>
          <w:i/>
          <w:iCs/>
        </w:rPr>
      </w:pPr>
      <w:r w:rsidRPr="00ED325A">
        <w:rPr>
          <w:i/>
          <w:iCs/>
        </w:rPr>
        <w:t>”Jättebra, att det följs upp.”</w:t>
      </w:r>
    </w:p>
    <w:p w14:paraId="4C771E94" w14:textId="77777777" w:rsidR="00ED325A" w:rsidRPr="00ED325A" w:rsidRDefault="00ED325A" w:rsidP="00ED325A">
      <w:pPr>
        <w:ind w:firstLine="0"/>
        <w:rPr>
          <w:i/>
          <w:iCs/>
        </w:rPr>
      </w:pPr>
      <w:r w:rsidRPr="00ED325A">
        <w:rPr>
          <w:i/>
          <w:iCs/>
        </w:rPr>
        <w:t>”Kvitto på att man gjort rätt.”</w:t>
      </w:r>
    </w:p>
    <w:p w14:paraId="10DCF254" w14:textId="77777777" w:rsidR="00ED325A" w:rsidRPr="00ED325A" w:rsidRDefault="00ED325A" w:rsidP="00ED325A">
      <w:pPr>
        <w:ind w:firstLine="0"/>
        <w:rPr>
          <w:i/>
          <w:iCs/>
        </w:rPr>
      </w:pPr>
      <w:r w:rsidRPr="00ED325A">
        <w:rPr>
          <w:i/>
          <w:iCs/>
        </w:rPr>
        <w:t>”Bra verktyg, ofta vettiga människor.”</w:t>
      </w:r>
    </w:p>
    <w:p w14:paraId="07493CD6" w14:textId="77777777" w:rsidR="00ED325A" w:rsidRPr="00ED325A" w:rsidRDefault="00ED325A" w:rsidP="00ED325A">
      <w:pPr>
        <w:ind w:firstLine="0"/>
        <w:rPr>
          <w:i/>
          <w:iCs/>
        </w:rPr>
      </w:pPr>
      <w:r w:rsidRPr="00ED325A">
        <w:rPr>
          <w:i/>
          <w:iCs/>
        </w:rPr>
        <w:t>”Samma revisor för IP och Global G.A.P – bra dialog.”</w:t>
      </w:r>
    </w:p>
    <w:p w14:paraId="1FAF99B0" w14:textId="77777777" w:rsidR="00ED325A" w:rsidRPr="00ED325A" w:rsidRDefault="00ED325A" w:rsidP="00ED325A">
      <w:pPr>
        <w:ind w:firstLine="0"/>
        <w:rPr>
          <w:i/>
          <w:iCs/>
        </w:rPr>
      </w:pPr>
      <w:r w:rsidRPr="00ED325A">
        <w:rPr>
          <w:i/>
          <w:iCs/>
        </w:rPr>
        <w:t>”Bra stöd, revisorer bra på att förklara.”</w:t>
      </w:r>
    </w:p>
    <w:p w14:paraId="2EA7B467" w14:textId="77777777" w:rsidR="00ED325A" w:rsidRDefault="00ED325A" w:rsidP="00ED325A">
      <w:pPr>
        <w:ind w:firstLine="0"/>
      </w:pPr>
      <w:r>
        <w:t xml:space="preserve">Cirka åtta till nio företag beskriver revisionen som något tydligt positivt. De upplever att uppföljningen ger trygghet och fungerar som ett kvitto på att arbetet görs på rätt sätt. Revisionen ses som ett bra verktyg, och många lyfter att revisorerna </w:t>
      </w:r>
      <w:r>
        <w:lastRenderedPageBreak/>
        <w:t>ofta är kunniga, rimliga och bra på att förklara. När samma revisor hanterar både IP och Global G.A.P skapas dessutom en kontinuitet som bidrar till en konstruktiv dialog och ett mer effektivt arbete.</w:t>
      </w:r>
    </w:p>
    <w:p w14:paraId="72C0A77C" w14:textId="77777777" w:rsidR="00ED325A" w:rsidRDefault="00ED325A" w:rsidP="00ED325A">
      <w:pPr>
        <w:ind w:firstLine="0"/>
      </w:pPr>
    </w:p>
    <w:p w14:paraId="63E6389B" w14:textId="2C0C08BB" w:rsidR="00ED325A" w:rsidRPr="00ED325A" w:rsidRDefault="00E60488" w:rsidP="00ED325A">
      <w:pPr>
        <w:ind w:firstLine="0"/>
        <w:rPr>
          <w:b/>
          <w:bCs/>
        </w:rPr>
      </w:pPr>
      <w:r>
        <w:rPr>
          <w:b/>
          <w:bCs/>
        </w:rPr>
        <w:t>N</w:t>
      </w:r>
      <w:r w:rsidR="00ED325A" w:rsidRPr="00ED325A">
        <w:rPr>
          <w:b/>
          <w:bCs/>
        </w:rPr>
        <w:t>ödvändig</w:t>
      </w:r>
      <w:r>
        <w:rPr>
          <w:b/>
          <w:bCs/>
        </w:rPr>
        <w:t xml:space="preserve">, </w:t>
      </w:r>
      <w:r w:rsidR="00ED325A" w:rsidRPr="00ED325A">
        <w:rPr>
          <w:b/>
          <w:bCs/>
        </w:rPr>
        <w:t>men betungande</w:t>
      </w:r>
    </w:p>
    <w:p w14:paraId="12167631" w14:textId="639761A8" w:rsidR="00ED325A" w:rsidRDefault="00ED325A" w:rsidP="00ED325A">
      <w:pPr>
        <w:ind w:firstLine="0"/>
      </w:pPr>
      <w:r>
        <w:t xml:space="preserve">Cirka 5–6 företag: </w:t>
      </w:r>
    </w:p>
    <w:p w14:paraId="02C0EE27" w14:textId="77777777" w:rsidR="00ED325A" w:rsidRPr="00ED325A" w:rsidRDefault="00ED325A" w:rsidP="00ED325A">
      <w:pPr>
        <w:ind w:firstLine="0"/>
        <w:rPr>
          <w:i/>
          <w:iCs/>
        </w:rPr>
      </w:pPr>
      <w:r w:rsidRPr="00ED325A">
        <w:rPr>
          <w:i/>
          <w:iCs/>
        </w:rPr>
        <w:t>”Positivt, men önskar mindre administrativ börda.”</w:t>
      </w:r>
    </w:p>
    <w:p w14:paraId="3E7CF20F" w14:textId="77777777" w:rsidR="00ED325A" w:rsidRPr="00ED325A" w:rsidRDefault="00ED325A" w:rsidP="00ED325A">
      <w:pPr>
        <w:ind w:firstLine="0"/>
        <w:rPr>
          <w:i/>
          <w:iCs/>
        </w:rPr>
      </w:pPr>
      <w:r w:rsidRPr="00ED325A">
        <w:rPr>
          <w:i/>
          <w:iCs/>
        </w:rPr>
        <w:t>”Behöver inte vara oftare.”</w:t>
      </w:r>
    </w:p>
    <w:p w14:paraId="5A5F0384" w14:textId="77777777" w:rsidR="00ED325A" w:rsidRPr="00ED325A" w:rsidRDefault="00ED325A" w:rsidP="00ED325A">
      <w:pPr>
        <w:ind w:firstLine="0"/>
        <w:rPr>
          <w:i/>
          <w:iCs/>
        </w:rPr>
      </w:pPr>
      <w:r w:rsidRPr="00ED325A">
        <w:rPr>
          <w:i/>
          <w:iCs/>
        </w:rPr>
        <w:t>”Ska ju hjälpa oss att bli bättre – inte bara hitta fel.”</w:t>
      </w:r>
    </w:p>
    <w:p w14:paraId="0A16B62C" w14:textId="77777777" w:rsidR="00ED325A" w:rsidRPr="00ED325A" w:rsidRDefault="00ED325A" w:rsidP="00ED325A">
      <w:pPr>
        <w:ind w:firstLine="0"/>
        <w:rPr>
          <w:i/>
          <w:iCs/>
        </w:rPr>
      </w:pPr>
      <w:r w:rsidRPr="00ED325A">
        <w:rPr>
          <w:i/>
          <w:iCs/>
        </w:rPr>
        <w:t>”Bra, men tar mycket tid – särskilt för små företag.”</w:t>
      </w:r>
    </w:p>
    <w:p w14:paraId="245779F2" w14:textId="77777777" w:rsidR="00ED325A" w:rsidRDefault="00ED325A" w:rsidP="00ED325A">
      <w:pPr>
        <w:ind w:firstLine="0"/>
      </w:pPr>
      <w:r>
        <w:t>Cirka fem till sex företag uttrycker en ambivalent syn på revisionen. De ser den som viktig och i grunden positiv, men samtidigt som något som lägger en tung börda på verksamheten. Flera betonar att revisionen inte behöver ske oftare och att syftet borde vara att hjälpa företagen att utvecklas – inte enbart att hitta fel. Arbetet upplevs som särskilt tidskrävande för små företag, där varje extra administrativ timme märks tydligt.</w:t>
      </w:r>
    </w:p>
    <w:p w14:paraId="4AEE0916" w14:textId="77777777" w:rsidR="00ED325A" w:rsidRDefault="00ED325A" w:rsidP="00ED325A">
      <w:pPr>
        <w:ind w:firstLine="0"/>
      </w:pPr>
    </w:p>
    <w:p w14:paraId="28DF7878" w14:textId="0A4EE423" w:rsidR="00ED325A" w:rsidRPr="00ED325A" w:rsidRDefault="00E60488" w:rsidP="00ED325A">
      <w:pPr>
        <w:ind w:firstLine="0"/>
        <w:rPr>
          <w:b/>
          <w:bCs/>
        </w:rPr>
      </w:pPr>
      <w:r>
        <w:rPr>
          <w:b/>
          <w:bCs/>
        </w:rPr>
        <w:t>F</w:t>
      </w:r>
      <w:r w:rsidR="00ED325A" w:rsidRPr="00ED325A">
        <w:rPr>
          <w:b/>
          <w:bCs/>
        </w:rPr>
        <w:t>ör mycket byråkrati och dålig samordning</w:t>
      </w:r>
    </w:p>
    <w:p w14:paraId="201D6784" w14:textId="104C8C7C" w:rsidR="00ED325A" w:rsidRDefault="00ED325A" w:rsidP="00ED325A">
      <w:pPr>
        <w:ind w:firstLine="0"/>
      </w:pPr>
      <w:r>
        <w:t xml:space="preserve">Cirka 4–5 företag: </w:t>
      </w:r>
    </w:p>
    <w:p w14:paraId="2318F737" w14:textId="77777777" w:rsidR="00ED325A" w:rsidRPr="00ED325A" w:rsidRDefault="00ED325A" w:rsidP="00ED325A">
      <w:pPr>
        <w:ind w:firstLine="0"/>
        <w:rPr>
          <w:i/>
          <w:iCs/>
        </w:rPr>
      </w:pPr>
      <w:r w:rsidRPr="00ED325A">
        <w:rPr>
          <w:i/>
          <w:iCs/>
        </w:rPr>
        <w:t>”Alltihop är larvigt – gått till överdrift.”</w:t>
      </w:r>
    </w:p>
    <w:p w14:paraId="0FD0BEAB" w14:textId="77777777" w:rsidR="00ED325A" w:rsidRPr="00ED325A" w:rsidRDefault="00ED325A" w:rsidP="00ED325A">
      <w:pPr>
        <w:ind w:firstLine="0"/>
        <w:rPr>
          <w:i/>
          <w:iCs/>
        </w:rPr>
      </w:pPr>
      <w:r w:rsidRPr="00ED325A">
        <w:rPr>
          <w:i/>
          <w:iCs/>
        </w:rPr>
        <w:t>”För mycket tid, flera kontroller på samma sak.”</w:t>
      </w:r>
    </w:p>
    <w:p w14:paraId="562F56C0" w14:textId="77777777" w:rsidR="00ED325A" w:rsidRPr="00ED325A" w:rsidRDefault="00ED325A" w:rsidP="00ED325A">
      <w:pPr>
        <w:ind w:firstLine="0"/>
        <w:rPr>
          <w:i/>
          <w:iCs/>
        </w:rPr>
      </w:pPr>
      <w:r w:rsidRPr="00ED325A">
        <w:rPr>
          <w:i/>
          <w:iCs/>
        </w:rPr>
        <w:t>”Miljö och Hälsa, IP och KRAV – borde prata med varandra.”</w:t>
      </w:r>
    </w:p>
    <w:p w14:paraId="711FD92A" w14:textId="77777777" w:rsidR="00ED325A" w:rsidRPr="00ED325A" w:rsidRDefault="00ED325A" w:rsidP="00ED325A">
      <w:pPr>
        <w:ind w:firstLine="0"/>
        <w:rPr>
          <w:i/>
          <w:iCs/>
        </w:rPr>
      </w:pPr>
      <w:r w:rsidRPr="00ED325A">
        <w:rPr>
          <w:i/>
          <w:iCs/>
        </w:rPr>
        <w:t>”Två kontrollanter, olika delar, blir för mycket.”</w:t>
      </w:r>
    </w:p>
    <w:p w14:paraId="6DDB2328" w14:textId="77777777" w:rsidR="00ED325A" w:rsidRDefault="00ED325A" w:rsidP="00ED325A">
      <w:pPr>
        <w:ind w:firstLine="0"/>
      </w:pPr>
      <w:r>
        <w:t>Cirka fyra till fem företag uttrycker kritik mot systemet och upplever att certifieringsarbetet har gått till överdrift. De beskriver en omfattande byråkrati där samma saker kontrolleras flera gånger av olika aktörer. Företagen efterlyser bättre samordning mellan exempelvis Miljö &amp; Hälsa, IP och KRAV, eftersom dagens upplägg leder till dubbla kontroller och onödig tidsåtgång. Att två olika kontrollanter granskar samma delar upplevs som särskilt belastande och bidrar till känslan av ett ineffektivt och överadministrerat system.</w:t>
      </w:r>
    </w:p>
    <w:p w14:paraId="0AE09BF6" w14:textId="77777777" w:rsidR="00ED325A" w:rsidRDefault="00ED325A" w:rsidP="00ED325A">
      <w:pPr>
        <w:ind w:firstLine="0"/>
      </w:pPr>
    </w:p>
    <w:p w14:paraId="65CBEB88" w14:textId="77777777" w:rsidR="00ED325A" w:rsidRPr="00B0680E" w:rsidRDefault="00ED325A" w:rsidP="00ED325A">
      <w:pPr>
        <w:ind w:firstLine="0"/>
        <w:rPr>
          <w:b/>
          <w:bCs/>
        </w:rPr>
      </w:pPr>
      <w:r w:rsidRPr="00B0680E">
        <w:rPr>
          <w:b/>
          <w:bCs/>
        </w:rPr>
        <w:t>Relation och kommunikation – revisorns roll avgör upplevelsen</w:t>
      </w:r>
    </w:p>
    <w:p w14:paraId="5B179EF7" w14:textId="338EBBAD" w:rsidR="00ED325A" w:rsidRDefault="00ED325A" w:rsidP="00ED325A">
      <w:pPr>
        <w:ind w:firstLine="0"/>
      </w:pPr>
      <w:r>
        <w:t>C</w:t>
      </w:r>
      <w:r w:rsidR="00B0680E">
        <w:t>irk</w:t>
      </w:r>
      <w:r>
        <w:t>a 5 företag, ofta i kombination med andra teman:</w:t>
      </w:r>
    </w:p>
    <w:p w14:paraId="343A4C69" w14:textId="77777777" w:rsidR="00ED325A" w:rsidRPr="00B0680E" w:rsidRDefault="00ED325A" w:rsidP="00ED325A">
      <w:pPr>
        <w:ind w:firstLine="0"/>
        <w:rPr>
          <w:i/>
          <w:iCs/>
        </w:rPr>
      </w:pPr>
      <w:r w:rsidRPr="00B0680E">
        <w:rPr>
          <w:i/>
          <w:iCs/>
        </w:rPr>
        <w:t>”Attityden är avgörande.”</w:t>
      </w:r>
    </w:p>
    <w:p w14:paraId="3B923A73" w14:textId="77777777" w:rsidR="00ED325A" w:rsidRPr="00B0680E" w:rsidRDefault="00ED325A" w:rsidP="00ED325A">
      <w:pPr>
        <w:ind w:firstLine="0"/>
        <w:rPr>
          <w:i/>
          <w:iCs/>
        </w:rPr>
      </w:pPr>
      <w:r w:rsidRPr="00B0680E">
        <w:rPr>
          <w:i/>
          <w:iCs/>
        </w:rPr>
        <w:t>”Vissa hjälper inte, bara slår ner.”</w:t>
      </w:r>
    </w:p>
    <w:p w14:paraId="73D9339A" w14:textId="77777777" w:rsidR="00ED325A" w:rsidRPr="00B0680E" w:rsidRDefault="00ED325A" w:rsidP="00ED325A">
      <w:pPr>
        <w:ind w:firstLine="0"/>
        <w:rPr>
          <w:i/>
          <w:iCs/>
        </w:rPr>
      </w:pPr>
      <w:r w:rsidRPr="00B0680E">
        <w:rPr>
          <w:i/>
          <w:iCs/>
        </w:rPr>
        <w:t>”Behöver mer handledning – inte bara peka på fel.”</w:t>
      </w:r>
    </w:p>
    <w:p w14:paraId="6E9D9560" w14:textId="77777777" w:rsidR="00ED325A" w:rsidRPr="00B0680E" w:rsidRDefault="00ED325A" w:rsidP="00ED325A">
      <w:pPr>
        <w:ind w:firstLine="0"/>
        <w:rPr>
          <w:i/>
          <w:iCs/>
        </w:rPr>
      </w:pPr>
      <w:r w:rsidRPr="00B0680E">
        <w:rPr>
          <w:i/>
          <w:iCs/>
        </w:rPr>
        <w:t>”När personkemin inte stämmer, blir det svårt.”</w:t>
      </w:r>
    </w:p>
    <w:p w14:paraId="7B2354B3" w14:textId="2E787C96" w:rsidR="00ED325A" w:rsidRDefault="00ED325A" w:rsidP="00ED325A">
      <w:pPr>
        <w:ind w:firstLine="0"/>
      </w:pPr>
      <w:r>
        <w:t xml:space="preserve">Cirka fem företag betonar att revisorns bemötande och kommunikationsstil har stor betydelse för hur revisionen upplevs. Attityden ses som helt avgörande: en revisor som är stödjande och pedagogisk skapar trygghet, medan en som ”bara slår ner” gör processen tung och frustrerande. Flera efterfrågar mer handledning och </w:t>
      </w:r>
      <w:r>
        <w:lastRenderedPageBreak/>
        <w:t>vägledning inte enbart felpekande. När personkemin inte fungerar blir hela revisionen svårare, vilket visar hur central den mänskliga faktorn är i certifieringsarbetet.</w:t>
      </w:r>
    </w:p>
    <w:p w14:paraId="1C9C397B" w14:textId="77777777" w:rsidR="00067379" w:rsidRDefault="00067379" w:rsidP="005E4B09">
      <w:pPr>
        <w:ind w:firstLine="0"/>
      </w:pPr>
    </w:p>
    <w:p w14:paraId="155FE50D" w14:textId="77777777" w:rsidR="00B0680E" w:rsidRDefault="00B0680E" w:rsidP="005E4B09">
      <w:pPr>
        <w:ind w:firstLine="0"/>
      </w:pPr>
    </w:p>
    <w:p w14:paraId="6A81F6AA" w14:textId="6005CDB9" w:rsidR="00067379" w:rsidRDefault="00B0680E" w:rsidP="00B0680E">
      <w:pPr>
        <w:pStyle w:val="Rubrik3"/>
      </w:pPr>
      <w:bookmarkStart w:id="18" w:name="_Toc226468333"/>
      <w:r>
        <w:t>Stödmaterial</w:t>
      </w:r>
      <w:bookmarkEnd w:id="18"/>
    </w:p>
    <w:p w14:paraId="22E60799" w14:textId="77777777" w:rsidR="00B0680E" w:rsidRPr="00B0680E" w:rsidRDefault="00B0680E" w:rsidP="00B0680E">
      <w:pPr>
        <w:pStyle w:val="Textefterrubrik"/>
      </w:pPr>
    </w:p>
    <w:p w14:paraId="48BEA193" w14:textId="7304804E" w:rsidR="00067379" w:rsidRDefault="00B0680E" w:rsidP="005E4B09">
      <w:pPr>
        <w:ind w:firstLine="0"/>
        <w:rPr>
          <w:b/>
          <w:bCs/>
          <w:sz w:val="28"/>
          <w:szCs w:val="28"/>
        </w:rPr>
      </w:pPr>
      <w:r w:rsidRPr="00B0680E">
        <w:rPr>
          <w:b/>
          <w:bCs/>
          <w:sz w:val="28"/>
          <w:szCs w:val="28"/>
        </w:rPr>
        <w:t>Stödmaterialet</w:t>
      </w:r>
    </w:p>
    <w:p w14:paraId="3560E9C5" w14:textId="77777777" w:rsidR="00B0680E" w:rsidRPr="00B0680E" w:rsidRDefault="00B0680E" w:rsidP="005E4B09">
      <w:pPr>
        <w:ind w:firstLine="0"/>
        <w:rPr>
          <w:b/>
          <w:bCs/>
          <w:sz w:val="28"/>
          <w:szCs w:val="28"/>
        </w:rPr>
      </w:pPr>
    </w:p>
    <w:p w14:paraId="65327AC1" w14:textId="77777777" w:rsidR="00A17EB5" w:rsidRDefault="00A17EB5" w:rsidP="00A17EB5">
      <w:pPr>
        <w:ind w:firstLine="0"/>
      </w:pPr>
      <w:r>
        <w:t>Nästan alla känner till stödmaterialet i någon form, men användningen varierar, från aktivt nyttjande till mer passiv kännedom eller frustration över mängden material.</w:t>
      </w:r>
    </w:p>
    <w:p w14:paraId="5C9C31F3" w14:textId="77777777" w:rsidR="00A17EB5" w:rsidRDefault="00A17EB5" w:rsidP="00A17EB5">
      <w:pPr>
        <w:ind w:firstLine="0"/>
      </w:pPr>
    </w:p>
    <w:p w14:paraId="6F35306F" w14:textId="684D3064" w:rsidR="00A17EB5" w:rsidRPr="00A17EB5" w:rsidRDefault="00C301FA" w:rsidP="00A17EB5">
      <w:pPr>
        <w:ind w:firstLine="0"/>
        <w:rPr>
          <w:b/>
          <w:bCs/>
        </w:rPr>
      </w:pPr>
      <w:r>
        <w:rPr>
          <w:b/>
          <w:bCs/>
        </w:rPr>
        <w:t>A</w:t>
      </w:r>
      <w:r w:rsidR="00A17EB5" w:rsidRPr="00A17EB5">
        <w:rPr>
          <w:b/>
          <w:bCs/>
        </w:rPr>
        <w:t>ktiv användning i det dagliga arbetet</w:t>
      </w:r>
    </w:p>
    <w:p w14:paraId="66900783" w14:textId="65108E94" w:rsidR="00A17EB5" w:rsidRDefault="00A17EB5" w:rsidP="00A17EB5">
      <w:pPr>
        <w:ind w:firstLine="0"/>
      </w:pPr>
      <w:r>
        <w:t xml:space="preserve">Cirka 8 av 18 företag: </w:t>
      </w:r>
    </w:p>
    <w:p w14:paraId="3E7D09BA" w14:textId="77777777" w:rsidR="00A17EB5" w:rsidRPr="00A17EB5" w:rsidRDefault="00A17EB5" w:rsidP="00A17EB5">
      <w:pPr>
        <w:ind w:firstLine="0"/>
        <w:rPr>
          <w:i/>
          <w:iCs/>
        </w:rPr>
      </w:pPr>
      <w:r w:rsidRPr="00A17EB5">
        <w:rPr>
          <w:i/>
          <w:iCs/>
        </w:rPr>
        <w:t>”Använder för att uppfylla kraven.”</w:t>
      </w:r>
    </w:p>
    <w:p w14:paraId="5DEAF5F1" w14:textId="77777777" w:rsidR="00A17EB5" w:rsidRPr="00A17EB5" w:rsidRDefault="00A17EB5" w:rsidP="00A17EB5">
      <w:pPr>
        <w:ind w:firstLine="0"/>
        <w:rPr>
          <w:i/>
          <w:iCs/>
        </w:rPr>
      </w:pPr>
      <w:r w:rsidRPr="00A17EB5">
        <w:rPr>
          <w:i/>
          <w:iCs/>
        </w:rPr>
        <w:t>”Går in och tittar, använder inför revision.”</w:t>
      </w:r>
    </w:p>
    <w:p w14:paraId="19EA026F" w14:textId="77777777" w:rsidR="00A17EB5" w:rsidRPr="00A17EB5" w:rsidRDefault="00A17EB5" w:rsidP="00A17EB5">
      <w:pPr>
        <w:ind w:firstLine="0"/>
        <w:rPr>
          <w:i/>
          <w:iCs/>
        </w:rPr>
      </w:pPr>
      <w:r w:rsidRPr="00A17EB5">
        <w:rPr>
          <w:i/>
          <w:iCs/>
        </w:rPr>
        <w:t>”Trygghet när man känner igen dokumenten.”</w:t>
      </w:r>
    </w:p>
    <w:p w14:paraId="416C14AC" w14:textId="77777777" w:rsidR="00A17EB5" w:rsidRPr="00A17EB5" w:rsidRDefault="00A17EB5" w:rsidP="00A17EB5">
      <w:pPr>
        <w:ind w:firstLine="0"/>
        <w:rPr>
          <w:i/>
          <w:iCs/>
        </w:rPr>
      </w:pPr>
      <w:r w:rsidRPr="00A17EB5">
        <w:rPr>
          <w:i/>
          <w:iCs/>
        </w:rPr>
        <w:t>”Har läst igenom säkerhetsföreskrifter.”</w:t>
      </w:r>
    </w:p>
    <w:p w14:paraId="6A61D4BC" w14:textId="77777777" w:rsidR="00A17EB5" w:rsidRPr="00A17EB5" w:rsidRDefault="00A17EB5" w:rsidP="00A17EB5">
      <w:pPr>
        <w:ind w:firstLine="0"/>
        <w:rPr>
          <w:i/>
          <w:iCs/>
        </w:rPr>
      </w:pPr>
      <w:r w:rsidRPr="00A17EB5">
        <w:rPr>
          <w:i/>
          <w:iCs/>
        </w:rPr>
        <w:t>”Räknesnurra, checklistor, Prevents mallar.”</w:t>
      </w:r>
    </w:p>
    <w:p w14:paraId="462B30B9" w14:textId="77777777" w:rsidR="00A17EB5" w:rsidRDefault="00A17EB5" w:rsidP="00A17EB5">
      <w:pPr>
        <w:ind w:firstLine="0"/>
      </w:pPr>
      <w:r>
        <w:t>Cirka åtta av arton företag beskriver att de använder materialet och verktygen löpande i sitt arbete. De använder dokumenten för att uppfylla kraven, går in och tittar inför revisioner och upplever trygghet i att känna igen strukturen. Flera nämner att de läst igenom säkerhetsföreskrifterna och använder räknesnurror, checklistor och mallar från Prevent i det dagliga arbetet.</w:t>
      </w:r>
    </w:p>
    <w:p w14:paraId="01F90FCA" w14:textId="77777777" w:rsidR="00A17EB5" w:rsidRDefault="00A17EB5" w:rsidP="00A17EB5">
      <w:pPr>
        <w:ind w:firstLine="0"/>
      </w:pPr>
    </w:p>
    <w:p w14:paraId="4ADF5F0C" w14:textId="2A472BC5" w:rsidR="00A17EB5" w:rsidRPr="00A17EB5" w:rsidRDefault="00C301FA" w:rsidP="00A17EB5">
      <w:pPr>
        <w:ind w:firstLine="0"/>
        <w:rPr>
          <w:b/>
          <w:bCs/>
        </w:rPr>
      </w:pPr>
      <w:r>
        <w:rPr>
          <w:b/>
          <w:bCs/>
        </w:rPr>
        <w:t>A</w:t>
      </w:r>
      <w:r w:rsidR="00A17EB5" w:rsidRPr="00A17EB5">
        <w:rPr>
          <w:b/>
          <w:bCs/>
        </w:rPr>
        <w:t>nvänder ibland eller selektivt</w:t>
      </w:r>
    </w:p>
    <w:p w14:paraId="764E1EB5" w14:textId="1E080740" w:rsidR="00A17EB5" w:rsidRDefault="00A17EB5" w:rsidP="00A17EB5">
      <w:pPr>
        <w:ind w:firstLine="0"/>
      </w:pPr>
      <w:r>
        <w:t xml:space="preserve">Cirka 5–6 företag: </w:t>
      </w:r>
    </w:p>
    <w:p w14:paraId="2DFD044F" w14:textId="77777777" w:rsidR="00A17EB5" w:rsidRPr="00A17EB5" w:rsidRDefault="00A17EB5" w:rsidP="00A17EB5">
      <w:pPr>
        <w:ind w:firstLine="0"/>
        <w:rPr>
          <w:i/>
          <w:iCs/>
        </w:rPr>
      </w:pPr>
      <w:r w:rsidRPr="00A17EB5">
        <w:rPr>
          <w:i/>
          <w:iCs/>
        </w:rPr>
        <w:t>”Kanske kollar lite ibland.”</w:t>
      </w:r>
    </w:p>
    <w:p w14:paraId="5E9B1C98" w14:textId="77777777" w:rsidR="00A17EB5" w:rsidRPr="00A17EB5" w:rsidRDefault="00A17EB5" w:rsidP="00A17EB5">
      <w:pPr>
        <w:ind w:firstLine="0"/>
        <w:rPr>
          <w:i/>
          <w:iCs/>
        </w:rPr>
      </w:pPr>
      <w:r w:rsidRPr="00A17EB5">
        <w:rPr>
          <w:i/>
          <w:iCs/>
        </w:rPr>
        <w:t>”Har tittat på det.”</w:t>
      </w:r>
    </w:p>
    <w:p w14:paraId="7FA4E182" w14:textId="77777777" w:rsidR="00A17EB5" w:rsidRPr="00A17EB5" w:rsidRDefault="00A17EB5" w:rsidP="00A17EB5">
      <w:pPr>
        <w:ind w:firstLine="0"/>
        <w:rPr>
          <w:i/>
          <w:iCs/>
        </w:rPr>
      </w:pPr>
      <w:r w:rsidRPr="00A17EB5">
        <w:rPr>
          <w:i/>
          <w:iCs/>
        </w:rPr>
        <w:t>”Brukar använda före revision.”</w:t>
      </w:r>
    </w:p>
    <w:p w14:paraId="736C46D0" w14:textId="77777777" w:rsidR="00A17EB5" w:rsidRPr="00A17EB5" w:rsidRDefault="00A17EB5" w:rsidP="00A17EB5">
      <w:pPr>
        <w:ind w:firstLine="0"/>
        <w:rPr>
          <w:i/>
          <w:iCs/>
        </w:rPr>
      </w:pPr>
      <w:r w:rsidRPr="00A17EB5">
        <w:rPr>
          <w:i/>
          <w:iCs/>
        </w:rPr>
        <w:t>”Hämtar inspiration, men gör eget material.”</w:t>
      </w:r>
    </w:p>
    <w:p w14:paraId="1BE58CE1" w14:textId="77777777" w:rsidR="00A17EB5" w:rsidRPr="00A17EB5" w:rsidRDefault="00A17EB5" w:rsidP="00A17EB5">
      <w:pPr>
        <w:ind w:firstLine="0"/>
        <w:rPr>
          <w:i/>
          <w:iCs/>
        </w:rPr>
      </w:pPr>
      <w:r w:rsidRPr="00A17EB5">
        <w:rPr>
          <w:i/>
          <w:iCs/>
        </w:rPr>
        <w:t>”Ögnat lite så att vi har med det som ska vara med.”</w:t>
      </w:r>
    </w:p>
    <w:p w14:paraId="505A5C31" w14:textId="77777777" w:rsidR="00A17EB5" w:rsidRDefault="00A17EB5" w:rsidP="00A17EB5">
      <w:pPr>
        <w:ind w:firstLine="0"/>
      </w:pPr>
      <w:r>
        <w:t>Cirka fem till sex företag beskriver att de känner till materialet och använder det vid behov, men inte regelbundet. De kan titta på det ibland, särskilt inför revisioner, och använder det som inspiration men gör ofta eget material. Flera uttrycker att de ögnar igenom innehållet för att säkerställa att det som krävs finns med.</w:t>
      </w:r>
    </w:p>
    <w:p w14:paraId="358FB671" w14:textId="77777777" w:rsidR="00A17EB5" w:rsidRDefault="00A17EB5" w:rsidP="00A17EB5">
      <w:pPr>
        <w:ind w:firstLine="0"/>
      </w:pPr>
    </w:p>
    <w:p w14:paraId="6556E371" w14:textId="45BB0F05" w:rsidR="00A17EB5" w:rsidRPr="00A17EB5" w:rsidRDefault="00E84ED6" w:rsidP="00A17EB5">
      <w:pPr>
        <w:ind w:firstLine="0"/>
        <w:rPr>
          <w:b/>
          <w:bCs/>
        </w:rPr>
      </w:pPr>
      <w:r>
        <w:rPr>
          <w:b/>
          <w:bCs/>
        </w:rPr>
        <w:t>U</w:t>
      </w:r>
      <w:r w:rsidR="00A17EB5" w:rsidRPr="00A17EB5">
        <w:rPr>
          <w:b/>
          <w:bCs/>
        </w:rPr>
        <w:t>pplevs som överlappande, krångligt eller tidskrävande</w:t>
      </w:r>
    </w:p>
    <w:p w14:paraId="51605073" w14:textId="6ED7F028" w:rsidR="00A17EB5" w:rsidRDefault="00A17EB5" w:rsidP="00A17EB5">
      <w:pPr>
        <w:ind w:firstLine="0"/>
      </w:pPr>
      <w:r>
        <w:t xml:space="preserve">Cirka 4–5 företag </w:t>
      </w:r>
    </w:p>
    <w:p w14:paraId="76FB22EA" w14:textId="77777777" w:rsidR="00A17EB5" w:rsidRPr="00A17EB5" w:rsidRDefault="00A17EB5" w:rsidP="00A17EB5">
      <w:pPr>
        <w:ind w:firstLine="0"/>
        <w:rPr>
          <w:i/>
          <w:iCs/>
        </w:rPr>
      </w:pPr>
      <w:r w:rsidRPr="00A17EB5">
        <w:rPr>
          <w:i/>
          <w:iCs/>
        </w:rPr>
        <w:t>”Bra att de förnyar dokumenten, men ta bort gamla också!”</w:t>
      </w:r>
    </w:p>
    <w:p w14:paraId="1B7774BB" w14:textId="77777777" w:rsidR="00A17EB5" w:rsidRPr="00A17EB5" w:rsidRDefault="00A17EB5" w:rsidP="00A17EB5">
      <w:pPr>
        <w:ind w:firstLine="0"/>
        <w:rPr>
          <w:i/>
          <w:iCs/>
        </w:rPr>
      </w:pPr>
      <w:r w:rsidRPr="00A17EB5">
        <w:rPr>
          <w:i/>
          <w:iCs/>
        </w:rPr>
        <w:lastRenderedPageBreak/>
        <w:t>”Knappt tid att vara ute på marken.”</w:t>
      </w:r>
    </w:p>
    <w:p w14:paraId="50C5D804" w14:textId="77777777" w:rsidR="00A17EB5" w:rsidRPr="00A17EB5" w:rsidRDefault="00A17EB5" w:rsidP="00A17EB5">
      <w:pPr>
        <w:ind w:firstLine="0"/>
        <w:rPr>
          <w:i/>
          <w:iCs/>
        </w:rPr>
      </w:pPr>
      <w:r w:rsidRPr="00A17EB5">
        <w:rPr>
          <w:i/>
          <w:iCs/>
        </w:rPr>
        <w:t>”Lägger till hela tiden, överlappande, nyansskillnader.”</w:t>
      </w:r>
    </w:p>
    <w:p w14:paraId="50FCE021" w14:textId="77777777" w:rsidR="00A17EB5" w:rsidRPr="00A17EB5" w:rsidRDefault="00A17EB5" w:rsidP="00A17EB5">
      <w:pPr>
        <w:ind w:firstLine="0"/>
        <w:rPr>
          <w:i/>
          <w:iCs/>
        </w:rPr>
      </w:pPr>
      <w:r w:rsidRPr="00A17EB5">
        <w:rPr>
          <w:i/>
          <w:iCs/>
        </w:rPr>
        <w:t>”Blir påmind genom stödmaterialet, men retar sig ibland.”</w:t>
      </w:r>
    </w:p>
    <w:p w14:paraId="102F2131" w14:textId="77777777" w:rsidR="00A17EB5" w:rsidRPr="00A17EB5" w:rsidRDefault="00A17EB5" w:rsidP="00A17EB5">
      <w:pPr>
        <w:ind w:firstLine="0"/>
        <w:rPr>
          <w:i/>
          <w:iCs/>
        </w:rPr>
      </w:pPr>
      <w:r w:rsidRPr="00A17EB5">
        <w:rPr>
          <w:i/>
          <w:iCs/>
        </w:rPr>
        <w:t>”För många dokument – svårt att hitta.”</w:t>
      </w:r>
    </w:p>
    <w:p w14:paraId="7B19080C" w14:textId="77777777" w:rsidR="00A17EB5" w:rsidRDefault="00A17EB5" w:rsidP="00A17EB5">
      <w:pPr>
        <w:ind w:firstLine="0"/>
      </w:pPr>
      <w:r>
        <w:t>Cirka fyra till fem företag beskriver att materialet visserligen används, men att det samtidigt upplevs som rörigt och tidskrävande. De lyfter att dokumenten visserligen uppdateras, men att gamla versioner borde tas bort. Flera uttrycker att de har svårt att hinna med eftersom arbetet på fältet prioriteras, och att materialet känns överlappande eller fullt av små nyansskillnader. Stödmaterialet fungerar som en påminnelse, men kan också irritera. Många upplever att det finns för många dokument och att det är svårt att hitta rätt.</w:t>
      </w:r>
    </w:p>
    <w:p w14:paraId="0A56BDDB" w14:textId="77777777" w:rsidR="00A17EB5" w:rsidRDefault="00A17EB5" w:rsidP="00A17EB5">
      <w:pPr>
        <w:ind w:firstLine="0"/>
      </w:pPr>
    </w:p>
    <w:p w14:paraId="3CBE3A06" w14:textId="4AD3F702" w:rsidR="00A17EB5" w:rsidRPr="00A17EB5" w:rsidRDefault="00E84ED6" w:rsidP="00A17EB5">
      <w:pPr>
        <w:ind w:firstLine="0"/>
        <w:rPr>
          <w:b/>
          <w:bCs/>
        </w:rPr>
      </w:pPr>
      <w:r>
        <w:rPr>
          <w:b/>
          <w:bCs/>
        </w:rPr>
        <w:t>M</w:t>
      </w:r>
      <w:r w:rsidR="00A17EB5" w:rsidRPr="00A17EB5">
        <w:rPr>
          <w:b/>
          <w:bCs/>
        </w:rPr>
        <w:t>ycket begränsad kännedom</w:t>
      </w:r>
    </w:p>
    <w:p w14:paraId="68C4CC3F" w14:textId="232784D6" w:rsidR="00A17EB5" w:rsidRDefault="00E84ED6" w:rsidP="00A17EB5">
      <w:pPr>
        <w:ind w:firstLine="0"/>
      </w:pPr>
      <w:r>
        <w:t>Cirka</w:t>
      </w:r>
      <w:r w:rsidR="00A17EB5">
        <w:t xml:space="preserve"> 1–2 företag: </w:t>
      </w:r>
    </w:p>
    <w:p w14:paraId="60DC8572" w14:textId="77777777" w:rsidR="00A17EB5" w:rsidRPr="00A17EB5" w:rsidRDefault="00A17EB5" w:rsidP="00A17EB5">
      <w:pPr>
        <w:ind w:firstLine="0"/>
        <w:rPr>
          <w:i/>
          <w:iCs/>
        </w:rPr>
      </w:pPr>
      <w:r w:rsidRPr="00A17EB5">
        <w:rPr>
          <w:i/>
          <w:iCs/>
        </w:rPr>
        <w:t>”Nej.”</w:t>
      </w:r>
    </w:p>
    <w:p w14:paraId="06F84A39" w14:textId="77777777" w:rsidR="00A17EB5" w:rsidRPr="00A17EB5" w:rsidRDefault="00A17EB5" w:rsidP="00A17EB5">
      <w:pPr>
        <w:ind w:firstLine="0"/>
        <w:rPr>
          <w:i/>
          <w:iCs/>
        </w:rPr>
      </w:pPr>
      <w:r w:rsidRPr="00A17EB5">
        <w:rPr>
          <w:i/>
          <w:iCs/>
        </w:rPr>
        <w:t>”Inte påläst på allt, men letar när jag behöver hjälp.”</w:t>
      </w:r>
    </w:p>
    <w:p w14:paraId="20CA9E81" w14:textId="7E441E15" w:rsidR="00067379" w:rsidRDefault="00A17EB5" w:rsidP="00A17EB5">
      <w:pPr>
        <w:ind w:firstLine="0"/>
      </w:pPr>
      <w:r>
        <w:t>Cirka ett till två företag uppger att de inte använder materialet eller endast känner till det i mycket begränsad utsträckning. De beskriver att de inte är pålästa på allt, men söker upp information vid behov.</w:t>
      </w:r>
    </w:p>
    <w:p w14:paraId="0EF5C3AF" w14:textId="77777777" w:rsidR="00A17EB5" w:rsidRDefault="00A17EB5" w:rsidP="00A17EB5">
      <w:pPr>
        <w:ind w:firstLine="0"/>
      </w:pPr>
    </w:p>
    <w:p w14:paraId="6A70CDDC" w14:textId="14540969" w:rsidR="00A17EB5" w:rsidRDefault="00A17EB5" w:rsidP="00A17EB5">
      <w:pPr>
        <w:ind w:firstLine="0"/>
        <w:rPr>
          <w:b/>
          <w:bCs/>
          <w:sz w:val="28"/>
          <w:szCs w:val="28"/>
        </w:rPr>
      </w:pPr>
      <w:r w:rsidRPr="00A17EB5">
        <w:rPr>
          <w:b/>
          <w:bCs/>
          <w:sz w:val="28"/>
          <w:szCs w:val="28"/>
        </w:rPr>
        <w:t xml:space="preserve">Brister och förbättringsbehov i stödmaterialet  </w:t>
      </w:r>
    </w:p>
    <w:p w14:paraId="66593500" w14:textId="77777777" w:rsidR="00A17EB5" w:rsidRPr="00A17EB5" w:rsidRDefault="00A17EB5" w:rsidP="00A17EB5">
      <w:pPr>
        <w:ind w:firstLine="0"/>
        <w:rPr>
          <w:b/>
          <w:bCs/>
          <w:sz w:val="28"/>
          <w:szCs w:val="28"/>
        </w:rPr>
      </w:pPr>
    </w:p>
    <w:p w14:paraId="753B89AA" w14:textId="77777777" w:rsidR="002A0327" w:rsidRDefault="002A0327" w:rsidP="002A0327">
      <w:pPr>
        <w:ind w:firstLine="0"/>
      </w:pPr>
      <w:r>
        <w:t>Helhetsbilden är att de flesta anser att stödmaterialet är tillräckligt, men att några efterlyser praktiskt, språkligt och tekniskt anpassat stöd, särskilt för mindre företag och vid hantering av utländsk arbetskraft.</w:t>
      </w:r>
    </w:p>
    <w:p w14:paraId="081D372C" w14:textId="77777777" w:rsidR="002A0327" w:rsidRDefault="002A0327" w:rsidP="002A0327">
      <w:pPr>
        <w:ind w:firstLine="0"/>
      </w:pPr>
    </w:p>
    <w:p w14:paraId="63DA4290" w14:textId="4C191C42" w:rsidR="002A0327" w:rsidRPr="002A0327" w:rsidRDefault="007D4CB3" w:rsidP="002A0327">
      <w:pPr>
        <w:ind w:firstLine="0"/>
        <w:rPr>
          <w:b/>
          <w:bCs/>
        </w:rPr>
      </w:pPr>
      <w:r>
        <w:rPr>
          <w:b/>
          <w:bCs/>
        </w:rPr>
        <w:t>M</w:t>
      </w:r>
      <w:r w:rsidR="002A0327" w:rsidRPr="002A0327">
        <w:rPr>
          <w:b/>
          <w:bCs/>
        </w:rPr>
        <w:t>aterialet är komplett och fungerande</w:t>
      </w:r>
    </w:p>
    <w:p w14:paraId="47387544" w14:textId="24F9234A" w:rsidR="002A0327" w:rsidRDefault="002A0327" w:rsidP="002A0327">
      <w:pPr>
        <w:ind w:firstLine="0"/>
      </w:pPr>
      <w:r>
        <w:t xml:space="preserve">Cirka 10 av 16 företag: </w:t>
      </w:r>
    </w:p>
    <w:p w14:paraId="5BF77B35" w14:textId="77777777" w:rsidR="002A0327" w:rsidRPr="002A0327" w:rsidRDefault="002A0327" w:rsidP="002A0327">
      <w:pPr>
        <w:ind w:firstLine="0"/>
        <w:rPr>
          <w:i/>
          <w:iCs/>
        </w:rPr>
      </w:pPr>
      <w:r w:rsidRPr="002A0327">
        <w:rPr>
          <w:i/>
          <w:iCs/>
        </w:rPr>
        <w:t>”Nej, jättebra kontakt med certifieringskillen.”</w:t>
      </w:r>
    </w:p>
    <w:p w14:paraId="403E815C" w14:textId="77777777" w:rsidR="002A0327" w:rsidRPr="002A0327" w:rsidRDefault="002A0327" w:rsidP="002A0327">
      <w:pPr>
        <w:ind w:firstLine="0"/>
        <w:rPr>
          <w:i/>
          <w:iCs/>
        </w:rPr>
      </w:pPr>
      <w:r w:rsidRPr="002A0327">
        <w:rPr>
          <w:i/>
          <w:iCs/>
        </w:rPr>
        <w:t>”Absolut inte!”</w:t>
      </w:r>
    </w:p>
    <w:p w14:paraId="38F58FD9" w14:textId="77777777" w:rsidR="002A0327" w:rsidRPr="002A0327" w:rsidRDefault="002A0327" w:rsidP="002A0327">
      <w:pPr>
        <w:ind w:firstLine="0"/>
        <w:rPr>
          <w:i/>
          <w:iCs/>
        </w:rPr>
      </w:pPr>
      <w:r w:rsidRPr="002A0327">
        <w:rPr>
          <w:i/>
          <w:iCs/>
        </w:rPr>
        <w:t>”Nej, tror inte.”</w:t>
      </w:r>
    </w:p>
    <w:p w14:paraId="3F9C411D" w14:textId="77777777" w:rsidR="002A0327" w:rsidRPr="002A0327" w:rsidRDefault="002A0327" w:rsidP="002A0327">
      <w:pPr>
        <w:ind w:firstLine="0"/>
        <w:rPr>
          <w:i/>
          <w:iCs/>
        </w:rPr>
      </w:pPr>
      <w:r w:rsidRPr="002A0327">
        <w:rPr>
          <w:i/>
          <w:iCs/>
        </w:rPr>
        <w:t>”Nej, lyckats klura ut det hela.”</w:t>
      </w:r>
    </w:p>
    <w:p w14:paraId="687AC1BC" w14:textId="77777777" w:rsidR="002A0327" w:rsidRPr="002A0327" w:rsidRDefault="002A0327" w:rsidP="002A0327">
      <w:pPr>
        <w:ind w:firstLine="0"/>
        <w:rPr>
          <w:i/>
          <w:iCs/>
        </w:rPr>
      </w:pPr>
      <w:r w:rsidRPr="002A0327">
        <w:rPr>
          <w:i/>
          <w:iCs/>
        </w:rPr>
        <w:t>”Nej, sunt förnuft kommer man långt med.”</w:t>
      </w:r>
    </w:p>
    <w:p w14:paraId="48673F15" w14:textId="77777777" w:rsidR="002A0327" w:rsidRDefault="002A0327" w:rsidP="002A0327">
      <w:pPr>
        <w:ind w:firstLine="0"/>
      </w:pPr>
      <w:r>
        <w:t>Cirka tio av sexton företag uppger att de inte saknar något i materialet. De beskriver att det fungerar bra som det är, att de har god kontakt med certifieraren och att de upplever att de klarar av att förstå och använda materialet utan problem. Flera uttrycker att sunt förnuft räcker långt och att de därför inte ser något behov av ytterligare stöd eller innehåll.</w:t>
      </w:r>
    </w:p>
    <w:p w14:paraId="3BEBF726" w14:textId="77777777" w:rsidR="002A0327" w:rsidRDefault="002A0327" w:rsidP="002A0327">
      <w:pPr>
        <w:ind w:firstLine="0"/>
      </w:pPr>
    </w:p>
    <w:p w14:paraId="66754392" w14:textId="0831FE30" w:rsidR="002A0327" w:rsidRPr="002A0327" w:rsidRDefault="007D4CB3" w:rsidP="002A0327">
      <w:pPr>
        <w:ind w:firstLine="0"/>
        <w:rPr>
          <w:b/>
          <w:bCs/>
        </w:rPr>
      </w:pPr>
      <w:r>
        <w:rPr>
          <w:b/>
          <w:bCs/>
        </w:rPr>
        <w:t>B</w:t>
      </w:r>
      <w:r w:rsidR="002A0327" w:rsidRPr="002A0327">
        <w:rPr>
          <w:b/>
          <w:bCs/>
        </w:rPr>
        <w:t>ehov av mer stöd kring utländsk arbetskraft</w:t>
      </w:r>
    </w:p>
    <w:p w14:paraId="3BAE1EEB" w14:textId="6613E96F" w:rsidR="002A0327" w:rsidRDefault="002A0327" w:rsidP="002A0327">
      <w:pPr>
        <w:ind w:firstLine="0"/>
      </w:pPr>
      <w:r>
        <w:t>Cirka 2–3 företag:</w:t>
      </w:r>
    </w:p>
    <w:p w14:paraId="21E4DFE9" w14:textId="77777777" w:rsidR="002A0327" w:rsidRPr="002A0327" w:rsidRDefault="002A0327" w:rsidP="002A0327">
      <w:pPr>
        <w:ind w:firstLine="0"/>
        <w:rPr>
          <w:i/>
          <w:iCs/>
        </w:rPr>
      </w:pPr>
      <w:r w:rsidRPr="002A0327">
        <w:rPr>
          <w:i/>
          <w:iCs/>
        </w:rPr>
        <w:lastRenderedPageBreak/>
        <w:t>”Kanske info om hur det går till att ta in utländsk personal.”</w:t>
      </w:r>
    </w:p>
    <w:p w14:paraId="646EAC82" w14:textId="77777777" w:rsidR="002A0327" w:rsidRPr="002A0327" w:rsidRDefault="002A0327" w:rsidP="002A0327">
      <w:pPr>
        <w:ind w:firstLine="0"/>
        <w:rPr>
          <w:i/>
          <w:iCs/>
        </w:rPr>
      </w:pPr>
      <w:r w:rsidRPr="002A0327">
        <w:rPr>
          <w:i/>
          <w:iCs/>
        </w:rPr>
        <w:t>”Samordningsnummer, SINK, ID-kontroll – saknas info.”</w:t>
      </w:r>
    </w:p>
    <w:p w14:paraId="04DCE048" w14:textId="77777777" w:rsidR="002A0327" w:rsidRDefault="002A0327" w:rsidP="002A0327">
      <w:pPr>
        <w:ind w:firstLine="0"/>
      </w:pPr>
      <w:r>
        <w:t>Cirka två till tre företag uttrycker att de saknar stödmaterial kopplat till att anlita eller ta in utländsk arbetskraft. De efterfrågar information om processen för att ta in utländsk personal samt tydligare vägledning kring samordningsnummer, SINK skatt och ID kontroller.</w:t>
      </w:r>
    </w:p>
    <w:p w14:paraId="2894D099" w14:textId="77777777" w:rsidR="002A0327" w:rsidRDefault="002A0327" w:rsidP="002A0327">
      <w:pPr>
        <w:ind w:firstLine="0"/>
      </w:pPr>
    </w:p>
    <w:p w14:paraId="70133806" w14:textId="41DD58FC" w:rsidR="002A0327" w:rsidRPr="002A0327" w:rsidRDefault="007D4CB3" w:rsidP="002A0327">
      <w:pPr>
        <w:ind w:firstLine="0"/>
        <w:rPr>
          <w:b/>
          <w:bCs/>
        </w:rPr>
      </w:pPr>
      <w:r>
        <w:rPr>
          <w:b/>
          <w:bCs/>
        </w:rPr>
        <w:t>B</w:t>
      </w:r>
      <w:r w:rsidR="002A0327" w:rsidRPr="002A0327">
        <w:rPr>
          <w:b/>
          <w:bCs/>
        </w:rPr>
        <w:t>ehov av bättre anpassning och tillgänglighet</w:t>
      </w:r>
    </w:p>
    <w:p w14:paraId="2C593218" w14:textId="3DE3805F" w:rsidR="002A0327" w:rsidRDefault="002A0327" w:rsidP="002A0327">
      <w:pPr>
        <w:ind w:firstLine="0"/>
      </w:pPr>
      <w:r>
        <w:t xml:space="preserve">Cirka 2 företag: </w:t>
      </w:r>
    </w:p>
    <w:p w14:paraId="74E39C8E" w14:textId="77777777" w:rsidR="002A0327" w:rsidRPr="002A0327" w:rsidRDefault="002A0327" w:rsidP="002A0327">
      <w:pPr>
        <w:ind w:firstLine="0"/>
        <w:rPr>
          <w:i/>
          <w:iCs/>
        </w:rPr>
      </w:pPr>
      <w:r w:rsidRPr="002A0327">
        <w:rPr>
          <w:i/>
          <w:iCs/>
        </w:rPr>
        <w:t>”Tänk på äldre odlare som skulle behöva direktinformation i pdf-format.”</w:t>
      </w:r>
    </w:p>
    <w:p w14:paraId="5AF9EB9F" w14:textId="77777777" w:rsidR="002A0327" w:rsidRPr="002A0327" w:rsidRDefault="002A0327" w:rsidP="002A0327">
      <w:pPr>
        <w:ind w:firstLine="0"/>
        <w:rPr>
          <w:i/>
          <w:iCs/>
        </w:rPr>
      </w:pPr>
      <w:r w:rsidRPr="002A0327">
        <w:rPr>
          <w:i/>
          <w:iCs/>
        </w:rPr>
        <w:t>”De orkar inte datordelen.”</w:t>
      </w:r>
    </w:p>
    <w:p w14:paraId="40D10C4D" w14:textId="77777777" w:rsidR="002A0327" w:rsidRDefault="002A0327" w:rsidP="002A0327">
      <w:pPr>
        <w:ind w:firstLine="0"/>
      </w:pPr>
      <w:r>
        <w:t>Kritik mot att allt ligger digitalt – äldre eller mindre teknikvana odlare behöver utskrivbara versioner.</w:t>
      </w:r>
    </w:p>
    <w:p w14:paraId="2ED1C223" w14:textId="77777777" w:rsidR="002A0327" w:rsidRDefault="002A0327" w:rsidP="002A0327">
      <w:pPr>
        <w:ind w:firstLine="0"/>
      </w:pPr>
      <w:r>
        <w:t>Cirka två företag efterfrågar bättre anpassning av materialet för äldre eller mindre teknikvana odlare. De lyfter behovet av direktinformation i pdf format och utskrivbara versioner, eftersom många inte orkar eller klarar av den digitala delen. Kritiken handlar främst om att allt ligger digitalt och därför blir svårtillgängligt för vissa grupper.</w:t>
      </w:r>
    </w:p>
    <w:p w14:paraId="40117C3A" w14:textId="77777777" w:rsidR="002A0327" w:rsidRDefault="002A0327" w:rsidP="002A0327">
      <w:pPr>
        <w:ind w:firstLine="0"/>
      </w:pPr>
    </w:p>
    <w:p w14:paraId="79D789CB" w14:textId="6B8E44B3" w:rsidR="002A0327" w:rsidRPr="002A0327" w:rsidRDefault="007D4CB3" w:rsidP="002A0327">
      <w:pPr>
        <w:ind w:firstLine="0"/>
        <w:rPr>
          <w:b/>
          <w:bCs/>
        </w:rPr>
      </w:pPr>
      <w:r>
        <w:rPr>
          <w:b/>
          <w:bCs/>
        </w:rPr>
        <w:t>B</w:t>
      </w:r>
      <w:r w:rsidR="002A0327" w:rsidRPr="002A0327">
        <w:rPr>
          <w:b/>
          <w:bCs/>
        </w:rPr>
        <w:t>ehov av praktiska tips för kommunikation med personal</w:t>
      </w:r>
    </w:p>
    <w:p w14:paraId="5CCE30F2" w14:textId="2B26AC14" w:rsidR="002A0327" w:rsidRDefault="002A0327" w:rsidP="002A0327">
      <w:pPr>
        <w:ind w:firstLine="0"/>
      </w:pPr>
      <w:r>
        <w:t>Cirka 2 företag:</w:t>
      </w:r>
    </w:p>
    <w:p w14:paraId="6D38AC06" w14:textId="77777777" w:rsidR="002A0327" w:rsidRPr="002A0327" w:rsidRDefault="002A0327" w:rsidP="002A0327">
      <w:pPr>
        <w:ind w:firstLine="0"/>
        <w:rPr>
          <w:i/>
          <w:iCs/>
        </w:rPr>
      </w:pPr>
      <w:r w:rsidRPr="002A0327">
        <w:rPr>
          <w:i/>
          <w:iCs/>
        </w:rPr>
        <w:t>”Tips och trix för hur man informerar personalen.”</w:t>
      </w:r>
    </w:p>
    <w:p w14:paraId="322C428A" w14:textId="77777777" w:rsidR="002A0327" w:rsidRPr="002A0327" w:rsidRDefault="002A0327" w:rsidP="002A0327">
      <w:pPr>
        <w:ind w:firstLine="0"/>
        <w:rPr>
          <w:i/>
          <w:iCs/>
        </w:rPr>
      </w:pPr>
      <w:r w:rsidRPr="002A0327">
        <w:rPr>
          <w:i/>
          <w:iCs/>
        </w:rPr>
        <w:t>”Svårt att presentera på ett överskådligt sätt för säsongsanställda från olika kulturer.”</w:t>
      </w:r>
    </w:p>
    <w:p w14:paraId="709CFAC6" w14:textId="67017262" w:rsidR="00067379" w:rsidRDefault="002A0327" w:rsidP="002A0327">
      <w:pPr>
        <w:ind w:firstLine="0"/>
      </w:pPr>
      <w:r>
        <w:t>Cirka två företag efterfrågar mer stöd kring hur man kommunicerar effektivt med personalen. De vill ha konkreta tips och knep för hur information kan presenteras på ett tydligt och överskådligt sätt, särskilt för säsongsanställda från olika kulturer.</w:t>
      </w:r>
    </w:p>
    <w:p w14:paraId="20E1DEA8" w14:textId="77777777" w:rsidR="00067379" w:rsidRDefault="00067379" w:rsidP="005E4B09">
      <w:pPr>
        <w:ind w:firstLine="0"/>
      </w:pPr>
    </w:p>
    <w:p w14:paraId="5036E329" w14:textId="77777777" w:rsidR="00067379" w:rsidRDefault="00067379" w:rsidP="005E4B09">
      <w:pPr>
        <w:ind w:firstLine="0"/>
      </w:pPr>
    </w:p>
    <w:p w14:paraId="1EA97389" w14:textId="6B63B9A9" w:rsidR="00067379" w:rsidRDefault="00E72E0A" w:rsidP="00E72E0A">
      <w:pPr>
        <w:pStyle w:val="Rubrik3"/>
      </w:pPr>
      <w:bookmarkStart w:id="19" w:name="_Toc226468334"/>
      <w:r>
        <w:t>Effekter av certifieringen</w:t>
      </w:r>
      <w:bookmarkEnd w:id="19"/>
    </w:p>
    <w:p w14:paraId="3B17F3BA" w14:textId="77777777" w:rsidR="003723B4" w:rsidRDefault="003723B4" w:rsidP="003723B4">
      <w:pPr>
        <w:pStyle w:val="Textefterrubrik"/>
      </w:pPr>
      <w:r>
        <w:t>Vissa företag beskriver positiva effekter, exempelvis ökad struktur och upplevd rättvisa. Andra uttrycker skepsis, trötthet eller irritation kopplat till certifieringen.</w:t>
      </w:r>
    </w:p>
    <w:p w14:paraId="1822C974" w14:textId="77777777" w:rsidR="003723B4" w:rsidRPr="003723B4" w:rsidRDefault="003723B4" w:rsidP="003723B4"/>
    <w:p w14:paraId="20EE05E2" w14:textId="77777777" w:rsidR="003723B4" w:rsidRPr="003723B4" w:rsidRDefault="003723B4" w:rsidP="003723B4">
      <w:pPr>
        <w:pStyle w:val="Textefterrubrik"/>
        <w:rPr>
          <w:b/>
          <w:bCs/>
        </w:rPr>
      </w:pPr>
      <w:r w:rsidRPr="003723B4">
        <w:rPr>
          <w:b/>
          <w:bCs/>
        </w:rPr>
        <w:t>Ingen egentlig påverkan – ”vi gjorde redan rätt”</w:t>
      </w:r>
    </w:p>
    <w:p w14:paraId="66646460" w14:textId="66B8208E" w:rsidR="003723B4" w:rsidRDefault="003723B4" w:rsidP="003723B4">
      <w:pPr>
        <w:pStyle w:val="Textefterrubrik"/>
      </w:pPr>
      <w:r>
        <w:t>C</w:t>
      </w:r>
      <w:r w:rsidR="000B216E">
        <w:t>irk</w:t>
      </w:r>
      <w:r>
        <w:t>a 8 av 17 företag:</w:t>
      </w:r>
    </w:p>
    <w:p w14:paraId="346B9656" w14:textId="77777777" w:rsidR="003723B4" w:rsidRPr="003723B4" w:rsidRDefault="003723B4" w:rsidP="003723B4">
      <w:pPr>
        <w:pStyle w:val="Textefterrubrik"/>
        <w:rPr>
          <w:i/>
          <w:iCs/>
        </w:rPr>
      </w:pPr>
      <w:r w:rsidRPr="003723B4">
        <w:rPr>
          <w:i/>
          <w:iCs/>
        </w:rPr>
        <w:t>”Nej, egentligen inget nytt.”</w:t>
      </w:r>
    </w:p>
    <w:p w14:paraId="1E732475" w14:textId="77777777" w:rsidR="003723B4" w:rsidRPr="003723B4" w:rsidRDefault="003723B4" w:rsidP="003723B4">
      <w:pPr>
        <w:pStyle w:val="Textefterrubrik"/>
        <w:rPr>
          <w:i/>
          <w:iCs/>
        </w:rPr>
      </w:pPr>
      <w:r w:rsidRPr="003723B4">
        <w:rPr>
          <w:i/>
          <w:iCs/>
        </w:rPr>
        <w:t>”Vill man behålla personal måste man ha god hantering ändå.”</w:t>
      </w:r>
    </w:p>
    <w:p w14:paraId="424A4D5B" w14:textId="77777777" w:rsidR="003723B4" w:rsidRPr="003723B4" w:rsidRDefault="003723B4" w:rsidP="003723B4">
      <w:pPr>
        <w:pStyle w:val="Textefterrubrik"/>
        <w:rPr>
          <w:i/>
          <w:iCs/>
        </w:rPr>
      </w:pPr>
      <w:r w:rsidRPr="003723B4">
        <w:rPr>
          <w:i/>
          <w:iCs/>
        </w:rPr>
        <w:t>”IP A behövs egentligen inte sorgligt att den krävs.”</w:t>
      </w:r>
    </w:p>
    <w:p w14:paraId="37868662" w14:textId="77777777" w:rsidR="003723B4" w:rsidRPr="003723B4" w:rsidRDefault="003723B4" w:rsidP="003723B4">
      <w:pPr>
        <w:pStyle w:val="Textefterrubrik"/>
        <w:rPr>
          <w:i/>
          <w:iCs/>
        </w:rPr>
      </w:pPr>
      <w:r w:rsidRPr="003723B4">
        <w:rPr>
          <w:i/>
          <w:iCs/>
        </w:rPr>
        <w:t>”Bra att den finns, men har inte påverkat oss.”</w:t>
      </w:r>
    </w:p>
    <w:p w14:paraId="3EDE2DC6" w14:textId="77777777" w:rsidR="003723B4" w:rsidRDefault="003723B4" w:rsidP="003723B4">
      <w:pPr>
        <w:pStyle w:val="Textefterrubrik"/>
      </w:pPr>
      <w:r>
        <w:lastRenderedPageBreak/>
        <w:t>Cirka åtta av sjutton företag beskriver att certifieringen inte har inneburit någon faktisk förändring. De menar att de redan hade fungerande rutiner, god hantering och ordning på plats. Flera uttrycker att IP Arbetsvillkor egentligen inte behövs för deras del – även om vissa samtidigt tycker att det är bra att certifieringen finns, trots att den inte påverkat deras verksamhet.</w:t>
      </w:r>
    </w:p>
    <w:p w14:paraId="0709F85F" w14:textId="77777777" w:rsidR="003723B4" w:rsidRPr="003723B4" w:rsidRDefault="003723B4" w:rsidP="003723B4"/>
    <w:p w14:paraId="6C8EEC67" w14:textId="77777777" w:rsidR="003723B4" w:rsidRPr="003723B4" w:rsidRDefault="003723B4" w:rsidP="003723B4">
      <w:pPr>
        <w:pStyle w:val="Textefterrubrik"/>
        <w:rPr>
          <w:b/>
          <w:bCs/>
        </w:rPr>
      </w:pPr>
      <w:r w:rsidRPr="003723B4">
        <w:rPr>
          <w:b/>
          <w:bCs/>
        </w:rPr>
        <w:t>Struktur, ordning och helhetssyn</w:t>
      </w:r>
    </w:p>
    <w:p w14:paraId="421025B3" w14:textId="118D66AA" w:rsidR="003723B4" w:rsidRDefault="003723B4" w:rsidP="003723B4">
      <w:pPr>
        <w:pStyle w:val="Textefterrubrik"/>
      </w:pPr>
      <w:r>
        <w:t>C</w:t>
      </w:r>
      <w:r w:rsidR="000B216E">
        <w:t>irk</w:t>
      </w:r>
      <w:r>
        <w:t xml:space="preserve">a 4–5 företag </w:t>
      </w:r>
    </w:p>
    <w:p w14:paraId="00832EA8" w14:textId="77777777" w:rsidR="003723B4" w:rsidRPr="003723B4" w:rsidRDefault="003723B4" w:rsidP="003723B4">
      <w:pPr>
        <w:pStyle w:val="Textefterrubrik"/>
        <w:rPr>
          <w:i/>
          <w:iCs/>
        </w:rPr>
      </w:pPr>
      <w:r w:rsidRPr="003723B4">
        <w:rPr>
          <w:i/>
          <w:iCs/>
        </w:rPr>
        <w:t>”Ger struktur att följa bra.”</w:t>
      </w:r>
    </w:p>
    <w:p w14:paraId="43A1825A" w14:textId="77777777" w:rsidR="003723B4" w:rsidRPr="003723B4" w:rsidRDefault="003723B4" w:rsidP="003723B4">
      <w:pPr>
        <w:pStyle w:val="Textefterrubrik"/>
        <w:rPr>
          <w:i/>
          <w:iCs/>
        </w:rPr>
      </w:pPr>
      <w:r w:rsidRPr="003723B4">
        <w:rPr>
          <w:i/>
          <w:iCs/>
        </w:rPr>
        <w:t>”Bra att gå igenom hela verksamheten systematiskt.”</w:t>
      </w:r>
    </w:p>
    <w:p w14:paraId="26128DB1" w14:textId="77777777" w:rsidR="003723B4" w:rsidRPr="003723B4" w:rsidRDefault="003723B4" w:rsidP="003723B4">
      <w:pPr>
        <w:pStyle w:val="Textefterrubrik"/>
        <w:rPr>
          <w:i/>
          <w:iCs/>
        </w:rPr>
      </w:pPr>
      <w:r w:rsidRPr="003723B4">
        <w:rPr>
          <w:i/>
          <w:iCs/>
        </w:rPr>
        <w:t>”Tydliga instruktioner, gott samarbete med certifieringsorgan.”</w:t>
      </w:r>
    </w:p>
    <w:p w14:paraId="30D279D2" w14:textId="77777777" w:rsidR="003723B4" w:rsidRPr="003723B4" w:rsidRDefault="003723B4" w:rsidP="003723B4">
      <w:pPr>
        <w:pStyle w:val="Textefterrubrik"/>
        <w:rPr>
          <w:i/>
          <w:iCs/>
        </w:rPr>
      </w:pPr>
      <w:r w:rsidRPr="003723B4">
        <w:rPr>
          <w:i/>
          <w:iCs/>
        </w:rPr>
        <w:t>”All information går ut på alla språk ställer krav på oss.”</w:t>
      </w:r>
    </w:p>
    <w:p w14:paraId="0D2177D8" w14:textId="6F7B8C68" w:rsidR="003723B4" w:rsidRDefault="003723B4" w:rsidP="003723B4">
      <w:pPr>
        <w:pStyle w:val="Textefterrubrik"/>
      </w:pPr>
      <w:r>
        <w:t>Cirka fyra till fem företag beskriver att certifieringen bidrar till tydligare struktur och bättre överblick. De lyfter att det är positivt att följa en given struktur, att hela verksamheten gås igenom systematiskt, att instruktionerna är tydliga och att samarbetet med certifieringsorganet fungerar väl. Flera nämner också att kravet på att information ska finnas på alla språk, skapar ordning men samtidigt ställer högre krav på dem.</w:t>
      </w:r>
    </w:p>
    <w:p w14:paraId="623E22AE" w14:textId="77777777" w:rsidR="003723B4" w:rsidRPr="003723B4" w:rsidRDefault="003723B4" w:rsidP="003723B4"/>
    <w:p w14:paraId="57FF648C" w14:textId="77777777" w:rsidR="003723B4" w:rsidRPr="003723B4" w:rsidRDefault="003723B4" w:rsidP="003723B4">
      <w:pPr>
        <w:pStyle w:val="Textefterrubrik"/>
        <w:rPr>
          <w:b/>
          <w:bCs/>
        </w:rPr>
      </w:pPr>
      <w:r w:rsidRPr="003723B4">
        <w:rPr>
          <w:b/>
          <w:bCs/>
        </w:rPr>
        <w:t>Kritik, irritation och systemtrötthet</w:t>
      </w:r>
    </w:p>
    <w:p w14:paraId="7BC128D8" w14:textId="5B8D2154" w:rsidR="003723B4" w:rsidRDefault="003723B4" w:rsidP="003723B4">
      <w:pPr>
        <w:pStyle w:val="Textefterrubrik"/>
      </w:pPr>
      <w:r>
        <w:t>C</w:t>
      </w:r>
      <w:r w:rsidR="000B216E">
        <w:t>irk</w:t>
      </w:r>
      <w:r>
        <w:t xml:space="preserve">a 4 företag </w:t>
      </w:r>
    </w:p>
    <w:p w14:paraId="3C48EC71" w14:textId="77777777" w:rsidR="003723B4" w:rsidRPr="003723B4" w:rsidRDefault="003723B4" w:rsidP="003723B4">
      <w:pPr>
        <w:pStyle w:val="Textefterrubrik"/>
        <w:rPr>
          <w:i/>
          <w:iCs/>
        </w:rPr>
      </w:pPr>
      <w:r w:rsidRPr="003723B4">
        <w:rPr>
          <w:i/>
          <w:iCs/>
        </w:rPr>
        <w:t>”Skapat osäkerhet – som jurist, språket är oklart.”</w:t>
      </w:r>
    </w:p>
    <w:p w14:paraId="54A37C32" w14:textId="77777777" w:rsidR="003723B4" w:rsidRPr="003723B4" w:rsidRDefault="003723B4" w:rsidP="003723B4">
      <w:pPr>
        <w:pStyle w:val="Textefterrubrik"/>
        <w:rPr>
          <w:i/>
          <w:iCs/>
        </w:rPr>
      </w:pPr>
      <w:r w:rsidRPr="003723B4">
        <w:rPr>
          <w:i/>
          <w:iCs/>
        </w:rPr>
        <w:t>”Meningslöst, sämre koll än andra certifieringar.”</w:t>
      </w:r>
    </w:p>
    <w:p w14:paraId="1EE07F81" w14:textId="77777777" w:rsidR="003723B4" w:rsidRPr="003723B4" w:rsidRDefault="003723B4" w:rsidP="003723B4">
      <w:pPr>
        <w:pStyle w:val="Textefterrubrik"/>
        <w:rPr>
          <w:i/>
          <w:iCs/>
        </w:rPr>
      </w:pPr>
      <w:r w:rsidRPr="003723B4">
        <w:rPr>
          <w:i/>
          <w:iCs/>
        </w:rPr>
        <w:t>”Förvirrande formuleringar – informera leverantörer, varför?”</w:t>
      </w:r>
    </w:p>
    <w:p w14:paraId="25883C93" w14:textId="77777777" w:rsidR="003723B4" w:rsidRPr="003723B4" w:rsidRDefault="003723B4" w:rsidP="003723B4">
      <w:pPr>
        <w:pStyle w:val="Textefterrubrik"/>
        <w:rPr>
          <w:i/>
          <w:iCs/>
        </w:rPr>
      </w:pPr>
      <w:r w:rsidRPr="003723B4">
        <w:rPr>
          <w:i/>
          <w:iCs/>
        </w:rPr>
        <w:t>”Bärplockarna har förstört – bara larv.”</w:t>
      </w:r>
    </w:p>
    <w:p w14:paraId="76889C88" w14:textId="77777777" w:rsidR="003723B4" w:rsidRDefault="003723B4" w:rsidP="003723B4">
      <w:pPr>
        <w:pStyle w:val="Textefterrubrik"/>
        <w:rPr>
          <w:i/>
          <w:iCs/>
        </w:rPr>
      </w:pPr>
      <w:r>
        <w:t xml:space="preserve">Cirka fyra företag uttrycker tydlig frustration över certifieringen. De beskriver otydligt språk och oklarheter som skapar osäkerhet, och flera menar att certifieringen har sämre kontroll än andra system. Formuleringar upplevs som förvirrande exempelvis kravet på att informera leverantörer och någon uttrycker att problemen kring bärplockare har lett till krav som uppfattas som </w:t>
      </w:r>
      <w:r w:rsidRPr="000B216E">
        <w:t>”bara larv”.</w:t>
      </w:r>
    </w:p>
    <w:p w14:paraId="1EFE9280" w14:textId="77777777" w:rsidR="003723B4" w:rsidRPr="003723B4" w:rsidRDefault="003723B4" w:rsidP="003723B4"/>
    <w:p w14:paraId="71E9F208" w14:textId="77777777" w:rsidR="003723B4" w:rsidRPr="003723B4" w:rsidRDefault="003723B4" w:rsidP="003723B4">
      <w:pPr>
        <w:pStyle w:val="Textefterrubrik"/>
        <w:rPr>
          <w:b/>
          <w:bCs/>
        </w:rPr>
      </w:pPr>
      <w:r w:rsidRPr="003723B4">
        <w:rPr>
          <w:b/>
          <w:bCs/>
        </w:rPr>
        <w:t>Värderingsdriven förbättring och ansvarstagande</w:t>
      </w:r>
    </w:p>
    <w:p w14:paraId="36F71B03" w14:textId="31CD5716" w:rsidR="003723B4" w:rsidRDefault="003723B4" w:rsidP="003723B4">
      <w:pPr>
        <w:pStyle w:val="Textefterrubrik"/>
      </w:pPr>
      <w:r>
        <w:t>C</w:t>
      </w:r>
      <w:r w:rsidR="000B216E">
        <w:t>irk</w:t>
      </w:r>
      <w:r>
        <w:t xml:space="preserve">a 2–3 företag </w:t>
      </w:r>
    </w:p>
    <w:p w14:paraId="40D4108A" w14:textId="77777777" w:rsidR="003723B4" w:rsidRPr="003723B4" w:rsidRDefault="003723B4" w:rsidP="003723B4">
      <w:pPr>
        <w:pStyle w:val="Textefterrubrik"/>
        <w:rPr>
          <w:i/>
          <w:iCs/>
        </w:rPr>
      </w:pPr>
      <w:r w:rsidRPr="003723B4">
        <w:rPr>
          <w:i/>
          <w:iCs/>
        </w:rPr>
        <w:t>”Vi vill vara en attraktiv arbetsgivare.”</w:t>
      </w:r>
    </w:p>
    <w:p w14:paraId="228B5ECB" w14:textId="77777777" w:rsidR="003723B4" w:rsidRPr="003723B4" w:rsidRDefault="003723B4" w:rsidP="003723B4">
      <w:pPr>
        <w:pStyle w:val="Textefterrubrik"/>
        <w:rPr>
          <w:i/>
          <w:iCs/>
        </w:rPr>
      </w:pPr>
      <w:r w:rsidRPr="003723B4">
        <w:rPr>
          <w:i/>
          <w:iCs/>
        </w:rPr>
        <w:t>”All information på alla språk.”</w:t>
      </w:r>
    </w:p>
    <w:p w14:paraId="57C0515C" w14:textId="77777777" w:rsidR="003723B4" w:rsidRPr="003723B4" w:rsidRDefault="003723B4" w:rsidP="003723B4">
      <w:pPr>
        <w:pStyle w:val="Textefterrubrik"/>
        <w:rPr>
          <w:i/>
          <w:iCs/>
        </w:rPr>
      </w:pPr>
      <w:r w:rsidRPr="003723B4">
        <w:rPr>
          <w:i/>
          <w:iCs/>
        </w:rPr>
        <w:t>”Kanske hålls policyn levande tack vare IP A.”</w:t>
      </w:r>
    </w:p>
    <w:p w14:paraId="5F3386FF" w14:textId="07FE186F" w:rsidR="00173113" w:rsidRDefault="003723B4" w:rsidP="003723B4">
      <w:pPr>
        <w:pStyle w:val="Textefterrubrik"/>
      </w:pPr>
      <w:r>
        <w:t>Cirka två till tre företag beskriver en mer värderingsdriven motivation bakom sitt arbete med certifieringen. De lyfter att de vill vara en attraktiv arbetsgivare, att all information ska finnas på alla språk och att certifieringen kanske bidrar till att hålla policydokument och riktlinjer levande i verksamheten.</w:t>
      </w:r>
    </w:p>
    <w:p w14:paraId="766C0248" w14:textId="77777777" w:rsidR="003723B4" w:rsidRDefault="003723B4" w:rsidP="003723B4">
      <w:pPr>
        <w:ind w:firstLine="0"/>
      </w:pPr>
    </w:p>
    <w:p w14:paraId="5B90ADDA" w14:textId="77777777" w:rsidR="00323FDF" w:rsidRDefault="00323FDF" w:rsidP="00323FDF">
      <w:pPr>
        <w:pStyle w:val="Textefterrubrik"/>
        <w:rPr>
          <w:b/>
          <w:bCs/>
          <w:sz w:val="28"/>
          <w:szCs w:val="28"/>
        </w:rPr>
      </w:pPr>
    </w:p>
    <w:p w14:paraId="2780D8C5" w14:textId="2B8D01F4" w:rsidR="00707466" w:rsidRDefault="00323FDF" w:rsidP="00323FDF">
      <w:pPr>
        <w:pStyle w:val="Textefterrubrik"/>
        <w:rPr>
          <w:b/>
          <w:bCs/>
          <w:sz w:val="28"/>
          <w:szCs w:val="28"/>
        </w:rPr>
      </w:pPr>
      <w:r w:rsidRPr="00323FDF">
        <w:rPr>
          <w:b/>
          <w:bCs/>
          <w:sz w:val="28"/>
          <w:szCs w:val="28"/>
        </w:rPr>
        <w:t>Kunskapseffekt</w:t>
      </w:r>
      <w:r w:rsidR="00174840" w:rsidRPr="00323FDF">
        <w:rPr>
          <w:b/>
          <w:bCs/>
          <w:sz w:val="28"/>
          <w:szCs w:val="28"/>
        </w:rPr>
        <w:t xml:space="preserve"> </w:t>
      </w:r>
      <w:r w:rsidR="00BD3F0C" w:rsidRPr="00323FDF">
        <w:rPr>
          <w:b/>
          <w:bCs/>
          <w:sz w:val="28"/>
          <w:szCs w:val="28"/>
        </w:rPr>
        <w:t xml:space="preserve">  </w:t>
      </w:r>
    </w:p>
    <w:p w14:paraId="077A84D8" w14:textId="77777777" w:rsidR="00323FDF" w:rsidRPr="00323FDF" w:rsidRDefault="00323FDF" w:rsidP="00323FDF"/>
    <w:p w14:paraId="6BFB86A3" w14:textId="77777777" w:rsidR="00323FDF" w:rsidRDefault="00323FDF" w:rsidP="00323FDF">
      <w:pPr>
        <w:ind w:firstLine="0"/>
      </w:pPr>
      <w:r>
        <w:t>En viss uppdelning framkommer. Några intervjupersoner upplever att IP Arbetsvillkor har förbättrat förståelsen av lagstiftningen, medan de flesta upplever att de redan hade god kunskap eller får bättre stöd från andra håll (t.ex. från Gröna Arbetsgivare).</w:t>
      </w:r>
    </w:p>
    <w:p w14:paraId="2B6916A0" w14:textId="77777777" w:rsidR="00323FDF" w:rsidRDefault="00323FDF" w:rsidP="00323FDF">
      <w:pPr>
        <w:ind w:firstLine="0"/>
      </w:pPr>
      <w:r>
        <w:t>För några fungerar certifieringen mer som en påminnelse än som en faktisk vägledning.</w:t>
      </w:r>
    </w:p>
    <w:p w14:paraId="7995B1E4" w14:textId="77777777" w:rsidR="00323FDF" w:rsidRDefault="00323FDF" w:rsidP="00323FDF">
      <w:pPr>
        <w:ind w:firstLine="0"/>
      </w:pPr>
    </w:p>
    <w:p w14:paraId="7ED679C0" w14:textId="22B2CB25" w:rsidR="00323FDF" w:rsidRPr="00323FDF" w:rsidRDefault="00B36D18" w:rsidP="00323FDF">
      <w:pPr>
        <w:ind w:firstLine="0"/>
        <w:rPr>
          <w:b/>
          <w:bCs/>
        </w:rPr>
      </w:pPr>
      <w:r>
        <w:rPr>
          <w:b/>
          <w:bCs/>
        </w:rPr>
        <w:t>I</w:t>
      </w:r>
      <w:r w:rsidR="00323FDF" w:rsidRPr="00323FDF">
        <w:rPr>
          <w:b/>
          <w:bCs/>
        </w:rPr>
        <w:t xml:space="preserve"> stor utsträckning</w:t>
      </w:r>
    </w:p>
    <w:p w14:paraId="0509B9C2" w14:textId="0CDF93E1" w:rsidR="00323FDF" w:rsidRDefault="00323FDF" w:rsidP="00323FDF">
      <w:pPr>
        <w:ind w:firstLine="0"/>
      </w:pPr>
      <w:r>
        <w:t xml:space="preserve">Cirka 1–2 företag: </w:t>
      </w:r>
    </w:p>
    <w:p w14:paraId="6127F674" w14:textId="77777777" w:rsidR="00323FDF" w:rsidRPr="00323FDF" w:rsidRDefault="00323FDF" w:rsidP="00323FDF">
      <w:pPr>
        <w:ind w:firstLine="0"/>
        <w:rPr>
          <w:i/>
          <w:iCs/>
        </w:rPr>
      </w:pPr>
      <w:r w:rsidRPr="00323FDF">
        <w:rPr>
          <w:i/>
          <w:iCs/>
        </w:rPr>
        <w:t>”Ja, .. ingenting man sitter och läser annars.”</w:t>
      </w:r>
    </w:p>
    <w:p w14:paraId="5526BC12" w14:textId="77777777" w:rsidR="00323FDF" w:rsidRDefault="00323FDF" w:rsidP="00323FDF">
      <w:pPr>
        <w:ind w:firstLine="0"/>
      </w:pPr>
      <w:r>
        <w:t>Cirka ett till två företag uppger att certifieringen påverkar deras arbete i hög grad. De beskriver att den får dem att ta del av information och rutiner som de annars inte skulle ha satt sig in i, vilket gör att certifieringen fungerar som ett tydligt stöd och en strukturerande kraft i verksamheten.</w:t>
      </w:r>
    </w:p>
    <w:p w14:paraId="4A09E903" w14:textId="77777777" w:rsidR="00323FDF" w:rsidRDefault="00323FDF" w:rsidP="00323FDF">
      <w:pPr>
        <w:ind w:firstLine="0"/>
      </w:pPr>
    </w:p>
    <w:p w14:paraId="793CF632" w14:textId="59D318FB" w:rsidR="00323FDF" w:rsidRPr="00323FDF" w:rsidRDefault="00B36D18" w:rsidP="00323FDF">
      <w:pPr>
        <w:ind w:firstLine="0"/>
        <w:rPr>
          <w:b/>
          <w:bCs/>
        </w:rPr>
      </w:pPr>
      <w:r>
        <w:rPr>
          <w:b/>
          <w:bCs/>
        </w:rPr>
        <w:t>T</w:t>
      </w:r>
      <w:r w:rsidR="00323FDF" w:rsidRPr="00323FDF">
        <w:rPr>
          <w:b/>
          <w:bCs/>
        </w:rPr>
        <w:t>ill viss del – ökad medvetenhet och påminnelse</w:t>
      </w:r>
    </w:p>
    <w:p w14:paraId="32BDE1C3" w14:textId="0BC76866" w:rsidR="00323FDF" w:rsidRDefault="00323FDF" w:rsidP="00323FDF">
      <w:pPr>
        <w:ind w:firstLine="0"/>
      </w:pPr>
      <w:r>
        <w:t xml:space="preserve">Cirka 5–6 företag: </w:t>
      </w:r>
    </w:p>
    <w:p w14:paraId="398ACA96" w14:textId="77777777" w:rsidR="00323FDF" w:rsidRPr="00323FDF" w:rsidRDefault="00323FDF" w:rsidP="00323FDF">
      <w:pPr>
        <w:ind w:firstLine="0"/>
        <w:rPr>
          <w:i/>
          <w:iCs/>
        </w:rPr>
      </w:pPr>
      <w:r w:rsidRPr="00323FDF">
        <w:rPr>
          <w:i/>
          <w:iCs/>
        </w:rPr>
        <w:t>”Kommer i kontakt med lagstiftningen, tror sig förstå den.”</w:t>
      </w:r>
    </w:p>
    <w:p w14:paraId="1C8AA0AE" w14:textId="77777777" w:rsidR="00323FDF" w:rsidRPr="00323FDF" w:rsidRDefault="00323FDF" w:rsidP="00323FDF">
      <w:pPr>
        <w:ind w:firstLine="0"/>
        <w:rPr>
          <w:i/>
          <w:iCs/>
        </w:rPr>
      </w:pPr>
      <w:r w:rsidRPr="00323FDF">
        <w:rPr>
          <w:i/>
          <w:iCs/>
        </w:rPr>
        <w:t>”Man kanske inte kände till alla lagkrav.”</w:t>
      </w:r>
    </w:p>
    <w:p w14:paraId="0D42F1EE" w14:textId="77777777" w:rsidR="00323FDF" w:rsidRPr="00323FDF" w:rsidRDefault="00323FDF" w:rsidP="00323FDF">
      <w:pPr>
        <w:ind w:firstLine="0"/>
        <w:rPr>
          <w:i/>
          <w:iCs/>
        </w:rPr>
      </w:pPr>
      <w:r w:rsidRPr="00323FDF">
        <w:rPr>
          <w:i/>
          <w:iCs/>
        </w:rPr>
        <w:t>”Vissa grejer har blivit hjälpt på traven.”</w:t>
      </w:r>
    </w:p>
    <w:p w14:paraId="5C47EC36" w14:textId="77777777" w:rsidR="00323FDF" w:rsidRDefault="00323FDF" w:rsidP="00323FDF">
      <w:pPr>
        <w:ind w:firstLine="0"/>
      </w:pPr>
      <w:r>
        <w:t>Cirka fem till sex företag beskriver att certifieringen påverkar dem i viss utsträckning genom att öka deras medvetenhet om lagkrav och rutiner. De kommer i kontakt med lagstiftningen på ett mer strukturerat sätt, inser att de kanske inte kände till alla krav sedan tidigare och upplever att vissa delar av arbetet har ”hjälpts på traven” av certifieringen.</w:t>
      </w:r>
    </w:p>
    <w:p w14:paraId="4E3DA8A9" w14:textId="77777777" w:rsidR="00323FDF" w:rsidRDefault="00323FDF" w:rsidP="00323FDF">
      <w:pPr>
        <w:ind w:firstLine="0"/>
      </w:pPr>
    </w:p>
    <w:p w14:paraId="2E7C3B74" w14:textId="560C9348" w:rsidR="00323FDF" w:rsidRPr="00323FDF" w:rsidRDefault="005E0A92" w:rsidP="00323FDF">
      <w:pPr>
        <w:ind w:firstLine="0"/>
        <w:rPr>
          <w:b/>
          <w:bCs/>
        </w:rPr>
      </w:pPr>
      <w:r>
        <w:rPr>
          <w:b/>
          <w:bCs/>
        </w:rPr>
        <w:t>R</w:t>
      </w:r>
      <w:r w:rsidR="00323FDF" w:rsidRPr="00323FDF">
        <w:rPr>
          <w:b/>
          <w:bCs/>
        </w:rPr>
        <w:t>edan god kunskap, andra källor viktigare</w:t>
      </w:r>
    </w:p>
    <w:p w14:paraId="6F01A5BB" w14:textId="34E5164A" w:rsidR="00323FDF" w:rsidRDefault="00323FDF" w:rsidP="00323FDF">
      <w:pPr>
        <w:ind w:firstLine="0"/>
      </w:pPr>
      <w:r>
        <w:t xml:space="preserve">Cirka 9–10 företag: </w:t>
      </w:r>
    </w:p>
    <w:p w14:paraId="2D3FF9E9" w14:textId="77777777" w:rsidR="00323FDF" w:rsidRPr="00323FDF" w:rsidRDefault="00323FDF" w:rsidP="00323FDF">
      <w:pPr>
        <w:ind w:firstLine="0"/>
        <w:rPr>
          <w:i/>
          <w:iCs/>
        </w:rPr>
      </w:pPr>
      <w:r w:rsidRPr="00323FDF">
        <w:rPr>
          <w:i/>
          <w:iCs/>
        </w:rPr>
        <w:t>”Vi har goda kunskaper sedan tidigare.”</w:t>
      </w:r>
    </w:p>
    <w:p w14:paraId="0A63269B" w14:textId="77777777" w:rsidR="00323FDF" w:rsidRPr="00323FDF" w:rsidRDefault="00323FDF" w:rsidP="00323FDF">
      <w:pPr>
        <w:ind w:firstLine="0"/>
        <w:rPr>
          <w:i/>
          <w:iCs/>
        </w:rPr>
      </w:pPr>
      <w:r w:rsidRPr="00323FDF">
        <w:rPr>
          <w:i/>
          <w:iCs/>
        </w:rPr>
        <w:t>”Gröna hjälper mer.”</w:t>
      </w:r>
    </w:p>
    <w:p w14:paraId="18CCBC50" w14:textId="77777777" w:rsidR="00323FDF" w:rsidRPr="00323FDF" w:rsidRDefault="00323FDF" w:rsidP="00323FDF">
      <w:pPr>
        <w:ind w:firstLine="0"/>
        <w:rPr>
          <w:i/>
          <w:iCs/>
        </w:rPr>
      </w:pPr>
      <w:r w:rsidRPr="00323FDF">
        <w:rPr>
          <w:i/>
          <w:iCs/>
        </w:rPr>
        <w:t>”Vi hyr in arbetsmiljökonsult.”</w:t>
      </w:r>
    </w:p>
    <w:p w14:paraId="0160FECA" w14:textId="77777777" w:rsidR="00323FDF" w:rsidRPr="00323FDF" w:rsidRDefault="00323FDF" w:rsidP="00323FDF">
      <w:pPr>
        <w:ind w:firstLine="0"/>
        <w:rPr>
          <w:i/>
          <w:iCs/>
        </w:rPr>
      </w:pPr>
      <w:r w:rsidRPr="00323FDF">
        <w:rPr>
          <w:i/>
          <w:iCs/>
        </w:rPr>
        <w:t>”Vi följer redan kollektivavtal.”</w:t>
      </w:r>
    </w:p>
    <w:p w14:paraId="011B47EE" w14:textId="77777777" w:rsidR="00323FDF" w:rsidRDefault="00323FDF" w:rsidP="00323FDF">
      <w:pPr>
        <w:ind w:firstLine="0"/>
      </w:pPr>
      <w:r>
        <w:t>Cirka nio till tio företag uppger att certifieringen inte påverkar deras arbete eftersom de redan har god kunskap och etablerade rutiner. De hänvisar till andra, mer betydelsefulla källor för stöd och vägledning – exempelvis Gröna arbetsgivare, arbetsmiljökonsulter eller kollektivavtalet. Certifieringen upplevs därför som överflödig i just detta avseende.</w:t>
      </w:r>
    </w:p>
    <w:p w14:paraId="0EA31FF3" w14:textId="77777777" w:rsidR="00323FDF" w:rsidRDefault="00323FDF" w:rsidP="00323FDF">
      <w:pPr>
        <w:ind w:firstLine="0"/>
      </w:pPr>
    </w:p>
    <w:p w14:paraId="230D6BE1" w14:textId="77777777" w:rsidR="00323FDF" w:rsidRPr="00323FDF" w:rsidRDefault="00323FDF" w:rsidP="00323FDF">
      <w:pPr>
        <w:ind w:firstLine="0"/>
        <w:rPr>
          <w:b/>
          <w:bCs/>
        </w:rPr>
      </w:pPr>
      <w:r w:rsidRPr="00323FDF">
        <w:rPr>
          <w:b/>
          <w:bCs/>
        </w:rPr>
        <w:lastRenderedPageBreak/>
        <w:t>Blandade / osäkra svar</w:t>
      </w:r>
    </w:p>
    <w:p w14:paraId="54F06394" w14:textId="62B1B0A1" w:rsidR="00323FDF" w:rsidRDefault="00323FDF" w:rsidP="00323FDF">
      <w:pPr>
        <w:ind w:firstLine="0"/>
      </w:pPr>
      <w:r>
        <w:t xml:space="preserve">Cirka 1–2 företag: </w:t>
      </w:r>
    </w:p>
    <w:p w14:paraId="2528F5E1" w14:textId="77777777" w:rsidR="00323FDF" w:rsidRPr="00323FDF" w:rsidRDefault="00323FDF" w:rsidP="00323FDF">
      <w:pPr>
        <w:ind w:firstLine="0"/>
        <w:rPr>
          <w:i/>
          <w:iCs/>
        </w:rPr>
      </w:pPr>
      <w:r w:rsidRPr="00323FDF">
        <w:rPr>
          <w:i/>
          <w:iCs/>
        </w:rPr>
        <w:t>”Jag har väl dålig koll, får från Gröna hela tiden.”</w:t>
      </w:r>
    </w:p>
    <w:p w14:paraId="2F6D7116" w14:textId="77777777" w:rsidR="00323FDF" w:rsidRPr="00323FDF" w:rsidRDefault="00323FDF" w:rsidP="00323FDF">
      <w:pPr>
        <w:ind w:firstLine="0"/>
        <w:rPr>
          <w:i/>
          <w:iCs/>
        </w:rPr>
      </w:pPr>
      <w:r w:rsidRPr="00323FDF">
        <w:rPr>
          <w:i/>
          <w:iCs/>
        </w:rPr>
        <w:t>”Kanske, delvis .. hade inte läst annars.”</w:t>
      </w:r>
    </w:p>
    <w:p w14:paraId="31FD5294" w14:textId="301A7091" w:rsidR="00BC04C4" w:rsidRDefault="00323FDF" w:rsidP="00323FDF">
      <w:pPr>
        <w:ind w:firstLine="0"/>
      </w:pPr>
      <w:r>
        <w:t>Cirka ett till två företag uttrycker osäkerhet kring certifieringens påverkan. De beskriver att de har dålig koll eftersom de främst får information från andra aktörer, som Gröna arbetsgivare, och att de kanske delvis påverkas – exempelvis genom att de läser material som de annars inte hade tagit del av.</w:t>
      </w:r>
    </w:p>
    <w:p w14:paraId="6EDE72DE" w14:textId="77777777" w:rsidR="00323FDF" w:rsidRDefault="00323FDF" w:rsidP="00323FDF">
      <w:pPr>
        <w:ind w:firstLine="0"/>
      </w:pPr>
    </w:p>
    <w:p w14:paraId="6AB9767A" w14:textId="77777777" w:rsidR="00870AE3" w:rsidRDefault="00870AE3" w:rsidP="00323FDF">
      <w:pPr>
        <w:ind w:firstLine="0"/>
        <w:rPr>
          <w:b/>
          <w:bCs/>
          <w:sz w:val="28"/>
          <w:szCs w:val="28"/>
        </w:rPr>
      </w:pPr>
    </w:p>
    <w:p w14:paraId="2D788366" w14:textId="666924E6" w:rsidR="00323FDF" w:rsidRPr="00323FDF" w:rsidRDefault="00323FDF" w:rsidP="00323FDF">
      <w:pPr>
        <w:ind w:firstLine="0"/>
        <w:rPr>
          <w:b/>
          <w:bCs/>
          <w:sz w:val="28"/>
          <w:szCs w:val="28"/>
        </w:rPr>
      </w:pPr>
      <w:r w:rsidRPr="00323FDF">
        <w:rPr>
          <w:b/>
          <w:bCs/>
          <w:sz w:val="28"/>
          <w:szCs w:val="28"/>
        </w:rPr>
        <w:t>Stöd och betydelse</w:t>
      </w:r>
    </w:p>
    <w:p w14:paraId="7B95611C" w14:textId="77777777" w:rsidR="008C4B41" w:rsidRDefault="008C4B41" w:rsidP="008C4B41">
      <w:pPr>
        <w:ind w:firstLine="0"/>
      </w:pPr>
    </w:p>
    <w:p w14:paraId="2033D52B" w14:textId="77777777" w:rsidR="00870AE3" w:rsidRDefault="00870AE3" w:rsidP="00870AE3">
      <w:pPr>
        <w:ind w:firstLine="0"/>
      </w:pPr>
      <w:r>
        <w:t>De flesta företag har inte har haft någon egentlig myndighetskontroll kopplad till arbetsvillkor och därför inte riktigt kunnat avgöra om certifieringen hjälper.</w:t>
      </w:r>
    </w:p>
    <w:p w14:paraId="0BA234A7" w14:textId="77777777" w:rsidR="009A6395" w:rsidRDefault="009A6395" w:rsidP="00870AE3">
      <w:pPr>
        <w:ind w:firstLine="0"/>
      </w:pPr>
    </w:p>
    <w:p w14:paraId="7F85A005" w14:textId="77777777" w:rsidR="00870AE3" w:rsidRDefault="00870AE3" w:rsidP="00870AE3">
      <w:pPr>
        <w:ind w:firstLine="0"/>
      </w:pPr>
      <w:r>
        <w:t>Bland dem som har erfarenhet av tillsyn finns några som beskriver tydliga fördelar i form av ordning och dokumentation, men också flertalet som menar att myndigheterna inte bryr sig om IP Arbetsvillkor.</w:t>
      </w:r>
    </w:p>
    <w:p w14:paraId="4458D202" w14:textId="77777777" w:rsidR="00870AE3" w:rsidRDefault="00870AE3" w:rsidP="00870AE3">
      <w:pPr>
        <w:ind w:firstLine="0"/>
      </w:pPr>
    </w:p>
    <w:p w14:paraId="1E7D69AD" w14:textId="0A1AC5E7" w:rsidR="00870AE3" w:rsidRPr="009A6395" w:rsidRDefault="005E0A92" w:rsidP="00870AE3">
      <w:pPr>
        <w:ind w:firstLine="0"/>
        <w:rPr>
          <w:b/>
          <w:bCs/>
        </w:rPr>
      </w:pPr>
      <w:r>
        <w:rPr>
          <w:b/>
          <w:bCs/>
        </w:rPr>
        <w:t>I</w:t>
      </w:r>
      <w:r w:rsidR="00870AE3" w:rsidRPr="009A6395">
        <w:rPr>
          <w:b/>
          <w:bCs/>
        </w:rPr>
        <w:t xml:space="preserve"> stor utsträckning</w:t>
      </w:r>
    </w:p>
    <w:p w14:paraId="4C4BC83F" w14:textId="0B56DCA8" w:rsidR="00870AE3" w:rsidRDefault="00870AE3" w:rsidP="00870AE3">
      <w:pPr>
        <w:ind w:firstLine="0"/>
      </w:pPr>
      <w:r>
        <w:t>C</w:t>
      </w:r>
      <w:r w:rsidR="009A6395">
        <w:t>irk</w:t>
      </w:r>
      <w:r>
        <w:t>a 2 företag:</w:t>
      </w:r>
    </w:p>
    <w:p w14:paraId="124DEDC9" w14:textId="77777777" w:rsidR="00870AE3" w:rsidRPr="009A6395" w:rsidRDefault="00870AE3" w:rsidP="00870AE3">
      <w:pPr>
        <w:ind w:firstLine="0"/>
        <w:rPr>
          <w:i/>
          <w:iCs/>
        </w:rPr>
      </w:pPr>
      <w:r w:rsidRPr="009A6395">
        <w:rPr>
          <w:i/>
          <w:iCs/>
        </w:rPr>
        <w:t>”Har alla papper, dokumenterat.”</w:t>
      </w:r>
    </w:p>
    <w:p w14:paraId="52A7E3C7" w14:textId="77777777" w:rsidR="00870AE3" w:rsidRPr="003C3003" w:rsidRDefault="00870AE3" w:rsidP="00870AE3">
      <w:pPr>
        <w:ind w:firstLine="0"/>
        <w:rPr>
          <w:i/>
          <w:iCs/>
        </w:rPr>
      </w:pPr>
      <w:r w:rsidRPr="003C3003">
        <w:rPr>
          <w:i/>
          <w:iCs/>
        </w:rPr>
        <w:t xml:space="preserve">”Känns bra, ’my </w:t>
      </w:r>
      <w:proofErr w:type="spellStart"/>
      <w:r w:rsidRPr="003C3003">
        <w:rPr>
          <w:i/>
          <w:iCs/>
        </w:rPr>
        <w:t>act</w:t>
      </w:r>
      <w:proofErr w:type="spellEnd"/>
      <w:r w:rsidRPr="003C3003">
        <w:rPr>
          <w:i/>
          <w:iCs/>
        </w:rPr>
        <w:t xml:space="preserve"> </w:t>
      </w:r>
      <w:proofErr w:type="spellStart"/>
      <w:r w:rsidRPr="003C3003">
        <w:rPr>
          <w:i/>
          <w:iCs/>
        </w:rPr>
        <w:t>together</w:t>
      </w:r>
      <w:proofErr w:type="spellEnd"/>
      <w:r w:rsidRPr="003C3003">
        <w:rPr>
          <w:i/>
          <w:iCs/>
        </w:rPr>
        <w:t>’.”</w:t>
      </w:r>
    </w:p>
    <w:p w14:paraId="0DDA2622" w14:textId="77777777" w:rsidR="00870AE3" w:rsidRDefault="00870AE3" w:rsidP="00870AE3">
      <w:pPr>
        <w:ind w:firstLine="0"/>
      </w:pPr>
      <w:r>
        <w:t>Cirka två företag beskriver att certifieringen påverkar dem tydligt genom att skapa ordning och struktur. De lyfter att de har alla papper på plats och att dokumentationen är i ordning, vilket ger en känsla av kontroll och att verksamheten är väl organiserad ”my act together”.</w:t>
      </w:r>
    </w:p>
    <w:p w14:paraId="04F59BDB" w14:textId="77777777" w:rsidR="00870AE3" w:rsidRDefault="00870AE3" w:rsidP="00870AE3">
      <w:pPr>
        <w:ind w:firstLine="0"/>
      </w:pPr>
    </w:p>
    <w:p w14:paraId="5D68C832" w14:textId="65CC9712" w:rsidR="00870AE3" w:rsidRPr="009A6395" w:rsidRDefault="005E0A92" w:rsidP="00870AE3">
      <w:pPr>
        <w:ind w:firstLine="0"/>
        <w:rPr>
          <w:b/>
          <w:bCs/>
        </w:rPr>
      </w:pPr>
      <w:r>
        <w:rPr>
          <w:b/>
          <w:bCs/>
        </w:rPr>
        <w:t>T</w:t>
      </w:r>
      <w:r w:rsidR="00870AE3" w:rsidRPr="009A6395">
        <w:rPr>
          <w:b/>
          <w:bCs/>
        </w:rPr>
        <w:t>ill viss del – ”bra att ha i ryggen”</w:t>
      </w:r>
    </w:p>
    <w:p w14:paraId="17D50361" w14:textId="107827CE" w:rsidR="00870AE3" w:rsidRDefault="00870AE3" w:rsidP="00870AE3">
      <w:pPr>
        <w:ind w:firstLine="0"/>
      </w:pPr>
      <w:r>
        <w:t>C</w:t>
      </w:r>
      <w:r w:rsidR="009A6395">
        <w:t>irk</w:t>
      </w:r>
      <w:r>
        <w:t xml:space="preserve">a 3–4 företag </w:t>
      </w:r>
    </w:p>
    <w:p w14:paraId="61EF5237" w14:textId="77777777" w:rsidR="00870AE3" w:rsidRPr="009A6395" w:rsidRDefault="00870AE3" w:rsidP="00870AE3">
      <w:pPr>
        <w:ind w:firstLine="0"/>
        <w:rPr>
          <w:i/>
          <w:iCs/>
        </w:rPr>
      </w:pPr>
      <w:r w:rsidRPr="009A6395">
        <w:rPr>
          <w:i/>
          <w:iCs/>
        </w:rPr>
        <w:t>”Vi följer reglerna.”</w:t>
      </w:r>
    </w:p>
    <w:p w14:paraId="3531E7BD" w14:textId="77777777" w:rsidR="00870AE3" w:rsidRPr="009A6395" w:rsidRDefault="00870AE3" w:rsidP="00870AE3">
      <w:pPr>
        <w:ind w:firstLine="0"/>
        <w:rPr>
          <w:i/>
          <w:iCs/>
        </w:rPr>
      </w:pPr>
      <w:r w:rsidRPr="009A6395">
        <w:rPr>
          <w:i/>
          <w:iCs/>
        </w:rPr>
        <w:t>”Jo, man har det i ryggen.”</w:t>
      </w:r>
    </w:p>
    <w:p w14:paraId="56941CBE" w14:textId="77777777" w:rsidR="00870AE3" w:rsidRPr="009A6395" w:rsidRDefault="00870AE3" w:rsidP="00870AE3">
      <w:pPr>
        <w:ind w:firstLine="0"/>
        <w:rPr>
          <w:i/>
          <w:iCs/>
        </w:rPr>
      </w:pPr>
      <w:r w:rsidRPr="009A6395">
        <w:rPr>
          <w:i/>
          <w:iCs/>
        </w:rPr>
        <w:t>”Lugnar kommunen lite.”</w:t>
      </w:r>
    </w:p>
    <w:p w14:paraId="0B1F921F" w14:textId="77777777" w:rsidR="00870AE3" w:rsidRDefault="00870AE3" w:rsidP="00870AE3">
      <w:pPr>
        <w:ind w:firstLine="0"/>
      </w:pPr>
      <w:r>
        <w:t>Cirka tre till fyra företag beskriver att certifieringen påverkar dem i viss mån genom att fungera som ett stöd i bakgrunden. De följer redan reglerna, men upplever att certifieringen är ”bra att ha i ryggen” och att den bidrar till att lugna kommunen och andra externa aktörer.</w:t>
      </w:r>
    </w:p>
    <w:p w14:paraId="553574B8" w14:textId="77777777" w:rsidR="00870AE3" w:rsidRDefault="00870AE3" w:rsidP="00870AE3">
      <w:pPr>
        <w:ind w:firstLine="0"/>
      </w:pPr>
    </w:p>
    <w:p w14:paraId="7ECB9F4A" w14:textId="5C90279C" w:rsidR="00870AE3" w:rsidRPr="009A6395" w:rsidRDefault="005E0A92" w:rsidP="00870AE3">
      <w:pPr>
        <w:ind w:firstLine="0"/>
        <w:rPr>
          <w:b/>
          <w:bCs/>
        </w:rPr>
      </w:pPr>
      <w:r>
        <w:rPr>
          <w:b/>
          <w:bCs/>
        </w:rPr>
        <w:t>I</w:t>
      </w:r>
      <w:r w:rsidR="00870AE3" w:rsidRPr="009A6395">
        <w:rPr>
          <w:b/>
          <w:bCs/>
        </w:rPr>
        <w:t>ngen nytta eller ingen kontroll</w:t>
      </w:r>
    </w:p>
    <w:p w14:paraId="64AAE207" w14:textId="6153B8CF" w:rsidR="00870AE3" w:rsidRDefault="00870AE3" w:rsidP="00870AE3">
      <w:pPr>
        <w:ind w:firstLine="0"/>
      </w:pPr>
      <w:r>
        <w:t>C</w:t>
      </w:r>
      <w:r w:rsidR="009A6395">
        <w:t>irk</w:t>
      </w:r>
      <w:r>
        <w:t xml:space="preserve">a 10 företag: </w:t>
      </w:r>
    </w:p>
    <w:p w14:paraId="0AAE0209" w14:textId="77777777" w:rsidR="00870AE3" w:rsidRPr="009A6395" w:rsidRDefault="00870AE3" w:rsidP="00870AE3">
      <w:pPr>
        <w:ind w:firstLine="0"/>
        <w:rPr>
          <w:i/>
          <w:iCs/>
        </w:rPr>
      </w:pPr>
      <w:r w:rsidRPr="009A6395">
        <w:rPr>
          <w:i/>
          <w:iCs/>
        </w:rPr>
        <w:t>”Aldrig haft myndighetskontroll.”</w:t>
      </w:r>
    </w:p>
    <w:p w14:paraId="5090BE6D" w14:textId="77777777" w:rsidR="00870AE3" w:rsidRPr="009A6395" w:rsidRDefault="00870AE3" w:rsidP="00870AE3">
      <w:pPr>
        <w:ind w:firstLine="0"/>
        <w:rPr>
          <w:i/>
          <w:iCs/>
        </w:rPr>
      </w:pPr>
      <w:r w:rsidRPr="009A6395">
        <w:rPr>
          <w:i/>
          <w:iCs/>
        </w:rPr>
        <w:lastRenderedPageBreak/>
        <w:t>”Arbetsmiljöverket bryr sig inte.”</w:t>
      </w:r>
    </w:p>
    <w:p w14:paraId="5BE64D6A" w14:textId="77777777" w:rsidR="00870AE3" w:rsidRPr="009A6395" w:rsidRDefault="00870AE3" w:rsidP="00870AE3">
      <w:pPr>
        <w:ind w:firstLine="0"/>
        <w:rPr>
          <w:i/>
          <w:iCs/>
        </w:rPr>
      </w:pPr>
      <w:r w:rsidRPr="009A6395">
        <w:rPr>
          <w:i/>
          <w:iCs/>
        </w:rPr>
        <w:t>”Certifieringsbolagen litar inte på kommunen ..kommunen litar inte på certifieringsorganen.”</w:t>
      </w:r>
    </w:p>
    <w:p w14:paraId="2D34B1FA" w14:textId="77777777" w:rsidR="00870AE3" w:rsidRPr="009A6395" w:rsidRDefault="00870AE3" w:rsidP="00870AE3">
      <w:pPr>
        <w:ind w:firstLine="0"/>
        <w:rPr>
          <w:i/>
          <w:iCs/>
        </w:rPr>
      </w:pPr>
      <w:r w:rsidRPr="009A6395">
        <w:rPr>
          <w:i/>
          <w:iCs/>
        </w:rPr>
        <w:t>”Nej, de tar det inte på allvar.”</w:t>
      </w:r>
    </w:p>
    <w:p w14:paraId="599C8ED3" w14:textId="77777777" w:rsidR="00870AE3" w:rsidRDefault="00870AE3" w:rsidP="00870AE3">
      <w:pPr>
        <w:ind w:firstLine="0"/>
      </w:pPr>
      <w:r>
        <w:t>Cirka tio företag upplever att certifieringen inte ger någon praktisk nytta eftersom de inte märker av någon faktisk kontroll eller uppföljning. De beskriver att de aldrig haft myndighetskontroll, att Arbetsmiljöverket inte visar intresse och att det råder ett ömsesidigt misstroende mellan certifieringsbolag och kommuner. Sammantaget uppfattas systemet som något som inte tas på allvar.</w:t>
      </w:r>
    </w:p>
    <w:p w14:paraId="662007AC" w14:textId="77777777" w:rsidR="00870AE3" w:rsidRDefault="00870AE3" w:rsidP="00870AE3">
      <w:pPr>
        <w:ind w:firstLine="0"/>
      </w:pPr>
    </w:p>
    <w:p w14:paraId="75D33536" w14:textId="77777777" w:rsidR="00870AE3" w:rsidRPr="009A6395" w:rsidRDefault="00870AE3" w:rsidP="00870AE3">
      <w:pPr>
        <w:ind w:firstLine="0"/>
        <w:rPr>
          <w:b/>
          <w:bCs/>
        </w:rPr>
      </w:pPr>
      <w:r w:rsidRPr="009A6395">
        <w:rPr>
          <w:b/>
          <w:bCs/>
        </w:rPr>
        <w:t>Kritik mot systemets brist på integration</w:t>
      </w:r>
    </w:p>
    <w:p w14:paraId="42AD4FC1" w14:textId="407C2222" w:rsidR="00870AE3" w:rsidRDefault="00870AE3" w:rsidP="00870AE3">
      <w:pPr>
        <w:ind w:firstLine="0"/>
      </w:pPr>
      <w:r>
        <w:t>C</w:t>
      </w:r>
      <w:r w:rsidR="009A6395">
        <w:t>irk</w:t>
      </w:r>
      <w:r>
        <w:t>a 2–3 företag, överlappande med ”Nej”-gruppen</w:t>
      </w:r>
    </w:p>
    <w:p w14:paraId="0DD971C3" w14:textId="77777777" w:rsidR="00870AE3" w:rsidRPr="009A6395" w:rsidRDefault="00870AE3" w:rsidP="00870AE3">
      <w:pPr>
        <w:ind w:firstLine="0"/>
        <w:rPr>
          <w:i/>
          <w:iCs/>
        </w:rPr>
      </w:pPr>
      <w:r w:rsidRPr="009A6395">
        <w:rPr>
          <w:i/>
          <w:iCs/>
        </w:rPr>
        <w:t>”De borde samarbeta, t.ex. IP, Migrationsverket, facket.”</w:t>
      </w:r>
    </w:p>
    <w:p w14:paraId="69EE06BA" w14:textId="77777777" w:rsidR="00870AE3" w:rsidRPr="009A6395" w:rsidRDefault="00870AE3" w:rsidP="00870AE3">
      <w:pPr>
        <w:ind w:firstLine="0"/>
        <w:rPr>
          <w:i/>
          <w:iCs/>
        </w:rPr>
      </w:pPr>
      <w:r w:rsidRPr="009A6395">
        <w:rPr>
          <w:i/>
          <w:iCs/>
        </w:rPr>
        <w:t>”Borde ha varit en hjälpande hand, men är det inte.”</w:t>
      </w:r>
    </w:p>
    <w:p w14:paraId="7317132A" w14:textId="6B84F2F2" w:rsidR="00323FDF" w:rsidRDefault="00870AE3" w:rsidP="00870AE3">
      <w:pPr>
        <w:ind w:firstLine="0"/>
      </w:pPr>
      <w:r>
        <w:t>Cirka två till tre företag uttrycker missnöje med att systemet inte är tillräckligt samordnat. De menar att aktörer som IP, Migrationsverket och facket borde samarbeta bättre och att certifieringen borde fungera som en hjälpande hand – något de inte upplever att den gör.</w:t>
      </w:r>
    </w:p>
    <w:p w14:paraId="60A43368" w14:textId="77777777" w:rsidR="00323FDF" w:rsidRDefault="00323FDF" w:rsidP="008C4B41">
      <w:pPr>
        <w:ind w:firstLine="0"/>
      </w:pPr>
    </w:p>
    <w:p w14:paraId="1F4A3435" w14:textId="77777777" w:rsidR="009A6395" w:rsidRDefault="009A6395" w:rsidP="008C4B41">
      <w:pPr>
        <w:ind w:firstLine="0"/>
        <w:rPr>
          <w:b/>
          <w:bCs/>
          <w:sz w:val="28"/>
          <w:szCs w:val="28"/>
        </w:rPr>
      </w:pPr>
    </w:p>
    <w:p w14:paraId="28EC10FE" w14:textId="77777777" w:rsidR="009A6395" w:rsidRDefault="009A6395" w:rsidP="008C4B41">
      <w:pPr>
        <w:ind w:firstLine="0"/>
        <w:rPr>
          <w:b/>
          <w:bCs/>
          <w:sz w:val="28"/>
          <w:szCs w:val="28"/>
        </w:rPr>
      </w:pPr>
    </w:p>
    <w:p w14:paraId="57408402" w14:textId="7CC19131" w:rsidR="00323FDF" w:rsidRPr="009A6395" w:rsidRDefault="009A6395" w:rsidP="008C4B41">
      <w:pPr>
        <w:ind w:firstLine="0"/>
        <w:rPr>
          <w:b/>
          <w:bCs/>
          <w:sz w:val="28"/>
          <w:szCs w:val="28"/>
        </w:rPr>
      </w:pPr>
      <w:r w:rsidRPr="009A6395">
        <w:rPr>
          <w:b/>
          <w:bCs/>
          <w:sz w:val="28"/>
          <w:szCs w:val="28"/>
        </w:rPr>
        <w:t>Rekommendationsvilja</w:t>
      </w:r>
    </w:p>
    <w:p w14:paraId="00FF65FB" w14:textId="77777777" w:rsidR="00323FDF" w:rsidRDefault="00323FDF" w:rsidP="008C4B41">
      <w:pPr>
        <w:ind w:firstLine="0"/>
      </w:pPr>
    </w:p>
    <w:p w14:paraId="1C8E4611" w14:textId="77777777" w:rsidR="009A6395" w:rsidRDefault="009A6395" w:rsidP="009A6395">
      <w:pPr>
        <w:ind w:firstLine="0"/>
      </w:pPr>
      <w:r>
        <w:t>Frågan väcker skillnader: ungefär hälften av företagen skulle rekommendera IP Arbetsvillkor (ofta utifrån branschnytta och trovärdighet), medan den andra hälften är tveksamma eller negativa, främst på grund av kostnader, tidsåtgång och upplevd brist på nytta för det enskilda företaget.</w:t>
      </w:r>
    </w:p>
    <w:p w14:paraId="1922B5BF" w14:textId="77777777" w:rsidR="009A6395" w:rsidRDefault="009A6395" w:rsidP="009A6395">
      <w:pPr>
        <w:ind w:firstLine="0"/>
      </w:pPr>
      <w:r>
        <w:t>Flera uttrycker också en viss ambivalens, man ser värdet för branschen, men inte för sig själv.</w:t>
      </w:r>
    </w:p>
    <w:p w14:paraId="63A3235F" w14:textId="77777777" w:rsidR="009A6395" w:rsidRDefault="009A6395" w:rsidP="009A6395">
      <w:pPr>
        <w:ind w:firstLine="0"/>
      </w:pPr>
    </w:p>
    <w:p w14:paraId="0490DC31" w14:textId="36E24EF1" w:rsidR="009A6395" w:rsidRPr="009A6395" w:rsidRDefault="005E0A92" w:rsidP="009A6395">
      <w:pPr>
        <w:ind w:firstLine="0"/>
        <w:rPr>
          <w:b/>
          <w:bCs/>
        </w:rPr>
      </w:pPr>
      <w:r>
        <w:rPr>
          <w:b/>
          <w:bCs/>
        </w:rPr>
        <w:t>V</w:t>
      </w:r>
      <w:r w:rsidR="009A6395" w:rsidRPr="009A6395">
        <w:rPr>
          <w:b/>
          <w:bCs/>
        </w:rPr>
        <w:t>iktigt för branschen och trovärdighet</w:t>
      </w:r>
    </w:p>
    <w:p w14:paraId="445BEDC3" w14:textId="29DB8766" w:rsidR="009A6395" w:rsidRDefault="009A6395" w:rsidP="009A6395">
      <w:pPr>
        <w:ind w:firstLine="0"/>
      </w:pPr>
      <w:r>
        <w:t xml:space="preserve">Cirka 6–7 företag: </w:t>
      </w:r>
    </w:p>
    <w:p w14:paraId="15BD20E4" w14:textId="77777777" w:rsidR="009A6395" w:rsidRPr="009A6395" w:rsidRDefault="009A6395" w:rsidP="009A6395">
      <w:pPr>
        <w:ind w:firstLine="0"/>
        <w:rPr>
          <w:i/>
          <w:iCs/>
        </w:rPr>
      </w:pPr>
      <w:r w:rsidRPr="009A6395">
        <w:rPr>
          <w:i/>
          <w:iCs/>
        </w:rPr>
        <w:t>”Alla odlare borde vara med, helt enkelt.”</w:t>
      </w:r>
    </w:p>
    <w:p w14:paraId="13A39682" w14:textId="77777777" w:rsidR="009A6395" w:rsidRPr="009A6395" w:rsidRDefault="009A6395" w:rsidP="009A6395">
      <w:pPr>
        <w:ind w:firstLine="0"/>
        <w:rPr>
          <w:i/>
          <w:iCs/>
        </w:rPr>
      </w:pPr>
      <w:r w:rsidRPr="009A6395">
        <w:rPr>
          <w:i/>
          <w:iCs/>
        </w:rPr>
        <w:t>”Självklara regler som inte skulle behövas egentligen.”</w:t>
      </w:r>
    </w:p>
    <w:p w14:paraId="05D1BE3D" w14:textId="77777777" w:rsidR="009A6395" w:rsidRPr="009A6395" w:rsidRDefault="009A6395" w:rsidP="009A6395">
      <w:pPr>
        <w:ind w:firstLine="0"/>
        <w:rPr>
          <w:i/>
          <w:iCs/>
        </w:rPr>
      </w:pPr>
      <w:r w:rsidRPr="009A6395">
        <w:rPr>
          <w:i/>
          <w:iCs/>
        </w:rPr>
        <w:t>”Bra att uppköpare stoppar dem som fuskar.”</w:t>
      </w:r>
    </w:p>
    <w:p w14:paraId="5A7BE8CD" w14:textId="77777777" w:rsidR="009A6395" w:rsidRPr="009A6395" w:rsidRDefault="009A6395" w:rsidP="009A6395">
      <w:pPr>
        <w:ind w:firstLine="0"/>
        <w:rPr>
          <w:i/>
          <w:iCs/>
        </w:rPr>
      </w:pPr>
      <w:r w:rsidRPr="009A6395">
        <w:rPr>
          <w:i/>
          <w:iCs/>
        </w:rPr>
        <w:t>”Definitivt – helheten. För en trovärdig och framåt bransch är det enda vägen.”</w:t>
      </w:r>
    </w:p>
    <w:p w14:paraId="5E9ED49E" w14:textId="77777777" w:rsidR="009A6395" w:rsidRDefault="009A6395" w:rsidP="009A6395">
      <w:pPr>
        <w:ind w:firstLine="0"/>
      </w:pPr>
      <w:r>
        <w:t xml:space="preserve">Cirka sex till sju företag betonar att certifieringen spelar en central roll för branschens långsiktiga trovärdighet och utveckling. De ser reglerna som självklara egentligen något som borde följas utan certifiering men menar att systemet ändå fyller en viktig funktion genom att skapa gemensamma spelregler och stänga ute </w:t>
      </w:r>
      <w:r>
        <w:lastRenderedPageBreak/>
        <w:t>aktörer som fuskar. För flera framstår certifieringen som en nödvändig del av att bygga en seriös, hållbar och framåtblickande bransch.</w:t>
      </w:r>
    </w:p>
    <w:p w14:paraId="0E4F8A91" w14:textId="77777777" w:rsidR="009A6395" w:rsidRDefault="009A6395" w:rsidP="009A6395">
      <w:pPr>
        <w:ind w:firstLine="0"/>
      </w:pPr>
    </w:p>
    <w:p w14:paraId="1C839600" w14:textId="578A2B5C" w:rsidR="009A6395" w:rsidRPr="009A6395" w:rsidRDefault="005E0A92" w:rsidP="009A6395">
      <w:pPr>
        <w:ind w:firstLine="0"/>
        <w:rPr>
          <w:b/>
          <w:bCs/>
        </w:rPr>
      </w:pPr>
      <w:r>
        <w:rPr>
          <w:b/>
          <w:bCs/>
        </w:rPr>
        <w:t>M</w:t>
      </w:r>
      <w:r w:rsidR="009A6395" w:rsidRPr="009A6395">
        <w:rPr>
          <w:b/>
          <w:bCs/>
        </w:rPr>
        <w:t>ed villkor / reservationer</w:t>
      </w:r>
    </w:p>
    <w:p w14:paraId="7F1E2FC0" w14:textId="3800DFC6" w:rsidR="009A6395" w:rsidRDefault="009A6395" w:rsidP="009A6395">
      <w:pPr>
        <w:ind w:firstLine="0"/>
      </w:pPr>
      <w:r>
        <w:t xml:space="preserve">Cirka 4–5 företag: </w:t>
      </w:r>
    </w:p>
    <w:p w14:paraId="441AC9F7" w14:textId="77777777" w:rsidR="009A6395" w:rsidRPr="009A6395" w:rsidRDefault="009A6395" w:rsidP="009A6395">
      <w:pPr>
        <w:ind w:firstLine="0"/>
        <w:rPr>
          <w:i/>
          <w:iCs/>
        </w:rPr>
      </w:pPr>
      <w:r w:rsidRPr="009A6395">
        <w:rPr>
          <w:i/>
          <w:iCs/>
        </w:rPr>
        <w:t>”Ja, men förklara varför – vad betyder IP-numret?”</w:t>
      </w:r>
    </w:p>
    <w:p w14:paraId="52C2F440" w14:textId="77777777" w:rsidR="009A6395" w:rsidRPr="009A6395" w:rsidRDefault="009A6395" w:rsidP="009A6395">
      <w:pPr>
        <w:ind w:firstLine="0"/>
        <w:rPr>
          <w:i/>
          <w:iCs/>
        </w:rPr>
      </w:pPr>
      <w:r w:rsidRPr="009A6395">
        <w:rPr>
          <w:i/>
          <w:iCs/>
        </w:rPr>
        <w:t>”Ja, om du inte har kollektivavtal.”</w:t>
      </w:r>
    </w:p>
    <w:p w14:paraId="1C212E31" w14:textId="77777777" w:rsidR="009A6395" w:rsidRPr="009A6395" w:rsidRDefault="009A6395" w:rsidP="009A6395">
      <w:pPr>
        <w:ind w:firstLine="0"/>
        <w:rPr>
          <w:i/>
          <w:iCs/>
        </w:rPr>
      </w:pPr>
      <w:r w:rsidRPr="009A6395">
        <w:rPr>
          <w:i/>
          <w:iCs/>
        </w:rPr>
        <w:t>”Ja, men bara om du säljer via svenska kanaler.”</w:t>
      </w:r>
    </w:p>
    <w:p w14:paraId="3FF5D9B4" w14:textId="77777777" w:rsidR="009A6395" w:rsidRPr="009A6395" w:rsidRDefault="009A6395" w:rsidP="009A6395">
      <w:pPr>
        <w:ind w:firstLine="0"/>
        <w:rPr>
          <w:i/>
          <w:iCs/>
        </w:rPr>
      </w:pPr>
      <w:r w:rsidRPr="009A6395">
        <w:rPr>
          <w:i/>
          <w:iCs/>
        </w:rPr>
        <w:t>”Ja, som checklista – bra för att kolla sig själv.”</w:t>
      </w:r>
    </w:p>
    <w:p w14:paraId="55ADA84E" w14:textId="77777777" w:rsidR="009A6395" w:rsidRDefault="009A6395" w:rsidP="009A6395">
      <w:pPr>
        <w:ind w:firstLine="0"/>
      </w:pPr>
      <w:r>
        <w:t>Cirka fyra till fem företag uttrycker att de i grunden är positiva till certifieringen – men bara under vissa förutsättningar. De ser ett värde i IP Arbetsvillkor, men betonar att nyttan beror på företagets situation, marknad och befintliga system. Certifieringen fungerar för dem mer som ett verktyg än som ett självklart krav.</w:t>
      </w:r>
    </w:p>
    <w:p w14:paraId="021E90FB" w14:textId="77777777" w:rsidR="009A6395" w:rsidRDefault="009A6395" w:rsidP="009A6395">
      <w:pPr>
        <w:ind w:firstLine="0"/>
      </w:pPr>
    </w:p>
    <w:p w14:paraId="69AC9C16" w14:textId="4D301047" w:rsidR="009A6395" w:rsidRPr="009A6395" w:rsidRDefault="005E0A92" w:rsidP="009A6395">
      <w:pPr>
        <w:ind w:firstLine="0"/>
        <w:rPr>
          <w:b/>
          <w:bCs/>
        </w:rPr>
      </w:pPr>
      <w:r>
        <w:rPr>
          <w:b/>
          <w:bCs/>
        </w:rPr>
        <w:t>F</w:t>
      </w:r>
      <w:r w:rsidR="009A6395" w:rsidRPr="009A6395">
        <w:rPr>
          <w:b/>
          <w:bCs/>
        </w:rPr>
        <w:t>ör dyrt, tidskrävande och utan affärsnytta</w:t>
      </w:r>
    </w:p>
    <w:p w14:paraId="1DECECF6" w14:textId="4B94B90A" w:rsidR="009A6395" w:rsidRDefault="009A6395" w:rsidP="009A6395">
      <w:pPr>
        <w:ind w:firstLine="0"/>
      </w:pPr>
      <w:r>
        <w:t>Cirka 7–8 företag:</w:t>
      </w:r>
    </w:p>
    <w:p w14:paraId="254B523D" w14:textId="77777777" w:rsidR="009A6395" w:rsidRPr="009A6395" w:rsidRDefault="009A6395" w:rsidP="009A6395">
      <w:pPr>
        <w:ind w:firstLine="0"/>
        <w:rPr>
          <w:i/>
          <w:iCs/>
        </w:rPr>
      </w:pPr>
      <w:r w:rsidRPr="009A6395">
        <w:rPr>
          <w:i/>
          <w:iCs/>
        </w:rPr>
        <w:t>”Vi ser inget värde i det.”</w:t>
      </w:r>
    </w:p>
    <w:p w14:paraId="559EC2D4" w14:textId="77777777" w:rsidR="009A6395" w:rsidRPr="009A6395" w:rsidRDefault="009A6395" w:rsidP="009A6395">
      <w:pPr>
        <w:ind w:firstLine="0"/>
        <w:rPr>
          <w:i/>
          <w:iCs/>
        </w:rPr>
      </w:pPr>
      <w:r w:rsidRPr="009A6395">
        <w:rPr>
          <w:i/>
          <w:iCs/>
        </w:rPr>
        <w:t>”Endast om kund kräver det.”</w:t>
      </w:r>
    </w:p>
    <w:p w14:paraId="46A52298" w14:textId="77777777" w:rsidR="009A6395" w:rsidRPr="009A6395" w:rsidRDefault="009A6395" w:rsidP="009A6395">
      <w:pPr>
        <w:ind w:firstLine="0"/>
        <w:rPr>
          <w:i/>
          <w:iCs/>
        </w:rPr>
      </w:pPr>
      <w:r w:rsidRPr="009A6395">
        <w:rPr>
          <w:i/>
          <w:iCs/>
        </w:rPr>
        <w:t>”För dyrt i förhållande till nyttan.”</w:t>
      </w:r>
    </w:p>
    <w:p w14:paraId="482D0A6B" w14:textId="77777777" w:rsidR="009A6395" w:rsidRPr="009A6395" w:rsidRDefault="009A6395" w:rsidP="009A6395">
      <w:pPr>
        <w:ind w:firstLine="0"/>
        <w:rPr>
          <w:i/>
          <w:iCs/>
        </w:rPr>
      </w:pPr>
      <w:r w:rsidRPr="009A6395">
        <w:rPr>
          <w:i/>
          <w:iCs/>
        </w:rPr>
        <w:t>”Onödigt – hjälper inte företaget någonting.”</w:t>
      </w:r>
    </w:p>
    <w:p w14:paraId="02F5859D" w14:textId="77777777" w:rsidR="009A6395" w:rsidRPr="009A6395" w:rsidRDefault="009A6395" w:rsidP="009A6395">
      <w:pPr>
        <w:ind w:firstLine="0"/>
        <w:rPr>
          <w:i/>
          <w:iCs/>
        </w:rPr>
      </w:pPr>
      <w:r w:rsidRPr="009A6395">
        <w:rPr>
          <w:i/>
          <w:iCs/>
        </w:rPr>
        <w:t>”Den lilla försvinner, de stora blir kvar.”</w:t>
      </w:r>
    </w:p>
    <w:p w14:paraId="20138A3D" w14:textId="77777777" w:rsidR="009A6395" w:rsidRDefault="009A6395" w:rsidP="009A6395">
      <w:pPr>
        <w:ind w:firstLine="0"/>
      </w:pPr>
      <w:r>
        <w:t>Cirka sju till åtta företag uttrycker tydlig skepsis mot certifieringen och menar att den inte ger någon konkret nytta i relation till kostnaden och tiden den kräver. För dem framstår certifieringen som något man endast genomför om kunder kräver det – inte för att den bidrar till verksamhetens utveckling. Flera lyfter också en oro för att systemet missgynnar mindre företag och riskerar att förstärka en struktur där bara de stora aktörerna har råd att vara med.</w:t>
      </w:r>
    </w:p>
    <w:p w14:paraId="28AB1477" w14:textId="77777777" w:rsidR="009A6395" w:rsidRDefault="009A6395" w:rsidP="009A6395">
      <w:pPr>
        <w:ind w:firstLine="0"/>
      </w:pPr>
    </w:p>
    <w:p w14:paraId="463CDC97" w14:textId="47ED5E1E" w:rsidR="009A6395" w:rsidRPr="009A6395" w:rsidRDefault="009A6395" w:rsidP="009A6395">
      <w:pPr>
        <w:ind w:firstLine="0"/>
        <w:rPr>
          <w:b/>
          <w:bCs/>
        </w:rPr>
      </w:pPr>
      <w:r w:rsidRPr="009A6395">
        <w:rPr>
          <w:b/>
          <w:bCs/>
        </w:rPr>
        <w:t>Blandade svar</w:t>
      </w:r>
    </w:p>
    <w:p w14:paraId="27E77203" w14:textId="5DA7B457" w:rsidR="009A6395" w:rsidRDefault="009A6395" w:rsidP="009A6395">
      <w:pPr>
        <w:ind w:firstLine="0"/>
      </w:pPr>
      <w:r>
        <w:t xml:space="preserve">Cirka 2–3 företag: </w:t>
      </w:r>
    </w:p>
    <w:p w14:paraId="750D98CE" w14:textId="77777777" w:rsidR="009A6395" w:rsidRPr="009A6395" w:rsidRDefault="009A6395" w:rsidP="009A6395">
      <w:pPr>
        <w:ind w:firstLine="0"/>
        <w:rPr>
          <w:i/>
          <w:iCs/>
        </w:rPr>
      </w:pPr>
      <w:r w:rsidRPr="009A6395">
        <w:rPr>
          <w:i/>
          <w:iCs/>
        </w:rPr>
        <w:t>”Vet inte – kvitto på justa villkor, men tar inte de fula fiskarna.”</w:t>
      </w:r>
    </w:p>
    <w:p w14:paraId="25AC0E20" w14:textId="77777777" w:rsidR="009A6395" w:rsidRPr="009A6395" w:rsidRDefault="009A6395" w:rsidP="009A6395">
      <w:pPr>
        <w:ind w:firstLine="0"/>
        <w:rPr>
          <w:i/>
          <w:iCs/>
        </w:rPr>
      </w:pPr>
      <w:r w:rsidRPr="009A6395">
        <w:rPr>
          <w:i/>
          <w:iCs/>
        </w:rPr>
        <w:t>”Bra för branschen, men vi får inte mer betalt.”</w:t>
      </w:r>
    </w:p>
    <w:p w14:paraId="54A69BB2" w14:textId="77777777" w:rsidR="009A6395" w:rsidRPr="009A6395" w:rsidRDefault="009A6395" w:rsidP="009A6395">
      <w:pPr>
        <w:ind w:firstLine="0"/>
        <w:rPr>
          <w:i/>
          <w:iCs/>
        </w:rPr>
      </w:pPr>
      <w:r w:rsidRPr="009A6395">
        <w:rPr>
          <w:i/>
          <w:iCs/>
        </w:rPr>
        <w:t>”Bra för ordning och reda, men tungt ekonomiskt.”</w:t>
      </w:r>
    </w:p>
    <w:p w14:paraId="3DC294BC" w14:textId="16AFCCBD" w:rsidR="009A6395" w:rsidRDefault="009A6395" w:rsidP="009A6395">
      <w:pPr>
        <w:ind w:firstLine="0"/>
      </w:pPr>
      <w:r>
        <w:t>Cirka två till tre företag uttrycker en mer ambivalent hållning där de ser både fördelar och begränsningar med certifieringen. De beskriver att systemet kan fungera som ett kvitto på justa villkor och bidra till ordning och reda, men samtidigt inte fånga upp dem som fuskar, inte ge någon ekonomisk ersättning och i vissa fall innebära en tung kostnad.</w:t>
      </w:r>
    </w:p>
    <w:p w14:paraId="639A4609" w14:textId="77777777" w:rsidR="009A6395" w:rsidRDefault="009A6395" w:rsidP="008C4B41">
      <w:pPr>
        <w:ind w:firstLine="0"/>
      </w:pPr>
    </w:p>
    <w:p w14:paraId="7131E1CA" w14:textId="77777777" w:rsidR="009A6395" w:rsidRDefault="009A6395" w:rsidP="008C4B41">
      <w:pPr>
        <w:ind w:firstLine="0"/>
      </w:pPr>
    </w:p>
    <w:p w14:paraId="753B2A73" w14:textId="02F7FF43" w:rsidR="009A6395" w:rsidRDefault="00CB548B" w:rsidP="00CB548B">
      <w:pPr>
        <w:pStyle w:val="Rubrik3"/>
      </w:pPr>
      <w:bookmarkStart w:id="20" w:name="_Toc226468335"/>
      <w:r>
        <w:lastRenderedPageBreak/>
        <w:t>Utvecklingsbehov</w:t>
      </w:r>
      <w:bookmarkEnd w:id="20"/>
    </w:p>
    <w:p w14:paraId="57D0D3B4" w14:textId="77777777" w:rsidR="00CB548B" w:rsidRPr="00CB548B" w:rsidRDefault="00CB548B" w:rsidP="00CB548B">
      <w:pPr>
        <w:pStyle w:val="Textefterrubrik"/>
      </w:pPr>
    </w:p>
    <w:p w14:paraId="599565AD" w14:textId="00F9E5F5" w:rsidR="00CB548B" w:rsidRDefault="00CB548B" w:rsidP="00CB548B">
      <w:pPr>
        <w:ind w:firstLine="0"/>
        <w:rPr>
          <w:b/>
          <w:bCs/>
          <w:sz w:val="28"/>
          <w:szCs w:val="28"/>
        </w:rPr>
      </w:pPr>
      <w:r w:rsidRPr="00CB548B">
        <w:rPr>
          <w:b/>
          <w:bCs/>
          <w:sz w:val="28"/>
          <w:szCs w:val="28"/>
        </w:rPr>
        <w:t>Utvecklingsbehov</w:t>
      </w:r>
    </w:p>
    <w:p w14:paraId="315377D1" w14:textId="77777777" w:rsidR="00CB548B" w:rsidRPr="00CB548B" w:rsidRDefault="00CB548B" w:rsidP="00CB548B">
      <w:pPr>
        <w:ind w:firstLine="0"/>
        <w:rPr>
          <w:b/>
          <w:bCs/>
          <w:sz w:val="28"/>
          <w:szCs w:val="28"/>
        </w:rPr>
      </w:pPr>
    </w:p>
    <w:p w14:paraId="47E97091" w14:textId="77777777" w:rsidR="00CB548B" w:rsidRDefault="00CB548B" w:rsidP="00CB548B">
      <w:pPr>
        <w:ind w:firstLine="0"/>
      </w:pPr>
      <w:r>
        <w:t>Det verkar finnas en bred enighet om att reglerna upplevs som onödigt krångliga och tidskrävande, även bland trädgårdsföretag som i grunden ställer sig positiva till IP Arbetsvillkor.</w:t>
      </w:r>
    </w:p>
    <w:p w14:paraId="619054FF" w14:textId="77777777" w:rsidR="00CB548B" w:rsidRDefault="00CB548B" w:rsidP="00CB548B">
      <w:pPr>
        <w:ind w:firstLine="0"/>
      </w:pPr>
      <w:r>
        <w:t>De flesta efterfrågar förenkling, digitalisering, tydlighet och bättre samordning mellan certifiering, myndigheter och andra system.</w:t>
      </w:r>
    </w:p>
    <w:p w14:paraId="7919B12C" w14:textId="7F434A55" w:rsidR="00CB548B" w:rsidRDefault="00CB548B" w:rsidP="00CB548B">
      <w:pPr>
        <w:ind w:firstLine="0"/>
      </w:pPr>
      <w:r>
        <w:t>Några efterlyser däremot höjda krav och mer kontroll</w:t>
      </w:r>
      <w:r w:rsidR="00343FC4">
        <w:t>,</w:t>
      </w:r>
      <w:r>
        <w:t xml:space="preserve"> men på ett smartare sätt.</w:t>
      </w:r>
    </w:p>
    <w:p w14:paraId="69AECC75" w14:textId="77777777" w:rsidR="00CB548B" w:rsidRDefault="00CB548B" w:rsidP="00CB548B">
      <w:pPr>
        <w:ind w:firstLine="0"/>
      </w:pPr>
    </w:p>
    <w:p w14:paraId="71E69EDC" w14:textId="77777777" w:rsidR="00CB548B" w:rsidRPr="00343FC4" w:rsidRDefault="00CB548B" w:rsidP="00CB548B">
      <w:pPr>
        <w:ind w:firstLine="0"/>
        <w:rPr>
          <w:b/>
          <w:bCs/>
        </w:rPr>
      </w:pPr>
      <w:r w:rsidRPr="00343FC4">
        <w:rPr>
          <w:b/>
          <w:bCs/>
        </w:rPr>
        <w:t>Förenkla och minska administrationen</w:t>
      </w:r>
    </w:p>
    <w:p w14:paraId="37694F84" w14:textId="08128C67" w:rsidR="00CB548B" w:rsidRDefault="00CB548B" w:rsidP="00CB548B">
      <w:pPr>
        <w:ind w:firstLine="0"/>
      </w:pPr>
      <w:r>
        <w:t>C</w:t>
      </w:r>
      <w:r w:rsidR="00343FC4">
        <w:t>irk</w:t>
      </w:r>
      <w:r>
        <w:t xml:space="preserve">a 8–9 företag: </w:t>
      </w:r>
    </w:p>
    <w:p w14:paraId="5E1C3C84" w14:textId="77777777" w:rsidR="00CB548B" w:rsidRPr="00343FC4" w:rsidRDefault="00CB548B" w:rsidP="00CB548B">
      <w:pPr>
        <w:ind w:firstLine="0"/>
        <w:rPr>
          <w:i/>
          <w:iCs/>
        </w:rPr>
      </w:pPr>
      <w:r w:rsidRPr="00343FC4">
        <w:rPr>
          <w:i/>
          <w:iCs/>
        </w:rPr>
        <w:t>”Gör det enklare!”</w:t>
      </w:r>
    </w:p>
    <w:p w14:paraId="7C4A6B51" w14:textId="77777777" w:rsidR="00CB548B" w:rsidRPr="00343FC4" w:rsidRDefault="00CB548B" w:rsidP="00CB548B">
      <w:pPr>
        <w:ind w:firstLine="0"/>
        <w:rPr>
          <w:i/>
          <w:iCs/>
        </w:rPr>
      </w:pPr>
      <w:r w:rsidRPr="00343FC4">
        <w:rPr>
          <w:i/>
          <w:iCs/>
        </w:rPr>
        <w:t>”Rört till det ännu mer nu, med att det ska skickas in.”</w:t>
      </w:r>
    </w:p>
    <w:p w14:paraId="4E03FAAF" w14:textId="77777777" w:rsidR="00CB548B" w:rsidRPr="00343FC4" w:rsidRDefault="00CB548B" w:rsidP="00CB548B">
      <w:pPr>
        <w:ind w:firstLine="0"/>
        <w:rPr>
          <w:i/>
          <w:iCs/>
        </w:rPr>
      </w:pPr>
      <w:r w:rsidRPr="00343FC4">
        <w:rPr>
          <w:i/>
          <w:iCs/>
        </w:rPr>
        <w:t>”Blir överkurs – måste förstå varför regler tillkommer.”</w:t>
      </w:r>
    </w:p>
    <w:p w14:paraId="09B4F9F2" w14:textId="77777777" w:rsidR="00CB548B" w:rsidRPr="00343FC4" w:rsidRDefault="00CB548B" w:rsidP="00CB548B">
      <w:pPr>
        <w:ind w:firstLine="0"/>
        <w:rPr>
          <w:i/>
          <w:iCs/>
        </w:rPr>
      </w:pPr>
      <w:r w:rsidRPr="00343FC4">
        <w:rPr>
          <w:i/>
          <w:iCs/>
        </w:rPr>
        <w:t>”Ska vara enkla formulär att fylla i (SAM-formulär).”</w:t>
      </w:r>
    </w:p>
    <w:p w14:paraId="7EE581BE" w14:textId="77777777" w:rsidR="00CB548B" w:rsidRPr="00343FC4" w:rsidRDefault="00CB548B" w:rsidP="00CB548B">
      <w:pPr>
        <w:ind w:firstLine="0"/>
        <w:rPr>
          <w:i/>
          <w:iCs/>
        </w:rPr>
      </w:pPr>
      <w:r w:rsidRPr="00343FC4">
        <w:rPr>
          <w:i/>
          <w:iCs/>
        </w:rPr>
        <w:t>”Jag är pappersmänniska, men det har blivit ’to much’ nu.”</w:t>
      </w:r>
    </w:p>
    <w:p w14:paraId="45AF4524" w14:textId="77777777" w:rsidR="00CB548B" w:rsidRDefault="00CB548B" w:rsidP="00CB548B">
      <w:pPr>
        <w:ind w:firstLine="0"/>
      </w:pPr>
      <w:r>
        <w:t>Cirka åtta till nio företag efterfrågar tydligt mindre administration och enklare processer. De upplever att certifieringen har blivit onödigt krånglig, särskilt när material ska skickas in och när regler tillkommer utan tydlig motivering. Företagen vill ha enklare formulär, mindre överkurs och ett system som inte överbelastar dem administrativt.</w:t>
      </w:r>
    </w:p>
    <w:p w14:paraId="6FFC5E4D" w14:textId="77777777" w:rsidR="00CB548B" w:rsidRDefault="00CB548B" w:rsidP="00CB548B">
      <w:pPr>
        <w:ind w:firstLine="0"/>
      </w:pPr>
    </w:p>
    <w:p w14:paraId="3FBAA336" w14:textId="77777777" w:rsidR="00CB548B" w:rsidRPr="00343FC4" w:rsidRDefault="00CB548B" w:rsidP="00CB548B">
      <w:pPr>
        <w:ind w:firstLine="0"/>
        <w:rPr>
          <w:b/>
          <w:bCs/>
        </w:rPr>
      </w:pPr>
      <w:r w:rsidRPr="00343FC4">
        <w:rPr>
          <w:b/>
          <w:bCs/>
        </w:rPr>
        <w:t>Förbättra information, förklaring och stödmaterial</w:t>
      </w:r>
    </w:p>
    <w:p w14:paraId="7614368A" w14:textId="43511F23" w:rsidR="00CB548B" w:rsidRDefault="00CB548B" w:rsidP="00CB548B">
      <w:pPr>
        <w:ind w:firstLine="0"/>
      </w:pPr>
      <w:r>
        <w:t>C</w:t>
      </w:r>
      <w:r w:rsidR="00343FC4">
        <w:t>irk</w:t>
      </w:r>
      <w:r>
        <w:t xml:space="preserve">a 3–4 företag: </w:t>
      </w:r>
    </w:p>
    <w:p w14:paraId="007D49DE" w14:textId="77777777" w:rsidR="00CB548B" w:rsidRPr="00343FC4" w:rsidRDefault="00CB548B" w:rsidP="00CB548B">
      <w:pPr>
        <w:ind w:firstLine="0"/>
        <w:rPr>
          <w:i/>
          <w:iCs/>
        </w:rPr>
      </w:pPr>
      <w:r w:rsidRPr="00343FC4">
        <w:rPr>
          <w:i/>
          <w:iCs/>
        </w:rPr>
        <w:t>”Mer bakgrundsinformation när nya regler kommer.”</w:t>
      </w:r>
    </w:p>
    <w:p w14:paraId="61877554" w14:textId="77777777" w:rsidR="00CB548B" w:rsidRPr="00343FC4" w:rsidRDefault="00CB548B" w:rsidP="00CB548B">
      <w:pPr>
        <w:ind w:firstLine="0"/>
        <w:rPr>
          <w:i/>
          <w:iCs/>
        </w:rPr>
      </w:pPr>
      <w:r w:rsidRPr="00343FC4">
        <w:rPr>
          <w:i/>
          <w:iCs/>
        </w:rPr>
        <w:t>”Förklaring så det blir lättare att tillämpa.”</w:t>
      </w:r>
    </w:p>
    <w:p w14:paraId="24AD13C0" w14:textId="77777777" w:rsidR="00CB548B" w:rsidRPr="00343FC4" w:rsidRDefault="00CB548B" w:rsidP="00CB548B">
      <w:pPr>
        <w:ind w:firstLine="0"/>
        <w:rPr>
          <w:i/>
          <w:iCs/>
        </w:rPr>
      </w:pPr>
      <w:r w:rsidRPr="00343FC4">
        <w:rPr>
          <w:i/>
          <w:iCs/>
        </w:rPr>
        <w:t>”En frågeteckenknapp i portalen med mer utförlig info.”</w:t>
      </w:r>
    </w:p>
    <w:p w14:paraId="1EDB71D6" w14:textId="77777777" w:rsidR="00CB548B" w:rsidRDefault="00CB548B" w:rsidP="00CB548B">
      <w:pPr>
        <w:ind w:firstLine="0"/>
      </w:pPr>
      <w:r>
        <w:t>Cirka tre till fyra företag efterfrågar tydligare och mer lättillgänglig information kopplad till certifieringen. De vill ha bättre bakgrundsbeskrivningar när nya regler införs, mer pedagogiska förklaringar som gör det enklare att förstå och tillämpa kraven i praktiken, samt förbättrat stödmaterial – exempelvis en ”frågeteckenknapp” i portalen med mer utförlig information.</w:t>
      </w:r>
    </w:p>
    <w:p w14:paraId="63AAE459" w14:textId="77777777" w:rsidR="00CB548B" w:rsidRDefault="00CB548B" w:rsidP="00CB548B">
      <w:pPr>
        <w:ind w:firstLine="0"/>
      </w:pPr>
    </w:p>
    <w:p w14:paraId="2E0720B8" w14:textId="77777777" w:rsidR="00CB548B" w:rsidRPr="00343FC4" w:rsidRDefault="00CB548B" w:rsidP="00CB548B">
      <w:pPr>
        <w:ind w:firstLine="0"/>
        <w:rPr>
          <w:b/>
          <w:bCs/>
        </w:rPr>
      </w:pPr>
      <w:r w:rsidRPr="00343FC4">
        <w:rPr>
          <w:b/>
          <w:bCs/>
        </w:rPr>
        <w:t>Samordning mellan system och kontroller</w:t>
      </w:r>
    </w:p>
    <w:p w14:paraId="627F0C62" w14:textId="3D2395AA" w:rsidR="00CB548B" w:rsidRDefault="00CB548B" w:rsidP="00CB548B">
      <w:pPr>
        <w:ind w:firstLine="0"/>
      </w:pPr>
      <w:r>
        <w:t>C</w:t>
      </w:r>
      <w:r w:rsidR="00343FC4">
        <w:t>irk</w:t>
      </w:r>
      <w:r>
        <w:t xml:space="preserve">a 3–4 företag: </w:t>
      </w:r>
    </w:p>
    <w:p w14:paraId="3F0AE7C4" w14:textId="77777777" w:rsidR="00CB548B" w:rsidRPr="00343FC4" w:rsidRDefault="00CB548B" w:rsidP="00CB548B">
      <w:pPr>
        <w:ind w:firstLine="0"/>
        <w:rPr>
          <w:i/>
          <w:iCs/>
        </w:rPr>
      </w:pPr>
      <w:r w:rsidRPr="00343FC4">
        <w:rPr>
          <w:i/>
          <w:iCs/>
        </w:rPr>
        <w:t>”Samordning! Krav på kollektivavtal.”</w:t>
      </w:r>
    </w:p>
    <w:p w14:paraId="206A0DB7" w14:textId="77777777" w:rsidR="00CB548B" w:rsidRPr="00343FC4" w:rsidRDefault="00CB548B" w:rsidP="00CB548B">
      <w:pPr>
        <w:ind w:firstLine="0"/>
        <w:rPr>
          <w:i/>
          <w:iCs/>
        </w:rPr>
      </w:pPr>
      <w:r w:rsidRPr="00343FC4">
        <w:rPr>
          <w:i/>
          <w:iCs/>
        </w:rPr>
        <w:t>”Allt i ett – Frukt &amp; Grönt borde ha arbetsmiljödel.”</w:t>
      </w:r>
    </w:p>
    <w:p w14:paraId="1F9CF236" w14:textId="77777777" w:rsidR="00CB548B" w:rsidRPr="00343FC4" w:rsidRDefault="00CB548B" w:rsidP="00CB548B">
      <w:pPr>
        <w:ind w:firstLine="0"/>
        <w:rPr>
          <w:i/>
          <w:iCs/>
        </w:rPr>
      </w:pPr>
      <w:r w:rsidRPr="00343FC4">
        <w:rPr>
          <w:i/>
          <w:iCs/>
        </w:rPr>
        <w:t>”Om LS varit på kontroll borde man inte hamna näst på tur.”</w:t>
      </w:r>
    </w:p>
    <w:p w14:paraId="6304B517" w14:textId="77777777" w:rsidR="00CB548B" w:rsidRPr="00343FC4" w:rsidRDefault="00CB548B" w:rsidP="00CB548B">
      <w:pPr>
        <w:ind w:firstLine="0"/>
        <w:rPr>
          <w:i/>
          <w:iCs/>
        </w:rPr>
      </w:pPr>
      <w:r w:rsidRPr="00343FC4">
        <w:rPr>
          <w:i/>
          <w:iCs/>
        </w:rPr>
        <w:t>”Kommunen, facket och IP borde samverka.”</w:t>
      </w:r>
    </w:p>
    <w:p w14:paraId="46A42B64" w14:textId="77777777" w:rsidR="00CB548B" w:rsidRDefault="00CB548B" w:rsidP="00CB548B">
      <w:pPr>
        <w:ind w:firstLine="0"/>
      </w:pPr>
      <w:r>
        <w:lastRenderedPageBreak/>
        <w:t>Cirka tre till fyra företag efterfrågar bättre samordning mellan olika aktörer och kontrollsystem. De upplever att dagens struktur är splittrad och leder till dubbelarbete, onödig administration och bristande överblick. Företagen vill se ett mer integrerat system där krav och kontroller hänger ihop.</w:t>
      </w:r>
    </w:p>
    <w:p w14:paraId="232174B8" w14:textId="77777777" w:rsidR="00CB548B" w:rsidRDefault="00CB548B" w:rsidP="00CB548B">
      <w:pPr>
        <w:ind w:firstLine="0"/>
      </w:pPr>
    </w:p>
    <w:p w14:paraId="55878511" w14:textId="77777777" w:rsidR="00CB548B" w:rsidRPr="004D77EF" w:rsidRDefault="00CB548B" w:rsidP="00CB548B">
      <w:pPr>
        <w:ind w:firstLine="0"/>
        <w:rPr>
          <w:b/>
          <w:bCs/>
        </w:rPr>
      </w:pPr>
      <w:r w:rsidRPr="004D77EF">
        <w:rPr>
          <w:b/>
          <w:bCs/>
        </w:rPr>
        <w:t>Höj relevansen och anpassa nivån</w:t>
      </w:r>
    </w:p>
    <w:p w14:paraId="4B08CF4B" w14:textId="1E154A34" w:rsidR="00CB548B" w:rsidRDefault="00CB548B" w:rsidP="00CB548B">
      <w:pPr>
        <w:ind w:firstLine="0"/>
      </w:pPr>
      <w:r>
        <w:t>C</w:t>
      </w:r>
      <w:r w:rsidR="004D77EF">
        <w:t>irk</w:t>
      </w:r>
      <w:r>
        <w:t xml:space="preserve">a 2–3 företag: </w:t>
      </w:r>
    </w:p>
    <w:p w14:paraId="2C053C3A" w14:textId="77777777" w:rsidR="00CB548B" w:rsidRPr="004D77EF" w:rsidRDefault="00CB548B" w:rsidP="00CB548B">
      <w:pPr>
        <w:ind w:firstLine="0"/>
        <w:rPr>
          <w:i/>
          <w:iCs/>
        </w:rPr>
      </w:pPr>
      <w:r w:rsidRPr="004D77EF">
        <w:rPr>
          <w:i/>
          <w:iCs/>
        </w:rPr>
        <w:t>”Höj upp kraven till kollektivavtalsnivå – är för basic.”</w:t>
      </w:r>
    </w:p>
    <w:p w14:paraId="5FE43796" w14:textId="77777777" w:rsidR="00CB548B" w:rsidRPr="004D77EF" w:rsidRDefault="00CB548B" w:rsidP="00CB548B">
      <w:pPr>
        <w:ind w:firstLine="0"/>
        <w:rPr>
          <w:i/>
          <w:iCs/>
        </w:rPr>
      </w:pPr>
      <w:r w:rsidRPr="004D77EF">
        <w:rPr>
          <w:i/>
          <w:iCs/>
        </w:rPr>
        <w:t>”Många regler är lagkrav – varför behövs IP då?”</w:t>
      </w:r>
    </w:p>
    <w:p w14:paraId="51357060" w14:textId="77777777" w:rsidR="00CB548B" w:rsidRPr="004D77EF" w:rsidRDefault="00CB548B" w:rsidP="00CB548B">
      <w:pPr>
        <w:ind w:firstLine="0"/>
        <w:rPr>
          <w:i/>
          <w:iCs/>
        </w:rPr>
      </w:pPr>
      <w:r w:rsidRPr="004D77EF">
        <w:rPr>
          <w:i/>
          <w:iCs/>
        </w:rPr>
        <w:t>”Värdering av boendet kunde vara tydligare, kopplat till lönenivån.”</w:t>
      </w:r>
    </w:p>
    <w:p w14:paraId="0A24E886" w14:textId="77777777" w:rsidR="00CB548B" w:rsidRDefault="00CB548B" w:rsidP="00CB548B">
      <w:pPr>
        <w:ind w:firstLine="0"/>
      </w:pPr>
      <w:r>
        <w:t>Cirka två till tre företag efterfrågar att certifieringen ska bli mer relevant och bättre anpassad till branschens verklighet. De upplever att vissa krav är för grundläggande och redan täcks av lagstiftning eller kollektivavtal, vilket gör att mervärdet med IP-certifieringen ifrågasätts. Företagen efterlyser också tydligare och mer nyanserade bedömningar, särskilt kring boendestandard i relation till lönenivåer.</w:t>
      </w:r>
    </w:p>
    <w:p w14:paraId="44F90165" w14:textId="77777777" w:rsidR="00CB548B" w:rsidRDefault="00CB548B" w:rsidP="00CB548B">
      <w:pPr>
        <w:ind w:firstLine="0"/>
      </w:pPr>
    </w:p>
    <w:p w14:paraId="1FB759AF" w14:textId="77777777" w:rsidR="00CB548B" w:rsidRPr="004D77EF" w:rsidRDefault="00CB548B" w:rsidP="00CB548B">
      <w:pPr>
        <w:ind w:firstLine="0"/>
        <w:rPr>
          <w:b/>
          <w:bCs/>
        </w:rPr>
      </w:pPr>
      <w:r w:rsidRPr="004D77EF">
        <w:rPr>
          <w:b/>
          <w:bCs/>
        </w:rPr>
        <w:t>Kritik mot belastning och orättvisa villkor</w:t>
      </w:r>
    </w:p>
    <w:p w14:paraId="57F847D1" w14:textId="2B5933DA" w:rsidR="00CB548B" w:rsidRDefault="00CB548B" w:rsidP="00CB548B">
      <w:pPr>
        <w:ind w:firstLine="0"/>
      </w:pPr>
      <w:r>
        <w:t>C</w:t>
      </w:r>
      <w:r w:rsidR="004D77EF">
        <w:t>irk</w:t>
      </w:r>
      <w:r>
        <w:t>a 2–3 företag, ofta överlappande med andra teman:</w:t>
      </w:r>
    </w:p>
    <w:p w14:paraId="6AE8146F" w14:textId="77777777" w:rsidR="00CB548B" w:rsidRPr="004D77EF" w:rsidRDefault="00CB548B" w:rsidP="00CB548B">
      <w:pPr>
        <w:ind w:firstLine="0"/>
        <w:rPr>
          <w:i/>
          <w:iCs/>
        </w:rPr>
      </w:pPr>
      <w:r w:rsidRPr="004D77EF">
        <w:rPr>
          <w:i/>
          <w:iCs/>
        </w:rPr>
        <w:t>”Vi får inte mer betalt.”</w:t>
      </w:r>
    </w:p>
    <w:p w14:paraId="6464DBA9" w14:textId="77777777" w:rsidR="00CB548B" w:rsidRPr="004D77EF" w:rsidRDefault="00CB548B" w:rsidP="00CB548B">
      <w:pPr>
        <w:ind w:firstLine="0"/>
        <w:rPr>
          <w:i/>
          <w:iCs/>
        </w:rPr>
      </w:pPr>
      <w:r w:rsidRPr="004D77EF">
        <w:rPr>
          <w:i/>
          <w:iCs/>
        </w:rPr>
        <w:t>”Andra klarar sig undan ändå.”</w:t>
      </w:r>
    </w:p>
    <w:p w14:paraId="0C4BCD9F" w14:textId="77777777" w:rsidR="00CB548B" w:rsidRPr="004D77EF" w:rsidRDefault="00CB548B" w:rsidP="00CB548B">
      <w:pPr>
        <w:ind w:firstLine="0"/>
        <w:rPr>
          <w:i/>
          <w:iCs/>
        </w:rPr>
      </w:pPr>
      <w:r w:rsidRPr="004D77EF">
        <w:rPr>
          <w:i/>
          <w:iCs/>
        </w:rPr>
        <w:t>”Det kommer bli ett problem ekonomiskt.”</w:t>
      </w:r>
    </w:p>
    <w:p w14:paraId="5A7FDF2A" w14:textId="531BFD77" w:rsidR="009A6395" w:rsidRDefault="00CB548B" w:rsidP="00CB548B">
      <w:pPr>
        <w:ind w:firstLine="0"/>
      </w:pPr>
      <w:r>
        <w:t>Cirka två till tre företag uttrycker frustration över att certifieringen innebär ökade krav utan att ge någon ekonomisk kompensation eller konkurrensfördel. De upplever att systemet skapar obalans när vissa aktörer följer reglerna medan andra ändå klarar sig undan. Flera ser också en risk för att certifieringen på sikt blir ett ekonomiskt problem för dem.</w:t>
      </w:r>
    </w:p>
    <w:p w14:paraId="1FF0B43B" w14:textId="77777777" w:rsidR="009A6395" w:rsidRDefault="009A6395" w:rsidP="008C4B41">
      <w:pPr>
        <w:ind w:firstLine="0"/>
      </w:pPr>
    </w:p>
    <w:p w14:paraId="5F7ACDC2" w14:textId="77777777" w:rsidR="009A6395" w:rsidRDefault="009A6395" w:rsidP="008C4B41">
      <w:pPr>
        <w:ind w:firstLine="0"/>
      </w:pPr>
    </w:p>
    <w:p w14:paraId="4FB7F3B6" w14:textId="77777777" w:rsidR="00B21452" w:rsidRDefault="00B21452" w:rsidP="00B21452">
      <w:pPr>
        <w:ind w:firstLine="0"/>
      </w:pPr>
    </w:p>
    <w:p w14:paraId="65F02856" w14:textId="145284D8" w:rsidR="000477B0" w:rsidRDefault="006D6429" w:rsidP="000477B0">
      <w:pPr>
        <w:pStyle w:val="Rubrik2"/>
      </w:pPr>
      <w:bookmarkStart w:id="21" w:name="_Toc226468336"/>
      <w:r>
        <w:t>Resultat säsongsanställda</w:t>
      </w:r>
      <w:bookmarkEnd w:id="21"/>
    </w:p>
    <w:p w14:paraId="10702E51" w14:textId="77777777" w:rsidR="00CA1280" w:rsidRPr="00CA1280" w:rsidRDefault="00CA1280" w:rsidP="00CA1280">
      <w:pPr>
        <w:pStyle w:val="Textefterrubrik"/>
        <w:rPr>
          <w:b/>
          <w:bCs/>
        </w:rPr>
      </w:pPr>
      <w:r w:rsidRPr="00CA1280">
        <w:rPr>
          <w:b/>
          <w:bCs/>
        </w:rPr>
        <w:t>Säsongsanställdas arbetsvillkor och arbetsmiljö</w:t>
      </w:r>
    </w:p>
    <w:p w14:paraId="3AAD9C7D" w14:textId="61E391CE" w:rsidR="00CA1280" w:rsidRDefault="00F967D1" w:rsidP="00CA1280">
      <w:pPr>
        <w:pStyle w:val="Textefterrubrik"/>
      </w:pPr>
      <w:r w:rsidRPr="00F967D1">
        <w:t xml:space="preserve">Syftet med denna undersökning är att belysa säsongsanställdas upplevelser av arbetsmiljö, arbetsvillkor och boendeförhållanden inom trädgårdsnäringen. Studien avser även att bedöma om det finns tecken på utveckling sedan certifieringsarbetet med IP Arbetsvillkor inleddes 2018. </w:t>
      </w:r>
    </w:p>
    <w:p w14:paraId="27EA451B" w14:textId="77777777" w:rsidR="00CA1280" w:rsidRPr="00CA1280" w:rsidRDefault="00CA1280" w:rsidP="00CA1280"/>
    <w:p w14:paraId="5C6D56B6" w14:textId="1DCD17CA" w:rsidR="000E2BAB" w:rsidRDefault="00215A34" w:rsidP="000E2BAB">
      <w:pPr>
        <w:pStyle w:val="Textefterrubrik"/>
      </w:pPr>
      <w:r>
        <w:t>Datamaterialet består av</w:t>
      </w:r>
      <w:r w:rsidR="00CA1280">
        <w:t xml:space="preserve"> 54 enkätsvar från 14 av 18 möjliga företag</w:t>
      </w:r>
      <w:r>
        <w:t xml:space="preserve">. Svarsfördelningen varierade mellan företagen och ett </w:t>
      </w:r>
      <w:r w:rsidR="00CA1280">
        <w:t xml:space="preserve">företag </w:t>
      </w:r>
      <w:r>
        <w:t xml:space="preserve">stod för </w:t>
      </w:r>
      <w:r w:rsidR="00CA1280">
        <w:t xml:space="preserve"> 16 </w:t>
      </w:r>
      <w:r>
        <w:t xml:space="preserve">av </w:t>
      </w:r>
      <w:r w:rsidR="00CA1280">
        <w:t>enkätsvar</w:t>
      </w:r>
      <w:r>
        <w:t>en</w:t>
      </w:r>
      <w:r w:rsidR="00CA1280">
        <w:t xml:space="preserve">. </w:t>
      </w:r>
      <w:r>
        <w:t xml:space="preserve">Detta företag var också det enda i studien </w:t>
      </w:r>
      <w:r w:rsidR="00CA1280">
        <w:t xml:space="preserve">som </w:t>
      </w:r>
      <w:r>
        <w:t xml:space="preserve">använde </w:t>
      </w:r>
      <w:r>
        <w:lastRenderedPageBreak/>
        <w:t>bemanningsföretag.</w:t>
      </w:r>
      <w:r w:rsidR="00F967D1">
        <w:t xml:space="preserve"> Se figur 2</w:t>
      </w:r>
      <w:r w:rsidR="00176368">
        <w:t>,</w:t>
      </w:r>
      <w:r w:rsidR="00F967D1">
        <w:t xml:space="preserve"> 3</w:t>
      </w:r>
      <w:r w:rsidR="00176368">
        <w:t xml:space="preserve"> och 4</w:t>
      </w:r>
      <w:r w:rsidR="00F967D1">
        <w:t xml:space="preserve"> för svarsfördelning</w:t>
      </w:r>
      <w:r w:rsidR="00176368">
        <w:t>,</w:t>
      </w:r>
      <w:r w:rsidR="00F967D1">
        <w:t xml:space="preserve"> ursprungsländer</w:t>
      </w:r>
      <w:r w:rsidR="00176368">
        <w:t xml:space="preserve"> samt antalet arbetade säsonger hos nuvarande arbetsgivare.</w:t>
      </w:r>
    </w:p>
    <w:p w14:paraId="505B609A" w14:textId="77777777" w:rsidR="000E2BAB" w:rsidRPr="000E2BAB" w:rsidRDefault="000E2BAB" w:rsidP="000E2BAB">
      <w:pPr>
        <w:ind w:firstLine="0"/>
      </w:pPr>
    </w:p>
    <w:p w14:paraId="2EAF5FCF" w14:textId="69D2B5D7" w:rsidR="007A2C4B" w:rsidRDefault="000E2BAB" w:rsidP="007A2C4B">
      <w:pPr>
        <w:ind w:firstLine="0"/>
      </w:pPr>
      <w:r>
        <w:rPr>
          <w:noProof/>
        </w:rPr>
        <w:drawing>
          <wp:inline distT="0" distB="0" distL="0" distR="0" wp14:anchorId="69272B37" wp14:editId="542E8805">
            <wp:extent cx="5049520" cy="2844800"/>
            <wp:effectExtent l="0" t="0" r="17780" b="12700"/>
            <wp:docPr id="766035322" name="Diagram 1">
              <a:extLst xmlns:a="http://schemas.openxmlformats.org/drawingml/2006/main">
                <a:ext uri="{FF2B5EF4-FFF2-40B4-BE49-F238E27FC236}">
                  <a16:creationId xmlns:a16="http://schemas.microsoft.com/office/drawing/2014/main" id="{72A50B8C-0E81-A9BE-FECD-5F9A5C47E8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88DF2A" w14:textId="4AE63C39" w:rsidR="007A2C4B" w:rsidRPr="007A2C4B" w:rsidRDefault="007A2C4B" w:rsidP="007A2C4B">
      <w:pPr>
        <w:pStyle w:val="Beskrivning"/>
      </w:pPr>
      <w:r>
        <w:t xml:space="preserve">Figur </w:t>
      </w:r>
      <w:fldSimple w:instr=" SEQ Figure \* ARABIC ">
        <w:r w:rsidR="006E2C94">
          <w:rPr>
            <w:noProof/>
          </w:rPr>
          <w:t>2</w:t>
        </w:r>
      </w:fldSimple>
      <w:r>
        <w:t>. Antal enkätsvar från säsongsanställda per företag.</w:t>
      </w:r>
    </w:p>
    <w:p w14:paraId="33E10CC3" w14:textId="77777777" w:rsidR="00CA1280" w:rsidRDefault="00CA1280" w:rsidP="00CA1280">
      <w:pPr>
        <w:ind w:firstLine="0"/>
      </w:pPr>
    </w:p>
    <w:p w14:paraId="5E3E0788" w14:textId="07F4E2D8" w:rsidR="000E2BAB" w:rsidRDefault="00611775" w:rsidP="00CA1280">
      <w:pPr>
        <w:ind w:firstLine="0"/>
      </w:pPr>
      <w:r>
        <w:rPr>
          <w:noProof/>
        </w:rPr>
        <w:drawing>
          <wp:inline distT="0" distB="0" distL="0" distR="0" wp14:anchorId="58AF2DD1" wp14:editId="738456F3">
            <wp:extent cx="4976495" cy="2834640"/>
            <wp:effectExtent l="0" t="0" r="14605" b="3810"/>
            <wp:docPr id="482791991" name="Diagram 1">
              <a:extLst xmlns:a="http://schemas.openxmlformats.org/drawingml/2006/main">
                <a:ext uri="{FF2B5EF4-FFF2-40B4-BE49-F238E27FC236}">
                  <a16:creationId xmlns:a16="http://schemas.microsoft.com/office/drawing/2014/main" id="{2DE7D754-15D2-AF6D-C654-08948465B8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A092B5" w14:textId="478CCD8F" w:rsidR="000E2BAB" w:rsidRDefault="000E2BAB" w:rsidP="000E2BAB">
      <w:pPr>
        <w:pStyle w:val="Beskrivning"/>
      </w:pPr>
      <w:r>
        <w:t xml:space="preserve">Figur </w:t>
      </w:r>
      <w:fldSimple w:instr=" SEQ Figure \* ARABIC ">
        <w:r w:rsidR="006E2C94">
          <w:rPr>
            <w:noProof/>
          </w:rPr>
          <w:t>3</w:t>
        </w:r>
      </w:fldSimple>
      <w:r>
        <w:t>. Ursprungsländer för de svarande säsongsanställda</w:t>
      </w:r>
    </w:p>
    <w:p w14:paraId="04688CF2" w14:textId="77777777" w:rsidR="00264C2E" w:rsidRPr="00264C2E" w:rsidRDefault="00264C2E" w:rsidP="00264C2E">
      <w:pPr>
        <w:pStyle w:val="Textefterrubrik"/>
      </w:pPr>
    </w:p>
    <w:p w14:paraId="1437A567" w14:textId="77777777" w:rsidR="006E2C94" w:rsidRDefault="006E2C94" w:rsidP="00CA1280">
      <w:pPr>
        <w:ind w:firstLine="0"/>
      </w:pPr>
    </w:p>
    <w:p w14:paraId="56A21D60" w14:textId="77777777" w:rsidR="006E2C94" w:rsidRDefault="006E2C94" w:rsidP="00CA1280">
      <w:pPr>
        <w:ind w:firstLine="0"/>
      </w:pPr>
    </w:p>
    <w:p w14:paraId="5841DCA8" w14:textId="5812A9A0" w:rsidR="006E2C94" w:rsidRDefault="004904BF" w:rsidP="00CA1280">
      <w:pPr>
        <w:ind w:firstLine="0"/>
      </w:pPr>
      <w:r>
        <w:rPr>
          <w:noProof/>
        </w:rPr>
        <w:lastRenderedPageBreak/>
        <w:drawing>
          <wp:inline distT="0" distB="0" distL="0" distR="0" wp14:anchorId="5F023E5B" wp14:editId="5D7F75F4">
            <wp:extent cx="4805680" cy="2123440"/>
            <wp:effectExtent l="0" t="0" r="13970" b="10160"/>
            <wp:docPr id="2076610301" name="Diagram 1">
              <a:extLst xmlns:a="http://schemas.openxmlformats.org/drawingml/2006/main">
                <a:ext uri="{FF2B5EF4-FFF2-40B4-BE49-F238E27FC236}">
                  <a16:creationId xmlns:a16="http://schemas.microsoft.com/office/drawing/2014/main" id="{931CEF44-A0B9-4D8D-BB9B-F92DC6AD63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3F3C9A" w14:textId="1A83522B" w:rsidR="006E2C94" w:rsidRDefault="006E2C94" w:rsidP="006E2C94">
      <w:pPr>
        <w:pStyle w:val="Beskrivning"/>
      </w:pPr>
      <w:r>
        <w:t xml:space="preserve">Figur </w:t>
      </w:r>
      <w:fldSimple w:instr=" SEQ Figure \* ARABIC ">
        <w:r>
          <w:rPr>
            <w:noProof/>
          </w:rPr>
          <w:t>4</w:t>
        </w:r>
      </w:fldSimple>
      <w:r>
        <w:t xml:space="preserve">. Antal arbetade säsonger på </w:t>
      </w:r>
      <w:r w:rsidR="00055678">
        <w:t>nuvarande</w:t>
      </w:r>
      <w:r>
        <w:t xml:space="preserve"> företag</w:t>
      </w:r>
    </w:p>
    <w:p w14:paraId="1E95C15F" w14:textId="77777777" w:rsidR="0008720D" w:rsidRDefault="0008720D" w:rsidP="0008720D">
      <w:pPr>
        <w:ind w:firstLine="0"/>
      </w:pPr>
    </w:p>
    <w:p w14:paraId="69F9F126" w14:textId="77777777" w:rsidR="00176368" w:rsidRDefault="00176368" w:rsidP="0008720D">
      <w:pPr>
        <w:ind w:firstLine="0"/>
      </w:pPr>
      <w:r w:rsidRPr="00176368">
        <w:t>Avsnittet sammanfattar säsongsanställdas upplevelser av arbetsmiljö, arbetsvillkor och boendeförhållanden inom trädgårdsnäringen. Resultaten omfattar deras kännedom om certifieringen, tillgång till skriftliga avtal och information om rättigheter, samt upplevelser av lön, säkerhetsrutiner, skyddsutrustning och ergonomiska instruktioner. Vidare belyses deras erfarenheter av raster, boendestandard, möjligheten att framföra klagomål och förekomst av diskriminering. Avsnittet redovisar även i vilken utsträckning de skulle rekommendera arbetsplatsen, vilka förbättringsområden som lyfts i öppna svar samt övergripande styrkor och utvecklingsbehov. Sammantaget ger resultatet en bild av trivsel, trygghet, administrativa utmaningar och variationer mellan företag, med särskilt fokus på lön, boende, dokumenthantering och tillgång till skyddsutrustning.</w:t>
      </w:r>
    </w:p>
    <w:p w14:paraId="3AA90F73" w14:textId="77777777" w:rsidR="00176368" w:rsidRDefault="00176368" w:rsidP="0008720D">
      <w:pPr>
        <w:ind w:firstLine="0"/>
      </w:pPr>
    </w:p>
    <w:p w14:paraId="7AFA52D6" w14:textId="4353AE77" w:rsidR="00176368" w:rsidRPr="00176368" w:rsidRDefault="00176368" w:rsidP="0008720D">
      <w:pPr>
        <w:ind w:firstLine="0"/>
        <w:rPr>
          <w:b/>
          <w:bCs/>
        </w:rPr>
      </w:pPr>
      <w:r w:rsidRPr="00176368">
        <w:rPr>
          <w:b/>
          <w:bCs/>
        </w:rPr>
        <w:t>Anställningsformer bland säsongsanställda</w:t>
      </w:r>
    </w:p>
    <w:p w14:paraId="31A2990A" w14:textId="39EB33C6" w:rsidR="00176368" w:rsidRDefault="00176368" w:rsidP="0008720D">
      <w:pPr>
        <w:ind w:firstLine="0"/>
      </w:pPr>
      <w:r w:rsidRPr="00835E9C">
        <w:t xml:space="preserve">Sex säsongsanställda var anställda via ett bemanningsföretag i </w:t>
      </w:r>
      <w:r>
        <w:t>sina</w:t>
      </w:r>
      <w:r w:rsidRPr="00835E9C">
        <w:t xml:space="preserve"> heml</w:t>
      </w:r>
      <w:r>
        <w:t xml:space="preserve">änder </w:t>
      </w:r>
      <w:r w:rsidRPr="00835E9C">
        <w:t xml:space="preserve">och </w:t>
      </w:r>
      <w:r>
        <w:t xml:space="preserve">samtliga </w:t>
      </w:r>
      <w:r w:rsidRPr="00835E9C">
        <w:t>arbetade hos samma odlare. Övriga medarbetare var direktanställda av respektive företag.</w:t>
      </w:r>
      <w:r>
        <w:t xml:space="preserve"> </w:t>
      </w:r>
    </w:p>
    <w:p w14:paraId="713FFAAE" w14:textId="77777777" w:rsidR="00176368" w:rsidRDefault="00176368" w:rsidP="0008720D">
      <w:pPr>
        <w:ind w:firstLine="0"/>
      </w:pPr>
    </w:p>
    <w:p w14:paraId="7AAD30BE" w14:textId="42AE3E8E" w:rsidR="0008720D" w:rsidRPr="0008720D" w:rsidRDefault="0008720D" w:rsidP="0008720D">
      <w:pPr>
        <w:ind w:firstLine="0"/>
        <w:rPr>
          <w:b/>
          <w:bCs/>
        </w:rPr>
      </w:pPr>
      <w:r w:rsidRPr="0008720D">
        <w:rPr>
          <w:b/>
          <w:bCs/>
        </w:rPr>
        <w:t>Kännedom om IP Arbetsvillkor</w:t>
      </w:r>
    </w:p>
    <w:p w14:paraId="6133D5E4" w14:textId="41A179DA" w:rsidR="0008720D" w:rsidRDefault="00176368" w:rsidP="0008720D">
      <w:pPr>
        <w:ind w:firstLine="0"/>
      </w:pPr>
      <w:r>
        <w:t xml:space="preserve">Av de 54 svarande uppgav </w:t>
      </w:r>
      <w:r w:rsidR="0008720D">
        <w:t xml:space="preserve">49 </w:t>
      </w:r>
      <w:r>
        <w:t>personer att de</w:t>
      </w:r>
      <w:r w:rsidR="0008720D">
        <w:t xml:space="preserve"> kände till att företaget </w:t>
      </w:r>
      <w:r>
        <w:t>var</w:t>
      </w:r>
      <w:r w:rsidR="0008720D">
        <w:t xml:space="preserve"> anslutet till en certifiering som </w:t>
      </w:r>
      <w:r>
        <w:t xml:space="preserve">syftar till att </w:t>
      </w:r>
      <w:r w:rsidR="0008720D">
        <w:t>säkerställ</w:t>
      </w:r>
      <w:r>
        <w:t>a</w:t>
      </w:r>
      <w:r w:rsidR="0008720D">
        <w:t xml:space="preserve"> goda arbetsvillkor och bra boende</w:t>
      </w:r>
      <w:r>
        <w:t>förhållanden.</w:t>
      </w:r>
      <w:r w:rsidR="0008720D">
        <w:t>.</w:t>
      </w:r>
    </w:p>
    <w:p w14:paraId="4493FC23" w14:textId="77777777" w:rsidR="00F83CE3" w:rsidRDefault="00F83CE3" w:rsidP="0008720D">
      <w:pPr>
        <w:ind w:firstLine="0"/>
        <w:rPr>
          <w:b/>
          <w:bCs/>
        </w:rPr>
      </w:pPr>
    </w:p>
    <w:p w14:paraId="1CA18930" w14:textId="38237D8A" w:rsidR="0008720D" w:rsidRPr="0008720D" w:rsidRDefault="0008720D" w:rsidP="0008720D">
      <w:pPr>
        <w:ind w:firstLine="0"/>
        <w:rPr>
          <w:b/>
          <w:bCs/>
        </w:rPr>
      </w:pPr>
      <w:r w:rsidRPr="0008720D">
        <w:rPr>
          <w:b/>
          <w:bCs/>
        </w:rPr>
        <w:t>Anställningsavtal</w:t>
      </w:r>
    </w:p>
    <w:p w14:paraId="3898B921" w14:textId="77777777" w:rsidR="00176368" w:rsidRDefault="00176368" w:rsidP="0008720D">
      <w:pPr>
        <w:ind w:firstLine="0"/>
      </w:pPr>
      <w:r w:rsidRPr="00176368">
        <w:t>Sju personer hade inte besvarat frågan om skriftligt anställningsavtal, varav sex var anställda via bemanningsföretag. Övriga uppgav att de hade skriftliga avtal och att de förstod innehållet.</w:t>
      </w:r>
    </w:p>
    <w:p w14:paraId="549CC0B7" w14:textId="77777777" w:rsidR="0008720D" w:rsidRDefault="0008720D" w:rsidP="0008720D">
      <w:pPr>
        <w:ind w:firstLine="0"/>
      </w:pPr>
    </w:p>
    <w:p w14:paraId="67FF5020" w14:textId="77777777" w:rsidR="0008720D" w:rsidRPr="0008720D" w:rsidRDefault="0008720D" w:rsidP="0008720D">
      <w:pPr>
        <w:ind w:firstLine="0"/>
        <w:rPr>
          <w:b/>
          <w:bCs/>
        </w:rPr>
      </w:pPr>
      <w:r w:rsidRPr="0008720D">
        <w:rPr>
          <w:b/>
          <w:bCs/>
        </w:rPr>
        <w:t xml:space="preserve">Information om rättigheter </w:t>
      </w:r>
    </w:p>
    <w:p w14:paraId="5C37D93B" w14:textId="65275CA7" w:rsidR="00BC6074" w:rsidRDefault="00BC6074" w:rsidP="0008720D">
      <w:pPr>
        <w:ind w:firstLine="0"/>
      </w:pPr>
      <w:r w:rsidRPr="00BC6074">
        <w:lastRenderedPageBreak/>
        <w:t>Samtliga säsongsanställda angav att de hade fått tydlig information om sina rättigheter, såsom lön, raster och arbetstid. En person upplevde dock att informationen var svår att förstå.</w:t>
      </w:r>
    </w:p>
    <w:p w14:paraId="5D053D0B" w14:textId="77777777" w:rsidR="0008720D" w:rsidRDefault="0008720D" w:rsidP="0008720D">
      <w:pPr>
        <w:ind w:firstLine="0"/>
      </w:pPr>
    </w:p>
    <w:p w14:paraId="6648F3DB" w14:textId="77777777" w:rsidR="0008720D" w:rsidRPr="0008720D" w:rsidRDefault="0008720D" w:rsidP="0008720D">
      <w:pPr>
        <w:ind w:firstLine="0"/>
        <w:rPr>
          <w:b/>
          <w:bCs/>
        </w:rPr>
      </w:pPr>
      <w:r w:rsidRPr="0008720D">
        <w:rPr>
          <w:b/>
          <w:bCs/>
        </w:rPr>
        <w:t xml:space="preserve">Lön </w:t>
      </w:r>
    </w:p>
    <w:p w14:paraId="5B4EA93A" w14:textId="72E1945A" w:rsidR="00BC6074" w:rsidRDefault="00BC6074" w:rsidP="0008720D">
      <w:pPr>
        <w:ind w:firstLine="0"/>
      </w:pPr>
      <w:r w:rsidRPr="00BC6074">
        <w:t>Fyra personer uttryckte missnöje med lönenivån, varav två arbetade på samma företag. Enligt arbetsgivarna hade samtliga kollektivavtalad lön. De svarande var verksamma inom olika produktionsinriktningar. Samtliga var nöjda med hur ofta lönen betalades ut.</w:t>
      </w:r>
    </w:p>
    <w:p w14:paraId="69570C2B" w14:textId="77777777" w:rsidR="0008720D" w:rsidRDefault="0008720D" w:rsidP="0008720D">
      <w:pPr>
        <w:ind w:firstLine="0"/>
      </w:pPr>
    </w:p>
    <w:p w14:paraId="0F2EBC0C" w14:textId="77777777" w:rsidR="0008720D" w:rsidRPr="0008720D" w:rsidRDefault="0008720D" w:rsidP="0008720D">
      <w:pPr>
        <w:ind w:firstLine="0"/>
        <w:rPr>
          <w:b/>
          <w:bCs/>
        </w:rPr>
      </w:pPr>
      <w:r w:rsidRPr="0008720D">
        <w:rPr>
          <w:b/>
          <w:bCs/>
        </w:rPr>
        <w:t>Information om riskfyllda arbetsmoment</w:t>
      </w:r>
    </w:p>
    <w:p w14:paraId="10526421" w14:textId="798041CB" w:rsidR="00BC6074" w:rsidRDefault="00BC6074" w:rsidP="0008720D">
      <w:pPr>
        <w:ind w:firstLine="0"/>
      </w:pPr>
      <w:r w:rsidRPr="00BC6074">
        <w:t>De flesta bedömde informationen om riskfyllda arbetsmoment som tillräcklig. Två personer svarade dock ”ja, men för lite”.</w:t>
      </w:r>
    </w:p>
    <w:p w14:paraId="7EFC75DE" w14:textId="77777777" w:rsidR="00BC6074" w:rsidRDefault="00BC6074" w:rsidP="0008720D">
      <w:pPr>
        <w:ind w:firstLine="0"/>
        <w:rPr>
          <w:b/>
          <w:bCs/>
        </w:rPr>
      </w:pPr>
    </w:p>
    <w:p w14:paraId="377CA5C0" w14:textId="77777777" w:rsidR="00BC6074" w:rsidRPr="00BC6074" w:rsidRDefault="00BC6074" w:rsidP="00BC6074">
      <w:pPr>
        <w:ind w:firstLine="0"/>
        <w:rPr>
          <w:b/>
          <w:bCs/>
        </w:rPr>
      </w:pPr>
      <w:r w:rsidRPr="00BC6074">
        <w:rPr>
          <w:b/>
          <w:bCs/>
        </w:rPr>
        <w:t>Skyddsutrustning</w:t>
      </w:r>
    </w:p>
    <w:p w14:paraId="43EF7A30" w14:textId="77777777" w:rsidR="00BC6074" w:rsidRDefault="00BC6074" w:rsidP="00BC6074">
      <w:pPr>
        <w:ind w:firstLine="0"/>
      </w:pPr>
      <w:r>
        <w:t>Sju säsongsanställda uppgav att de endast hade tillgång till skyddsutrustning ”ibland”, och två personer saknade tillgång helt. Det företag som dominerade med 16 svar utmärkte sig endast i denna fråga, där bemanningsanställda uppgav att de ”bara ibland” hade tillgång till skyddsutrustning.</w:t>
      </w:r>
    </w:p>
    <w:p w14:paraId="62B2B5D6" w14:textId="77777777" w:rsidR="00BC6074" w:rsidRDefault="00BC6074" w:rsidP="00BC6074">
      <w:pPr>
        <w:ind w:firstLine="0"/>
        <w:rPr>
          <w:b/>
          <w:bCs/>
        </w:rPr>
      </w:pPr>
    </w:p>
    <w:p w14:paraId="552F4932" w14:textId="2966AAC9" w:rsidR="00BC6074" w:rsidRPr="00BC6074" w:rsidRDefault="00BC6074" w:rsidP="00BC6074">
      <w:pPr>
        <w:ind w:firstLine="0"/>
        <w:rPr>
          <w:b/>
          <w:bCs/>
        </w:rPr>
      </w:pPr>
      <w:r w:rsidRPr="00BC6074">
        <w:rPr>
          <w:b/>
          <w:bCs/>
        </w:rPr>
        <w:t>Ergonomiska instruktioner</w:t>
      </w:r>
    </w:p>
    <w:p w14:paraId="1217E121" w14:textId="77777777" w:rsidR="00BC6074" w:rsidRDefault="00BC6074" w:rsidP="00BC6074">
      <w:pPr>
        <w:ind w:firstLine="0"/>
      </w:pPr>
      <w:r>
        <w:t>Tre personer hade inte fått några ergonomiska instruktioner, och två ansåg att de fått ”för lite”.</w:t>
      </w:r>
    </w:p>
    <w:p w14:paraId="21D3F8F0" w14:textId="77777777" w:rsidR="00BC6074" w:rsidRDefault="00BC6074" w:rsidP="00BC6074">
      <w:pPr>
        <w:ind w:firstLine="0"/>
      </w:pPr>
    </w:p>
    <w:p w14:paraId="392459EC" w14:textId="77777777" w:rsidR="00BC6074" w:rsidRPr="00BC6074" w:rsidRDefault="00BC6074" w:rsidP="00BC6074">
      <w:pPr>
        <w:ind w:firstLine="0"/>
        <w:rPr>
          <w:b/>
          <w:bCs/>
        </w:rPr>
      </w:pPr>
      <w:r w:rsidRPr="00BC6074">
        <w:rPr>
          <w:b/>
          <w:bCs/>
        </w:rPr>
        <w:t>Pauser och återhämtning</w:t>
      </w:r>
    </w:p>
    <w:p w14:paraId="429A8FA5" w14:textId="77777777" w:rsidR="00BC6074" w:rsidRDefault="00BC6074" w:rsidP="00BC6074">
      <w:pPr>
        <w:ind w:firstLine="0"/>
      </w:pPr>
      <w:r>
        <w:t>Samtliga svarande ansåg att de fick de raster och pauser som behövdes för återhämtning.</w:t>
      </w:r>
    </w:p>
    <w:p w14:paraId="4ADAC253" w14:textId="77777777" w:rsidR="00BC6074" w:rsidRDefault="00BC6074" w:rsidP="00BC6074">
      <w:pPr>
        <w:ind w:firstLine="0"/>
      </w:pPr>
    </w:p>
    <w:p w14:paraId="3E858FC6" w14:textId="77777777" w:rsidR="00BC6074" w:rsidRPr="00BC6074" w:rsidRDefault="00BC6074" w:rsidP="00BC6074">
      <w:pPr>
        <w:ind w:firstLine="0"/>
        <w:rPr>
          <w:b/>
          <w:bCs/>
        </w:rPr>
      </w:pPr>
      <w:r w:rsidRPr="00BC6074">
        <w:rPr>
          <w:b/>
          <w:bCs/>
        </w:rPr>
        <w:t>Boende</w:t>
      </w:r>
    </w:p>
    <w:p w14:paraId="4D1246E2" w14:textId="24E968D0" w:rsidR="0008720D" w:rsidRDefault="00BC6074" w:rsidP="00BC6074">
      <w:pPr>
        <w:ind w:firstLine="0"/>
      </w:pPr>
      <w:r>
        <w:t>Av de 35 personer som bodde i arbetsgivarens boenden ansåg 32 att standarden var ”bra och bekväm”, medan tre bedömde den som ”acceptabel, men kunde vara bättre”. Samtliga ansåg att boendekostnaden var rimlig i förhållande till lönen.</w:t>
      </w:r>
    </w:p>
    <w:p w14:paraId="3AA46E41" w14:textId="77777777" w:rsidR="00BC6074" w:rsidRDefault="00BC6074" w:rsidP="0008720D">
      <w:pPr>
        <w:ind w:firstLine="0"/>
      </w:pPr>
    </w:p>
    <w:p w14:paraId="11AEC0E2" w14:textId="77777777" w:rsidR="00BC6074" w:rsidRPr="00BC6074" w:rsidRDefault="00BC6074" w:rsidP="00BC6074">
      <w:pPr>
        <w:ind w:firstLine="0"/>
        <w:rPr>
          <w:b/>
          <w:bCs/>
        </w:rPr>
      </w:pPr>
      <w:r w:rsidRPr="00BC6074">
        <w:rPr>
          <w:b/>
          <w:bCs/>
        </w:rPr>
        <w:t>Möjlighet att framföra klagomål</w:t>
      </w:r>
    </w:p>
    <w:p w14:paraId="782A4D4E" w14:textId="77777777" w:rsidR="00BC6074" w:rsidRDefault="00BC6074" w:rsidP="00BC6074">
      <w:pPr>
        <w:ind w:firstLine="0"/>
      </w:pPr>
      <w:r>
        <w:t>Två personer upplevde att de inte kunde framföra klagomål utan rädsla för konsekvenser. Fyra svarade ”vet inte”. Två personer ansåg att klagomål inte skulle leda till förbättringar, och ytterligare fem var tveksamma till om klagomål skulle göra någon skillnad.</w:t>
      </w:r>
    </w:p>
    <w:p w14:paraId="1ACAD697" w14:textId="77777777" w:rsidR="00BC6074" w:rsidRDefault="00BC6074" w:rsidP="00BC6074">
      <w:pPr>
        <w:ind w:firstLine="0"/>
      </w:pPr>
    </w:p>
    <w:p w14:paraId="5BD81B03" w14:textId="77777777" w:rsidR="005E0A92" w:rsidRDefault="005E0A92" w:rsidP="00BC6074">
      <w:pPr>
        <w:ind w:firstLine="0"/>
        <w:rPr>
          <w:b/>
          <w:bCs/>
        </w:rPr>
      </w:pPr>
    </w:p>
    <w:p w14:paraId="3AC8D302" w14:textId="77777777" w:rsidR="005E0A92" w:rsidRDefault="005E0A92" w:rsidP="00BC6074">
      <w:pPr>
        <w:ind w:firstLine="0"/>
        <w:rPr>
          <w:b/>
          <w:bCs/>
        </w:rPr>
      </w:pPr>
    </w:p>
    <w:p w14:paraId="09E493D0" w14:textId="0C913C74" w:rsidR="00BC6074" w:rsidRPr="00BC6074" w:rsidRDefault="00BC6074" w:rsidP="00BC6074">
      <w:pPr>
        <w:ind w:firstLine="0"/>
        <w:rPr>
          <w:b/>
          <w:bCs/>
        </w:rPr>
      </w:pPr>
      <w:r w:rsidRPr="00BC6074">
        <w:rPr>
          <w:b/>
          <w:bCs/>
        </w:rPr>
        <w:lastRenderedPageBreak/>
        <w:t>Diskriminering</w:t>
      </w:r>
    </w:p>
    <w:p w14:paraId="21074A63" w14:textId="77777777" w:rsidR="00BC6074" w:rsidRDefault="00BC6074" w:rsidP="00BC6074">
      <w:pPr>
        <w:ind w:firstLine="0"/>
      </w:pPr>
      <w:r>
        <w:t>Två personer uppgav att de utsatts för diskriminering eller orättvis behandling. Båda arbetade på samma företag och hade tre eller fler säsonger bakom sig.</w:t>
      </w:r>
    </w:p>
    <w:p w14:paraId="2AD1DF98" w14:textId="77777777" w:rsidR="00BC6074" w:rsidRDefault="00BC6074" w:rsidP="00BC6074">
      <w:pPr>
        <w:ind w:firstLine="0"/>
      </w:pPr>
    </w:p>
    <w:p w14:paraId="2FBD77CE" w14:textId="77777777" w:rsidR="00BC6074" w:rsidRPr="00BC6074" w:rsidRDefault="00BC6074" w:rsidP="00BC6074">
      <w:pPr>
        <w:ind w:firstLine="0"/>
        <w:rPr>
          <w:b/>
          <w:bCs/>
        </w:rPr>
      </w:pPr>
      <w:r w:rsidRPr="00BC6074">
        <w:rPr>
          <w:b/>
          <w:bCs/>
        </w:rPr>
        <w:t>Rekommendera arbetsplatsen</w:t>
      </w:r>
    </w:p>
    <w:p w14:paraId="12A9EA63" w14:textId="77777777" w:rsidR="00BC6074" w:rsidRDefault="00BC6074" w:rsidP="00BC6074">
      <w:pPr>
        <w:ind w:firstLine="0"/>
      </w:pPr>
      <w:r>
        <w:t>Samtliga utom sju personer skulle rekommendera sin arbetsplats till andra. De sju som var mer tveksamma svarade ”kanske, om vissa saker förbättras”. En person angav lön och arbetsförhållanden som skäl. Sex av dessa arbetade på samma företag, och fem gjorde sin första säsong där.</w:t>
      </w:r>
    </w:p>
    <w:p w14:paraId="2E0D5644" w14:textId="77777777" w:rsidR="00BC6074" w:rsidRDefault="00BC6074" w:rsidP="00BC6074">
      <w:pPr>
        <w:ind w:firstLine="0"/>
      </w:pPr>
    </w:p>
    <w:p w14:paraId="1B91958F" w14:textId="77777777" w:rsidR="00BC6074" w:rsidRPr="00BC6074" w:rsidRDefault="00BC6074" w:rsidP="00BC6074">
      <w:pPr>
        <w:ind w:firstLine="0"/>
        <w:rPr>
          <w:b/>
          <w:bCs/>
        </w:rPr>
      </w:pPr>
      <w:r w:rsidRPr="00BC6074">
        <w:rPr>
          <w:b/>
          <w:bCs/>
        </w:rPr>
        <w:t>Öppna svar – förbättringsområden (20 svar)</w:t>
      </w:r>
    </w:p>
    <w:p w14:paraId="3B234E44" w14:textId="77777777" w:rsidR="00BC6074" w:rsidRDefault="00BC6074" w:rsidP="00BC6074">
      <w:pPr>
        <w:ind w:firstLine="0"/>
      </w:pPr>
      <w:r>
        <w:t>Tre huvudsakliga teman identifierades:</w:t>
      </w:r>
    </w:p>
    <w:p w14:paraId="547E4CD6" w14:textId="77777777" w:rsidR="00BC6074" w:rsidRDefault="00BC6074" w:rsidP="00BC6074">
      <w:pPr>
        <w:ind w:firstLine="0"/>
      </w:pPr>
      <w:r>
        <w:t>Lön och ekonomiska villkor</w:t>
      </w:r>
    </w:p>
    <w:p w14:paraId="0C56882F" w14:textId="478A2BF2" w:rsidR="00BC6074" w:rsidRDefault="00BC6074" w:rsidP="00BC6074">
      <w:pPr>
        <w:pStyle w:val="Liststycke"/>
        <w:numPr>
          <w:ilvl w:val="0"/>
          <w:numId w:val="60"/>
        </w:numPr>
      </w:pPr>
      <w:r>
        <w:t>Önskemål om högre lön förekom.</w:t>
      </w:r>
    </w:p>
    <w:p w14:paraId="6EB32FC3" w14:textId="6957CF79" w:rsidR="00BC6074" w:rsidRDefault="00BC6074" w:rsidP="00BC6074">
      <w:pPr>
        <w:pStyle w:val="Liststycke"/>
        <w:numPr>
          <w:ilvl w:val="0"/>
          <w:numId w:val="60"/>
        </w:numPr>
      </w:pPr>
      <w:r>
        <w:t>Samtidigt uttryckte flera uppskattning för befintliga villkor.</w:t>
      </w:r>
    </w:p>
    <w:p w14:paraId="6B3C50FC" w14:textId="77777777" w:rsidR="00BC6074" w:rsidRDefault="00BC6074" w:rsidP="00BC6074">
      <w:pPr>
        <w:ind w:firstLine="0"/>
      </w:pPr>
      <w:r>
        <w:t>Dokumentation och administration</w:t>
      </w:r>
    </w:p>
    <w:p w14:paraId="03FBCB36" w14:textId="7657AE79" w:rsidR="00BC6074" w:rsidRDefault="00BC6074" w:rsidP="00BC6074">
      <w:pPr>
        <w:pStyle w:val="Liststycke"/>
        <w:numPr>
          <w:ilvl w:val="0"/>
          <w:numId w:val="60"/>
        </w:numPr>
      </w:pPr>
      <w:r>
        <w:t>Behov av förbättrade processer för dokumenthantering.</w:t>
      </w:r>
    </w:p>
    <w:p w14:paraId="6DAF8D3D" w14:textId="716A70EF" w:rsidR="00BC6074" w:rsidRDefault="00BC6074" w:rsidP="00BC6074">
      <w:pPr>
        <w:pStyle w:val="Liststycke"/>
        <w:numPr>
          <w:ilvl w:val="0"/>
          <w:numId w:val="60"/>
        </w:numPr>
      </w:pPr>
      <w:r>
        <w:t>Svårigheter att få personnummer eller samordningsnummer vid sjukdom under säsong.</w:t>
      </w:r>
    </w:p>
    <w:p w14:paraId="50D67840" w14:textId="4AFBDEA1" w:rsidR="00BC6074" w:rsidRDefault="00BC6074" w:rsidP="00BC6074">
      <w:pPr>
        <w:pStyle w:val="Liststycke"/>
        <w:numPr>
          <w:ilvl w:val="0"/>
          <w:numId w:val="60"/>
        </w:numPr>
      </w:pPr>
      <w:r>
        <w:t>Önskemål om snabbare handläggning och tydligare stöd.</w:t>
      </w:r>
    </w:p>
    <w:p w14:paraId="137C6F73" w14:textId="77777777" w:rsidR="00BC6074" w:rsidRDefault="00BC6074" w:rsidP="00BC6074">
      <w:pPr>
        <w:ind w:firstLine="0"/>
      </w:pPr>
      <w:r>
        <w:t>Trivsel och arbetsmiljö</w:t>
      </w:r>
    </w:p>
    <w:p w14:paraId="27CC57FC" w14:textId="7D22F8E0" w:rsidR="00BC6074" w:rsidRDefault="00BC6074" w:rsidP="00BC6074">
      <w:pPr>
        <w:pStyle w:val="Liststycke"/>
        <w:numPr>
          <w:ilvl w:val="0"/>
          <w:numId w:val="60"/>
        </w:numPr>
      </w:pPr>
      <w:r>
        <w:t>Många uttryckte hög trivsel och uppskattning för arbetet.</w:t>
      </w:r>
    </w:p>
    <w:p w14:paraId="655823C7" w14:textId="5E8DB70D" w:rsidR="00BC6074" w:rsidRDefault="00BC6074" w:rsidP="00BC6074">
      <w:pPr>
        <w:pStyle w:val="Liststycke"/>
        <w:numPr>
          <w:ilvl w:val="0"/>
          <w:numId w:val="60"/>
        </w:numPr>
      </w:pPr>
      <w:r>
        <w:t>Positivt bemötande från arbetsledning lyftes fram.</w:t>
      </w:r>
    </w:p>
    <w:p w14:paraId="5E49A785" w14:textId="5766EE06" w:rsidR="00BC6074" w:rsidRDefault="00BC6074" w:rsidP="00BC6074">
      <w:pPr>
        <w:pStyle w:val="Liststycke"/>
        <w:numPr>
          <w:ilvl w:val="0"/>
          <w:numId w:val="60"/>
        </w:numPr>
      </w:pPr>
      <w:r>
        <w:t>Flera önskade långsiktigt samarbete med arbetsgivaren.</w:t>
      </w:r>
    </w:p>
    <w:p w14:paraId="547CFAB2" w14:textId="77777777" w:rsidR="00BC6074" w:rsidRDefault="00BC6074" w:rsidP="0008720D">
      <w:pPr>
        <w:ind w:firstLine="0"/>
      </w:pPr>
    </w:p>
    <w:p w14:paraId="0C273336" w14:textId="77777777" w:rsidR="00BC6074" w:rsidRDefault="00BC6074" w:rsidP="00BC6074">
      <w:pPr>
        <w:ind w:firstLine="0"/>
      </w:pPr>
      <w:r>
        <w:t>Styrkor och utvecklingsområden</w:t>
      </w:r>
    </w:p>
    <w:p w14:paraId="56E44B6C" w14:textId="77777777" w:rsidR="00BC6074" w:rsidRDefault="00BC6074" w:rsidP="00BC6074">
      <w:pPr>
        <w:ind w:firstLine="0"/>
      </w:pPr>
      <w:r>
        <w:t>Styrkor</w:t>
      </w:r>
    </w:p>
    <w:p w14:paraId="0F2E5FE7" w14:textId="4030107F" w:rsidR="00BC6074" w:rsidRDefault="00BC6074" w:rsidP="00BC6074">
      <w:pPr>
        <w:pStyle w:val="Liststycke"/>
        <w:numPr>
          <w:ilvl w:val="0"/>
          <w:numId w:val="60"/>
        </w:numPr>
      </w:pPr>
      <w:r>
        <w:t>Hög trivsel och god arbetsmiljö.</w:t>
      </w:r>
    </w:p>
    <w:p w14:paraId="0121E974" w14:textId="24CF2132" w:rsidR="00BC6074" w:rsidRDefault="00BC6074" w:rsidP="00BC6074">
      <w:pPr>
        <w:pStyle w:val="Liststycke"/>
        <w:numPr>
          <w:ilvl w:val="0"/>
          <w:numId w:val="60"/>
        </w:numPr>
      </w:pPr>
      <w:r>
        <w:t>Generellt god boendestandard.</w:t>
      </w:r>
    </w:p>
    <w:p w14:paraId="0D05B407" w14:textId="5E7559FA" w:rsidR="00BC6074" w:rsidRDefault="00BC6074" w:rsidP="00BC6074">
      <w:pPr>
        <w:pStyle w:val="Liststycke"/>
        <w:numPr>
          <w:ilvl w:val="0"/>
          <w:numId w:val="60"/>
        </w:numPr>
      </w:pPr>
      <w:r>
        <w:t>Tydlig information om rättigheter.</w:t>
      </w:r>
    </w:p>
    <w:p w14:paraId="2ED81C74" w14:textId="77777777" w:rsidR="00BC6074" w:rsidRDefault="00BC6074" w:rsidP="00BC6074">
      <w:pPr>
        <w:ind w:firstLine="0"/>
      </w:pPr>
      <w:r>
        <w:t>Utvecklingsområden</w:t>
      </w:r>
    </w:p>
    <w:p w14:paraId="33C85E0D" w14:textId="1782D92C" w:rsidR="00BC6074" w:rsidRDefault="00BC6074" w:rsidP="00BC6074">
      <w:pPr>
        <w:pStyle w:val="Liststycke"/>
        <w:numPr>
          <w:ilvl w:val="0"/>
          <w:numId w:val="60"/>
        </w:numPr>
      </w:pPr>
      <w:r>
        <w:t>Behov av högre lön för vissa grupper.</w:t>
      </w:r>
    </w:p>
    <w:p w14:paraId="28CCFAFE" w14:textId="231BDDBD" w:rsidR="00BC6074" w:rsidRDefault="00BC6074" w:rsidP="00BC6074">
      <w:pPr>
        <w:pStyle w:val="Liststycke"/>
        <w:numPr>
          <w:ilvl w:val="0"/>
          <w:numId w:val="60"/>
        </w:numPr>
      </w:pPr>
      <w:r>
        <w:t>Förbättrad dokumenthantering och myndighetskontakt.</w:t>
      </w:r>
    </w:p>
    <w:p w14:paraId="5AC5B16F" w14:textId="3BC66FB5" w:rsidR="00BC6074" w:rsidRDefault="00BC6074" w:rsidP="00BC6074">
      <w:pPr>
        <w:pStyle w:val="Liststycke"/>
        <w:numPr>
          <w:ilvl w:val="0"/>
          <w:numId w:val="60"/>
        </w:numPr>
      </w:pPr>
      <w:r>
        <w:t>Jämnare tillgång till skyddsutrustning.</w:t>
      </w:r>
    </w:p>
    <w:p w14:paraId="766E45E7" w14:textId="3C16A8F3" w:rsidR="00BC6074" w:rsidRDefault="00BC6074" w:rsidP="00BC6074">
      <w:pPr>
        <w:pStyle w:val="Liststycke"/>
        <w:numPr>
          <w:ilvl w:val="0"/>
          <w:numId w:val="60"/>
        </w:numPr>
      </w:pPr>
      <w:r>
        <w:t>Förstärkt stöd vid administrativa processer.</w:t>
      </w:r>
    </w:p>
    <w:p w14:paraId="6DFAE28F" w14:textId="77777777" w:rsidR="00BC6074" w:rsidRDefault="00BC6074" w:rsidP="0008720D">
      <w:pPr>
        <w:ind w:firstLine="0"/>
      </w:pPr>
    </w:p>
    <w:p w14:paraId="6A9AA14D" w14:textId="77777777" w:rsidR="00BC6074" w:rsidRPr="00BC6074" w:rsidRDefault="00BC6074" w:rsidP="00BC6074">
      <w:pPr>
        <w:ind w:firstLine="0"/>
        <w:rPr>
          <w:b/>
          <w:bCs/>
        </w:rPr>
      </w:pPr>
      <w:r w:rsidRPr="00BC6074">
        <w:rPr>
          <w:b/>
          <w:bCs/>
        </w:rPr>
        <w:t>Övergripande bedömning</w:t>
      </w:r>
    </w:p>
    <w:p w14:paraId="492AFDBC" w14:textId="77777777" w:rsidR="00BC6074" w:rsidRDefault="00BC6074" w:rsidP="00BC6074">
      <w:pPr>
        <w:ind w:firstLine="0"/>
      </w:pPr>
      <w:r>
        <w:t>Majoriteten av de säsongsanställda upplever sina arbetsvillkor som goda och trivs med arbetet. Nästan alla skulle rekommendera arbetsplatsen till andra, vilket indikerar en stark helhetsnöjdhet.</w:t>
      </w:r>
    </w:p>
    <w:p w14:paraId="375EAF40" w14:textId="77777777" w:rsidR="005E0A92" w:rsidRDefault="005E0A92" w:rsidP="00BC6074">
      <w:pPr>
        <w:ind w:firstLine="0"/>
        <w:rPr>
          <w:b/>
          <w:bCs/>
        </w:rPr>
      </w:pPr>
    </w:p>
    <w:p w14:paraId="1154EB51" w14:textId="4553B54A" w:rsidR="00BC6074" w:rsidRPr="00BC6074" w:rsidRDefault="00BC6074" w:rsidP="00BC6074">
      <w:pPr>
        <w:ind w:firstLine="0"/>
        <w:rPr>
          <w:b/>
          <w:bCs/>
        </w:rPr>
      </w:pPr>
      <w:r w:rsidRPr="00BC6074">
        <w:rPr>
          <w:b/>
          <w:bCs/>
        </w:rPr>
        <w:lastRenderedPageBreak/>
        <w:t>Lön som främsta förbättringsområde</w:t>
      </w:r>
    </w:p>
    <w:p w14:paraId="01D449FD" w14:textId="77777777" w:rsidR="00BC6074" w:rsidRDefault="00BC6074" w:rsidP="00BC6074">
      <w:pPr>
        <w:ind w:firstLine="0"/>
      </w:pPr>
      <w:r>
        <w:t>Bland de som uttryckte missnöje var önskemål om högre lön det mest återkommande temat.</w:t>
      </w:r>
    </w:p>
    <w:p w14:paraId="48270DEE" w14:textId="77777777" w:rsidR="00BC6074" w:rsidRPr="00BC6074" w:rsidRDefault="00BC6074" w:rsidP="00BC6074">
      <w:pPr>
        <w:ind w:firstLine="0"/>
        <w:rPr>
          <w:b/>
          <w:bCs/>
        </w:rPr>
      </w:pPr>
      <w:r w:rsidRPr="00BC6074">
        <w:rPr>
          <w:b/>
          <w:bCs/>
        </w:rPr>
        <w:t>Variation i boendestandard</w:t>
      </w:r>
    </w:p>
    <w:p w14:paraId="1D4E44F3" w14:textId="77777777" w:rsidR="00BC6074" w:rsidRDefault="00BC6074" w:rsidP="00BC6074">
      <w:pPr>
        <w:ind w:firstLine="0"/>
      </w:pPr>
      <w:r>
        <w:t>Även om de flesta var nöjda förekom enstaka synpunkter på standard och komfort, vilket tyder på variation mellan arbetsgivare.</w:t>
      </w:r>
    </w:p>
    <w:p w14:paraId="5EB7CE74" w14:textId="77777777" w:rsidR="00BC6074" w:rsidRPr="00BC6074" w:rsidRDefault="00BC6074" w:rsidP="00BC6074">
      <w:pPr>
        <w:ind w:firstLine="0"/>
        <w:rPr>
          <w:b/>
          <w:bCs/>
        </w:rPr>
      </w:pPr>
      <w:r w:rsidRPr="00BC6074">
        <w:rPr>
          <w:b/>
          <w:bCs/>
        </w:rPr>
        <w:t>Behov av stöd i administrativa processer</w:t>
      </w:r>
    </w:p>
    <w:p w14:paraId="4C78307A" w14:textId="77777777" w:rsidR="00BC6074" w:rsidRDefault="00BC6074" w:rsidP="00BC6074">
      <w:pPr>
        <w:ind w:firstLine="0"/>
      </w:pPr>
      <w:r>
        <w:t>Många upplevde behov av stöd i dokumenthantering, exempelvis vid anställningsavtal, registreringar och myndighetskontakter. Språkbarriärer förstärkte detta behov.</w:t>
      </w:r>
    </w:p>
    <w:p w14:paraId="39E88738" w14:textId="77777777" w:rsidR="00BC6074" w:rsidRPr="00BC6074" w:rsidRDefault="00BC6074" w:rsidP="00BC6074">
      <w:pPr>
        <w:ind w:firstLine="0"/>
        <w:rPr>
          <w:b/>
          <w:bCs/>
        </w:rPr>
      </w:pPr>
      <w:r w:rsidRPr="00BC6074">
        <w:rPr>
          <w:b/>
          <w:bCs/>
        </w:rPr>
        <w:t>Långa handläggningstider</w:t>
      </w:r>
    </w:p>
    <w:p w14:paraId="28985373" w14:textId="77777777" w:rsidR="00BC6074" w:rsidRDefault="00BC6074" w:rsidP="00BC6074">
      <w:pPr>
        <w:ind w:firstLine="0"/>
      </w:pPr>
      <w:r>
        <w:t>Handläggning av samordningsnummer och andra dokument upplevdes som tidskrävande och skapade osäkerhet under säsongen.</w:t>
      </w:r>
    </w:p>
    <w:p w14:paraId="76C63007" w14:textId="77777777" w:rsidR="00BC6074" w:rsidRPr="00BC6074" w:rsidRDefault="00BC6074" w:rsidP="00BC6074">
      <w:pPr>
        <w:ind w:firstLine="0"/>
        <w:rPr>
          <w:b/>
          <w:bCs/>
        </w:rPr>
      </w:pPr>
      <w:r w:rsidRPr="00BC6074">
        <w:rPr>
          <w:b/>
          <w:bCs/>
        </w:rPr>
        <w:t>Säkerhetsinformation och skyddsutrustning</w:t>
      </w:r>
    </w:p>
    <w:p w14:paraId="2C2D60CC" w14:textId="77777777" w:rsidR="00BC6074" w:rsidRDefault="00BC6074" w:rsidP="00BC6074">
      <w:pPr>
        <w:ind w:firstLine="0"/>
      </w:pPr>
      <w:r>
        <w:t>De flesta upplevde att säkerhetsinformationen var tillräcklig, men tillgången till skyddsutrustning varierade, särskilt bland bemanningsanställda.</w:t>
      </w:r>
    </w:p>
    <w:p w14:paraId="104EDB7C" w14:textId="77777777" w:rsidR="00BC6074" w:rsidRPr="00BC6074" w:rsidRDefault="00BC6074" w:rsidP="00BC6074">
      <w:pPr>
        <w:ind w:firstLine="0"/>
        <w:rPr>
          <w:b/>
          <w:bCs/>
        </w:rPr>
      </w:pPr>
      <w:r w:rsidRPr="00BC6074">
        <w:rPr>
          <w:b/>
          <w:bCs/>
        </w:rPr>
        <w:t>Kännedom om certifieringen</w:t>
      </w:r>
    </w:p>
    <w:p w14:paraId="42FA9AB6" w14:textId="3C46D367" w:rsidR="00BC6074" w:rsidRDefault="00BC6074" w:rsidP="00BC6074">
      <w:pPr>
        <w:ind w:firstLine="0"/>
      </w:pPr>
      <w:r>
        <w:t>49 av 54 säsongsanställda kände till att företaget var certifierat för goda arbetsvillkor och boende, vilket tyder på god intern kommunikation och förankring.</w:t>
      </w:r>
    </w:p>
    <w:p w14:paraId="6ACE7876" w14:textId="77777777" w:rsidR="00BC6074" w:rsidRDefault="00BC6074" w:rsidP="0008720D">
      <w:pPr>
        <w:ind w:firstLine="0"/>
      </w:pPr>
    </w:p>
    <w:p w14:paraId="5539B6D7" w14:textId="77777777" w:rsidR="00BC6074" w:rsidRDefault="00BC6074" w:rsidP="0008720D">
      <w:pPr>
        <w:ind w:firstLine="0"/>
      </w:pPr>
    </w:p>
    <w:p w14:paraId="7CA432FC" w14:textId="77777777" w:rsidR="00BC6074" w:rsidRDefault="00BC6074" w:rsidP="0008720D">
      <w:pPr>
        <w:ind w:firstLine="0"/>
      </w:pPr>
    </w:p>
    <w:p w14:paraId="69A98D30" w14:textId="77777777" w:rsidR="00BC6074" w:rsidRDefault="00BC6074" w:rsidP="0008720D">
      <w:pPr>
        <w:ind w:firstLine="0"/>
      </w:pPr>
    </w:p>
    <w:p w14:paraId="42F7B56B" w14:textId="77777777" w:rsidR="00BC6074" w:rsidRDefault="00BC6074" w:rsidP="0008720D">
      <w:pPr>
        <w:ind w:firstLine="0"/>
      </w:pPr>
    </w:p>
    <w:p w14:paraId="4205F2A0" w14:textId="19D2A547" w:rsidR="00747EAF" w:rsidRDefault="009C5511" w:rsidP="009C5511">
      <w:pPr>
        <w:pStyle w:val="Rubrik2"/>
      </w:pPr>
      <w:bookmarkStart w:id="22" w:name="_Toc226468337"/>
      <w:r>
        <w:t xml:space="preserve">Resultat </w:t>
      </w:r>
      <w:r w:rsidR="00AC5334">
        <w:t>Certifierade revisorer</w:t>
      </w:r>
      <w:bookmarkEnd w:id="22"/>
    </w:p>
    <w:p w14:paraId="4EC46FD5" w14:textId="77777777" w:rsidR="00AC5334" w:rsidRPr="00AC5334" w:rsidRDefault="00AC5334" w:rsidP="00AC5334">
      <w:pPr>
        <w:pStyle w:val="Textefterrubrik"/>
      </w:pPr>
    </w:p>
    <w:p w14:paraId="16C7E196" w14:textId="65731206" w:rsidR="00E57CAF" w:rsidRDefault="00E57CAF" w:rsidP="00280993">
      <w:pPr>
        <w:pStyle w:val="Rubrik3"/>
      </w:pPr>
      <w:bookmarkStart w:id="23" w:name="_Toc226468338"/>
      <w:r w:rsidRPr="00E67FEC">
        <w:t>Branschens utveckling</w:t>
      </w:r>
      <w:bookmarkEnd w:id="23"/>
      <w:r w:rsidR="00E67FEC">
        <w:t xml:space="preserve"> </w:t>
      </w:r>
    </w:p>
    <w:p w14:paraId="5B8A5535" w14:textId="77777777" w:rsidR="00E67FEC" w:rsidRPr="00E67FEC" w:rsidRDefault="00E67FEC" w:rsidP="00E57CAF">
      <w:pPr>
        <w:ind w:firstLine="0"/>
        <w:rPr>
          <w:b/>
          <w:bCs/>
          <w:sz w:val="28"/>
          <w:szCs w:val="28"/>
        </w:rPr>
      </w:pPr>
    </w:p>
    <w:p w14:paraId="16B80F23" w14:textId="77777777" w:rsidR="00E67FEC" w:rsidRDefault="00E67FEC" w:rsidP="00E67FEC">
      <w:pPr>
        <w:ind w:firstLine="0"/>
      </w:pPr>
      <w:r>
        <w:t>Texten belyser revisorernas uppfattningar om hur branschen förändrats sedan införandet av IP Arbetsvillkor, med fokus på avvikelser, boendestandard och företagens ökade medvetenhet om krav och rutiner.</w:t>
      </w:r>
    </w:p>
    <w:p w14:paraId="2E297A9F" w14:textId="77777777" w:rsidR="00E67FEC" w:rsidRDefault="00E67FEC" w:rsidP="00E67FEC">
      <w:pPr>
        <w:ind w:firstLine="0"/>
      </w:pPr>
      <w:r>
        <w:t xml:space="preserve">Enligt de intervjuade revisorerna har branschen genomgått en tydlig och positiv förändring sedan IP Arbetsvillkor infördes. De beskriver att antalet avvikelser har minskat successivt, särskilt hos företag som revideras återkommande. </w:t>
      </w:r>
    </w:p>
    <w:p w14:paraId="0851F57D" w14:textId="77777777" w:rsidR="00E67FEC" w:rsidRDefault="00E67FEC" w:rsidP="00E67FEC">
      <w:pPr>
        <w:ind w:firstLine="0"/>
        <w:rPr>
          <w:i/>
          <w:iCs/>
        </w:rPr>
      </w:pPr>
      <w:r w:rsidRPr="00E67FEC">
        <w:rPr>
          <w:i/>
          <w:iCs/>
        </w:rPr>
        <w:t xml:space="preserve">"Det har blivit färre avvikelser … det blir bättre hos mina kunder." </w:t>
      </w:r>
    </w:p>
    <w:p w14:paraId="4B437A13" w14:textId="77777777" w:rsidR="00E67FEC" w:rsidRDefault="00E67FEC" w:rsidP="00E67FEC">
      <w:pPr>
        <w:ind w:firstLine="0"/>
      </w:pPr>
      <w:r>
        <w:t>Företagen har blivit mer medvetna om kraven och arbetar i större utsträckning förebyggande, både när det gäller arbetsmiljö och rutiner.</w:t>
      </w:r>
    </w:p>
    <w:p w14:paraId="17407512" w14:textId="77777777" w:rsidR="00E67FEC" w:rsidRDefault="00E67FEC" w:rsidP="00E67FEC">
      <w:pPr>
        <w:ind w:firstLine="0"/>
      </w:pPr>
    </w:p>
    <w:p w14:paraId="76AF178C" w14:textId="77777777" w:rsidR="00E67FEC" w:rsidRDefault="00E67FEC" w:rsidP="00E67FEC">
      <w:pPr>
        <w:ind w:firstLine="0"/>
      </w:pPr>
      <w:r>
        <w:lastRenderedPageBreak/>
        <w:t xml:space="preserve">En av de mest påtagliga förbättringarna gäller boendemiljöerna. Enligt revisorerna möttes de ibland av motstånd vissa trädgårdsföretagare ville inte ens gå in i boendena med motiveringen att ”de bor ju där”. I dag upplever de ett helt annat ansvarstagande, och standarden har höjts betydligt. </w:t>
      </w:r>
    </w:p>
    <w:p w14:paraId="36273E3C" w14:textId="77777777" w:rsidR="00E67FEC" w:rsidRPr="00E67FEC" w:rsidRDefault="00E67FEC" w:rsidP="00E67FEC">
      <w:pPr>
        <w:ind w:firstLine="0"/>
        <w:rPr>
          <w:i/>
          <w:iCs/>
        </w:rPr>
      </w:pPr>
      <w:r w:rsidRPr="00E67FEC">
        <w:rPr>
          <w:i/>
          <w:iCs/>
        </w:rPr>
        <w:t xml:space="preserve">"Boendena har faktiskt blivit bättre." </w:t>
      </w:r>
    </w:p>
    <w:p w14:paraId="1A8B5EB0" w14:textId="77777777" w:rsidR="00E67FEC" w:rsidRDefault="00E67FEC" w:rsidP="00E67FEC">
      <w:pPr>
        <w:ind w:firstLine="0"/>
      </w:pPr>
      <w:r>
        <w:t>Samtidigt konstateras att arbetstagare ibland prioriterar låga kostnader framför hög komfort, vilket kan skapa nya utmaningar.</w:t>
      </w:r>
    </w:p>
    <w:p w14:paraId="601EC413" w14:textId="77777777" w:rsidR="00E67FEC" w:rsidRDefault="00E67FEC" w:rsidP="00E67FEC">
      <w:pPr>
        <w:ind w:firstLine="0"/>
      </w:pPr>
    </w:p>
    <w:p w14:paraId="6FBC4613" w14:textId="77777777" w:rsidR="00E67FEC" w:rsidRDefault="00E67FEC" w:rsidP="00E67FEC">
      <w:pPr>
        <w:ind w:firstLine="0"/>
      </w:pPr>
      <w:r>
        <w:t xml:space="preserve">Även informationshanteringen har förbättrats enligt revisorerna. Fler företag har nu tydliga anslag, rutiner och kommunikation kring arbetsmiljö och rättigheter. Dessutom har branschen renodlats, bemanningsföretag som inte ville skriva på eller följa regelverket finns inte längre kvar. </w:t>
      </w:r>
    </w:p>
    <w:p w14:paraId="24D93353" w14:textId="77777777" w:rsidR="00E67FEC" w:rsidRPr="00E67FEC" w:rsidRDefault="00E67FEC" w:rsidP="00E67FEC">
      <w:pPr>
        <w:ind w:firstLine="0"/>
        <w:rPr>
          <w:i/>
          <w:iCs/>
        </w:rPr>
      </w:pPr>
      <w:r w:rsidRPr="00E67FEC">
        <w:rPr>
          <w:i/>
          <w:iCs/>
        </w:rPr>
        <w:t>"De bemanningsföretag som inte ville skriva på är nu borta."</w:t>
      </w:r>
    </w:p>
    <w:p w14:paraId="7606771C" w14:textId="3B92CAB3" w:rsidR="00E57CAF" w:rsidRDefault="00E67FEC" w:rsidP="00E67FEC">
      <w:pPr>
        <w:ind w:firstLine="0"/>
      </w:pPr>
      <w:r>
        <w:t>Revisorerna lyfter också att de mest extrema bristerna som förekom i slutet av 2000-talet, som tältläger och mycket undermåliga boenden, var svårare att upptäcka då än i dag. Samtidigt finns fortfarande utmaningar. Säsongsanställda kan ibland manipulera boendemiljön på kreativa sätt, vilket skapar nya risker och kräver fortsatt vaksamhet.</w:t>
      </w:r>
    </w:p>
    <w:p w14:paraId="76C6FC3A" w14:textId="77777777" w:rsidR="00E67FEC" w:rsidRDefault="00E67FEC" w:rsidP="00E57CAF">
      <w:pPr>
        <w:ind w:firstLine="0"/>
      </w:pPr>
    </w:p>
    <w:p w14:paraId="58587A3F" w14:textId="77777777" w:rsidR="00E67FEC" w:rsidRDefault="00E67FEC" w:rsidP="00E57CAF">
      <w:pPr>
        <w:ind w:firstLine="0"/>
      </w:pPr>
    </w:p>
    <w:p w14:paraId="711474B7" w14:textId="11C30537" w:rsidR="00E57CAF" w:rsidRPr="00E67FEC" w:rsidRDefault="00280993" w:rsidP="00280993">
      <w:pPr>
        <w:pStyle w:val="Rubrik3"/>
      </w:pPr>
      <w:bookmarkStart w:id="24" w:name="_Toc226468339"/>
      <w:r>
        <w:t>Olika förutsättningar påverkar regelefterlevnaden</w:t>
      </w:r>
      <w:bookmarkEnd w:id="24"/>
    </w:p>
    <w:p w14:paraId="09FA013B" w14:textId="77777777" w:rsidR="00E57CAF" w:rsidRDefault="00E57CAF" w:rsidP="00E57CAF">
      <w:pPr>
        <w:ind w:firstLine="0"/>
      </w:pPr>
    </w:p>
    <w:p w14:paraId="42254515" w14:textId="77777777" w:rsidR="00E67FEC" w:rsidRDefault="00E67FEC" w:rsidP="00E67FEC">
      <w:pPr>
        <w:ind w:firstLine="0"/>
      </w:pPr>
      <w:r>
        <w:t>Här presenteras revisorernas iakttagelser kring generationsskillnader bland odlare, variationer i risknivå mellan olika produktionsinriktningar samt utmaningar kopplade till transparens och bemanningsstrukturer.</w:t>
      </w:r>
    </w:p>
    <w:p w14:paraId="2AD8162A" w14:textId="77777777" w:rsidR="00E67FEC" w:rsidRDefault="00E67FEC" w:rsidP="00E67FEC">
      <w:pPr>
        <w:ind w:firstLine="0"/>
      </w:pPr>
      <w:r>
        <w:t>Revisorerna beskriver att det finns en tydlig generationsskillnad i hur mottagliga odlare är för regelverk och förändringsarbete. De yngre odlarna upplevs som mer öppna för att anpassa sig till nya krav och arbetssätt.</w:t>
      </w:r>
    </w:p>
    <w:p w14:paraId="3ED71370" w14:textId="77777777" w:rsidR="00E67FEC" w:rsidRDefault="00E67FEC" w:rsidP="00E67FEC">
      <w:pPr>
        <w:ind w:firstLine="0"/>
        <w:rPr>
          <w:i/>
          <w:iCs/>
        </w:rPr>
      </w:pPr>
      <w:r w:rsidRPr="00E67FEC">
        <w:rPr>
          <w:i/>
          <w:iCs/>
        </w:rPr>
        <w:t>"Yngre odlare är mer mottagliga … det är en tydlig åldersskillnad."</w:t>
      </w:r>
    </w:p>
    <w:p w14:paraId="2B1E9888" w14:textId="77777777" w:rsidR="00E67FEC" w:rsidRPr="00E67FEC" w:rsidRDefault="00E67FEC" w:rsidP="00E67FEC">
      <w:pPr>
        <w:ind w:firstLine="0"/>
        <w:rPr>
          <w:i/>
          <w:iCs/>
        </w:rPr>
      </w:pPr>
    </w:p>
    <w:p w14:paraId="5C1182C8" w14:textId="77777777" w:rsidR="00E67FEC" w:rsidRDefault="00E67FEC" w:rsidP="00E67FEC">
      <w:pPr>
        <w:ind w:firstLine="0"/>
      </w:pPr>
      <w:r>
        <w:t xml:space="preserve">Samtidigt är det svårt att dra skarpa gränser mellan olika produktionsinriktningar, men växthusodlingen lyfts fram som särskilt riskutsatt. Den korta odlingscykeln, stora ekonomiska flöden och begränsad myndighetsnärvaro skapar enligt revisorerna en miljö där brister lättare kan uppstå – och där det även finns risk för kopplingar till organiserad brottslighet. </w:t>
      </w:r>
    </w:p>
    <w:p w14:paraId="26D31D5B" w14:textId="77777777" w:rsidR="00E67FEC" w:rsidRDefault="00E67FEC" w:rsidP="00E67FEC">
      <w:pPr>
        <w:ind w:firstLine="0"/>
        <w:rPr>
          <w:i/>
          <w:iCs/>
        </w:rPr>
      </w:pPr>
      <w:r w:rsidRPr="00E67FEC">
        <w:rPr>
          <w:i/>
          <w:iCs/>
        </w:rPr>
        <w:t xml:space="preserve"> "X näringen är en riskbransch … vi lägger mer resurser där, men hittar också fler brister."</w:t>
      </w:r>
    </w:p>
    <w:p w14:paraId="39626086" w14:textId="77777777" w:rsidR="00E67FEC" w:rsidRPr="00E67FEC" w:rsidRDefault="00E67FEC" w:rsidP="00E67FEC">
      <w:pPr>
        <w:ind w:firstLine="0"/>
        <w:rPr>
          <w:i/>
          <w:iCs/>
        </w:rPr>
      </w:pPr>
    </w:p>
    <w:p w14:paraId="0C19F8B7" w14:textId="77777777" w:rsidR="00E67FEC" w:rsidRDefault="00E67FEC" w:rsidP="00E67FEC">
      <w:pPr>
        <w:ind w:firstLine="0"/>
      </w:pPr>
      <w:r>
        <w:t xml:space="preserve">När det gäller arbetskraft framkommer ytterligare utmaningar. Bemanningsföretag ska ha avtal, men revisorerna beskriver att det är svårt att kontrollera om den </w:t>
      </w:r>
      <w:r>
        <w:lastRenderedPageBreak/>
        <w:t>enskilda säsongsanställde faktiskt får rätt ersättning. Vissa företag är formellt svenskregistrerade men fungerar i praktiken som utländska aktörer, vilket skapar osäkerhet kring om de verkligen förstått regelverkets innebörd.</w:t>
      </w:r>
    </w:p>
    <w:p w14:paraId="5B6730FD" w14:textId="77777777" w:rsidR="00E67FEC" w:rsidRDefault="00E67FEC" w:rsidP="00E67FEC">
      <w:pPr>
        <w:ind w:firstLine="0"/>
        <w:rPr>
          <w:i/>
          <w:iCs/>
        </w:rPr>
      </w:pPr>
      <w:r w:rsidRPr="00E67FEC">
        <w:rPr>
          <w:i/>
          <w:iCs/>
        </w:rPr>
        <w:t>"Man har noll koll på om bemanningsföretagen har förstått regelverket."</w:t>
      </w:r>
    </w:p>
    <w:p w14:paraId="267A8DA8" w14:textId="77777777" w:rsidR="00E67FEC" w:rsidRPr="00E67FEC" w:rsidRDefault="00E67FEC" w:rsidP="00E67FEC">
      <w:pPr>
        <w:ind w:firstLine="0"/>
        <w:rPr>
          <w:i/>
          <w:iCs/>
        </w:rPr>
      </w:pPr>
    </w:p>
    <w:p w14:paraId="76268543" w14:textId="20CF2FB5" w:rsidR="00E67FEC" w:rsidRDefault="00E67FEC" w:rsidP="00E67FEC">
      <w:pPr>
        <w:ind w:firstLine="0"/>
      </w:pPr>
      <w:r>
        <w:t>Den låga transparensen gör det också svårt att bedöma villkoren för utländsk arbetskraft. Sammantaget pekar revisorerna på att riskerna varierar mellan branscher och aktörer, men att kombinationen av snabb produktion, begränsad insyn och komplexa bemanningsstrukturer skapar särskilda utmaningar för IP Arbetsvillkor.</w:t>
      </w:r>
    </w:p>
    <w:p w14:paraId="7E2BD717" w14:textId="77777777" w:rsidR="00E67FEC" w:rsidRDefault="00E67FEC" w:rsidP="00E67FEC">
      <w:pPr>
        <w:ind w:firstLine="0"/>
      </w:pPr>
    </w:p>
    <w:p w14:paraId="570DDB78" w14:textId="77777777" w:rsidR="00E57CAF" w:rsidRDefault="00E57CAF" w:rsidP="001A0CCE">
      <w:pPr>
        <w:pStyle w:val="Rubrik3"/>
      </w:pPr>
      <w:bookmarkStart w:id="25" w:name="_Toc226468340"/>
      <w:r w:rsidRPr="00E67FEC">
        <w:t>Revisionens roll</w:t>
      </w:r>
      <w:bookmarkEnd w:id="25"/>
    </w:p>
    <w:p w14:paraId="5048C1B3" w14:textId="77777777" w:rsidR="00C2326F" w:rsidRPr="00E67FEC" w:rsidRDefault="00C2326F" w:rsidP="00E57CAF">
      <w:pPr>
        <w:ind w:firstLine="0"/>
        <w:rPr>
          <w:b/>
          <w:bCs/>
          <w:sz w:val="28"/>
          <w:szCs w:val="28"/>
        </w:rPr>
      </w:pPr>
    </w:p>
    <w:p w14:paraId="403BC770" w14:textId="77777777" w:rsidR="00C2326F" w:rsidRDefault="00C2326F" w:rsidP="00C2326F">
      <w:pPr>
        <w:ind w:firstLine="0"/>
      </w:pPr>
      <w:r>
        <w:t>Avsnittet beskriver revisorernas syn på sitt uppdrag, med betoning på objektivitet, oberoende och de gränser som finns för vilken typ av vägledning de får ge till företagen.</w:t>
      </w:r>
    </w:p>
    <w:p w14:paraId="505EE582" w14:textId="77777777" w:rsidR="00C2326F" w:rsidRDefault="00C2326F" w:rsidP="00C2326F">
      <w:pPr>
        <w:ind w:firstLine="0"/>
      </w:pPr>
      <w:r>
        <w:t>Revisorerna berättar om att deras uppdrag bygger på objektivitet och oberoende, och att det därför finns en tydlig gräns för vad de får och inte får göra. Trädgårdsföretagen vill i regel göra rätt och många har ”städat upp” och förberett sig inför revisionen.</w:t>
      </w:r>
    </w:p>
    <w:p w14:paraId="6397938D" w14:textId="77777777" w:rsidR="00C2326F" w:rsidRDefault="00C2326F" w:rsidP="00C2326F">
      <w:pPr>
        <w:ind w:firstLine="0"/>
        <w:rPr>
          <w:i/>
          <w:iCs/>
        </w:rPr>
      </w:pPr>
      <w:r w:rsidRPr="00C2326F">
        <w:rPr>
          <w:i/>
          <w:iCs/>
        </w:rPr>
        <w:t>"Nej, de vill ju göra rätt … det har städats upp."</w:t>
      </w:r>
    </w:p>
    <w:p w14:paraId="1C5448F5" w14:textId="77777777" w:rsidR="00C2326F" w:rsidRPr="00C2326F" w:rsidRDefault="00C2326F" w:rsidP="00C2326F">
      <w:pPr>
        <w:ind w:firstLine="0"/>
        <w:rPr>
          <w:i/>
          <w:iCs/>
        </w:rPr>
      </w:pPr>
    </w:p>
    <w:p w14:paraId="49047492" w14:textId="77777777" w:rsidR="00C2326F" w:rsidRDefault="00C2326F" w:rsidP="00C2326F">
      <w:pPr>
        <w:ind w:firstLine="0"/>
      </w:pPr>
      <w:r>
        <w:t xml:space="preserve">Samtidigt uppstår det ibland situationer där odlarna efterfrågar vägledning. En vanlig fråga är hur andra företag hanterar vissa krav, men revisorerna betonar att de inte får ge råd eller föreslå lösningar. </w:t>
      </w:r>
    </w:p>
    <w:p w14:paraId="4AF8D18A" w14:textId="77777777" w:rsidR="00C2326F" w:rsidRPr="00C2326F" w:rsidRDefault="00C2326F" w:rsidP="00C2326F">
      <w:pPr>
        <w:ind w:firstLine="0"/>
        <w:rPr>
          <w:i/>
          <w:iCs/>
        </w:rPr>
      </w:pPr>
      <w:r w:rsidRPr="00C2326F">
        <w:rPr>
          <w:i/>
          <w:iCs/>
        </w:rPr>
        <w:t xml:space="preserve">"Vi får absolut inte ge rådgivning." </w:t>
      </w:r>
    </w:p>
    <w:p w14:paraId="468B866E" w14:textId="77777777" w:rsidR="00C2326F" w:rsidRDefault="00C2326F" w:rsidP="00C2326F">
      <w:pPr>
        <w:ind w:firstLine="0"/>
      </w:pPr>
      <w:r>
        <w:t xml:space="preserve">När frågan ändå kommer upp, svarar de konsekvent genom att hänvisa vidare: </w:t>
      </w:r>
    </w:p>
    <w:p w14:paraId="71B107FE" w14:textId="77777777" w:rsidR="00C2326F" w:rsidRDefault="00C2326F" w:rsidP="00C2326F">
      <w:pPr>
        <w:ind w:firstLine="0"/>
        <w:rPr>
          <w:i/>
          <w:iCs/>
        </w:rPr>
      </w:pPr>
      <w:r w:rsidRPr="00C2326F">
        <w:rPr>
          <w:i/>
          <w:iCs/>
        </w:rPr>
        <w:t>"När de frågar 'Hur gör andra?' säger jag: Prata med andra."</w:t>
      </w:r>
    </w:p>
    <w:p w14:paraId="055C19BC" w14:textId="77777777" w:rsidR="00C2326F" w:rsidRPr="00C2326F" w:rsidRDefault="00C2326F" w:rsidP="00C2326F">
      <w:pPr>
        <w:ind w:firstLine="0"/>
        <w:rPr>
          <w:i/>
          <w:iCs/>
        </w:rPr>
      </w:pPr>
    </w:p>
    <w:p w14:paraId="743A4A85" w14:textId="2F8C99E7" w:rsidR="00E57CAF" w:rsidRDefault="00C2326F" w:rsidP="00C2326F">
      <w:pPr>
        <w:ind w:firstLine="0"/>
      </w:pPr>
      <w:r>
        <w:t>Denna gränsdragning är central för att undvika intressekonflikter och säkerställa att revisionen förblir neutral. Revisorernas roll är att granska, inte att vägleda, och att hålla fast vid denna princip är avgörande för att upprätthålla certifieringens trovärdighet och oberoende.</w:t>
      </w:r>
    </w:p>
    <w:p w14:paraId="6291FC3E" w14:textId="77777777" w:rsidR="00C2326F" w:rsidRDefault="00C2326F" w:rsidP="00C2326F">
      <w:pPr>
        <w:ind w:firstLine="0"/>
      </w:pPr>
    </w:p>
    <w:p w14:paraId="7B49CAD2" w14:textId="77777777" w:rsidR="00E57CAF" w:rsidRPr="00C2326F" w:rsidRDefault="00E57CAF" w:rsidP="001A0CCE">
      <w:pPr>
        <w:pStyle w:val="Rubrik3"/>
      </w:pPr>
      <w:bookmarkStart w:id="26" w:name="_Toc226468341"/>
      <w:r w:rsidRPr="00C2326F">
        <w:t>Revisionens utmaningar</w:t>
      </w:r>
      <w:bookmarkEnd w:id="26"/>
    </w:p>
    <w:p w14:paraId="5B935DE5" w14:textId="77777777" w:rsidR="00C2326F" w:rsidRDefault="00C2326F" w:rsidP="00E57CAF">
      <w:pPr>
        <w:ind w:firstLine="0"/>
        <w:rPr>
          <w:b/>
          <w:bCs/>
        </w:rPr>
      </w:pPr>
    </w:p>
    <w:p w14:paraId="380D7573" w14:textId="77777777" w:rsidR="00C2326F" w:rsidRDefault="00C2326F" w:rsidP="00C2326F">
      <w:pPr>
        <w:ind w:firstLine="0"/>
      </w:pPr>
      <w:r w:rsidRPr="00C2326F">
        <w:t>Denna del bemöter de praktiska svårigheter som revisorerna möter i sitt arbete, bland annat kopplat till bemanningsföretag, organiserad brottslighet, arbetsmiljörisker och situationer som kräver särskilda säkerhetsåtgärder.</w:t>
      </w:r>
    </w:p>
    <w:p w14:paraId="7F69C058" w14:textId="77777777" w:rsidR="00C2326F" w:rsidRPr="00C2326F" w:rsidRDefault="00C2326F" w:rsidP="00C2326F">
      <w:pPr>
        <w:ind w:firstLine="0"/>
      </w:pPr>
    </w:p>
    <w:p w14:paraId="775F92A4" w14:textId="77777777" w:rsidR="00C2326F" w:rsidRPr="00C2326F" w:rsidRDefault="00C2326F" w:rsidP="00C2326F">
      <w:pPr>
        <w:ind w:firstLine="0"/>
      </w:pPr>
      <w:r w:rsidRPr="00C2326F">
        <w:t xml:space="preserve">Revisorerna beskriver att IP Arbetsvillkor kan vara särskilt krävande att tillämpa vid revisioner av större trädgårdsföretag, framför allt när bemanningsföretag är inblandade. Dessa aktörer upplevs som svårbedömda eftersom deras strukturer ofta är komplexa och insynen i arbetsvillkor och ersättningar är begränsad. </w:t>
      </w:r>
    </w:p>
    <w:p w14:paraId="2889A3ED" w14:textId="77777777" w:rsidR="00C2326F" w:rsidRDefault="00C2326F" w:rsidP="00C2326F">
      <w:pPr>
        <w:ind w:firstLine="0"/>
        <w:rPr>
          <w:i/>
          <w:iCs/>
        </w:rPr>
      </w:pPr>
      <w:r w:rsidRPr="00C2326F">
        <w:rPr>
          <w:i/>
          <w:iCs/>
        </w:rPr>
        <w:t>"IP Arbetsvillkor är jobbigt på större verksamheter med bemanningsföretag."</w:t>
      </w:r>
    </w:p>
    <w:p w14:paraId="351107A0" w14:textId="77777777" w:rsidR="00C2326F" w:rsidRPr="00C2326F" w:rsidRDefault="00C2326F" w:rsidP="00C2326F">
      <w:pPr>
        <w:ind w:firstLine="0"/>
        <w:rPr>
          <w:i/>
          <w:iCs/>
        </w:rPr>
      </w:pPr>
    </w:p>
    <w:p w14:paraId="436288CC" w14:textId="77777777" w:rsidR="00C2326F" w:rsidRPr="00C2326F" w:rsidRDefault="00C2326F" w:rsidP="00C2326F">
      <w:pPr>
        <w:ind w:firstLine="0"/>
      </w:pPr>
      <w:r w:rsidRPr="00C2326F">
        <w:t xml:space="preserve">En av de mest svåra utmaningarna som lyfts är förekomsten av organiserad brottslighet inom vissa delar av branschen, särskilt växthusodling. Den korta odlingscykeln gör att verksamheten kan bedrivas utan regelbunden myndighetskontroll, vilket skapar utrymme för oseriösa aktörer. Revisorerna beskriver att de därför lägger betydande resurser på dessa företag och att situationen bedöms som allvarlig. </w:t>
      </w:r>
    </w:p>
    <w:p w14:paraId="3626E1D0" w14:textId="77777777" w:rsidR="00C2326F" w:rsidRDefault="00C2326F" w:rsidP="00C2326F">
      <w:pPr>
        <w:ind w:firstLine="0"/>
        <w:rPr>
          <w:i/>
          <w:iCs/>
        </w:rPr>
      </w:pPr>
      <w:r w:rsidRPr="00C2326F">
        <w:rPr>
          <w:i/>
          <w:iCs/>
        </w:rPr>
        <w:t>"Organiserad brottslighet är det största hotet … vi lägger otroliga resurser."</w:t>
      </w:r>
    </w:p>
    <w:p w14:paraId="652E92BC" w14:textId="77777777" w:rsidR="00C2326F" w:rsidRPr="00C2326F" w:rsidRDefault="00C2326F" w:rsidP="00C2326F">
      <w:pPr>
        <w:ind w:firstLine="0"/>
        <w:rPr>
          <w:i/>
          <w:iCs/>
        </w:rPr>
      </w:pPr>
    </w:p>
    <w:p w14:paraId="0CB1AB07" w14:textId="77777777" w:rsidR="00C2326F" w:rsidRPr="00C2326F" w:rsidRDefault="00C2326F" w:rsidP="00C2326F">
      <w:pPr>
        <w:ind w:firstLine="0"/>
      </w:pPr>
      <w:r w:rsidRPr="00C2326F">
        <w:t>För att öka tryggheten genomförs revisioner i dessa miljöer ofta av två personer. Det har förekommit hot mot revisorer, något som påverkar deras arbetsmiljö även om de aktörer som stått bakom hoten inte längre är kvar.</w:t>
      </w:r>
    </w:p>
    <w:p w14:paraId="14849F53" w14:textId="4D967284" w:rsidR="00C2326F" w:rsidRPr="00C2326F" w:rsidRDefault="00C2326F" w:rsidP="00C2326F">
      <w:pPr>
        <w:ind w:firstLine="0"/>
        <w:rPr>
          <w:i/>
          <w:iCs/>
        </w:rPr>
      </w:pPr>
      <w:r>
        <w:rPr>
          <w:i/>
          <w:iCs/>
        </w:rPr>
        <w:t>”</w:t>
      </w:r>
      <w:r w:rsidRPr="00C2326F">
        <w:rPr>
          <w:i/>
          <w:iCs/>
        </w:rPr>
        <w:t>Det har förekommit hot … men de är inte kvar.</w:t>
      </w:r>
      <w:r>
        <w:rPr>
          <w:i/>
          <w:iCs/>
        </w:rPr>
        <w:t>”</w:t>
      </w:r>
    </w:p>
    <w:p w14:paraId="59213070" w14:textId="77777777" w:rsidR="00C2326F" w:rsidRDefault="00C2326F" w:rsidP="00E57CAF">
      <w:pPr>
        <w:ind w:firstLine="0"/>
      </w:pPr>
    </w:p>
    <w:p w14:paraId="6680A4B6" w14:textId="0C02C464" w:rsidR="00E57CAF" w:rsidRDefault="001A0CCE" w:rsidP="001A0CCE">
      <w:pPr>
        <w:pStyle w:val="Rubrik3"/>
      </w:pPr>
      <w:bookmarkStart w:id="27" w:name="_Toc226468342"/>
      <w:r>
        <w:t>Mer användarvänligt regelverk</w:t>
      </w:r>
      <w:bookmarkEnd w:id="27"/>
    </w:p>
    <w:p w14:paraId="201C55BA" w14:textId="77777777" w:rsidR="00C2326F" w:rsidRPr="00C2326F" w:rsidRDefault="00C2326F" w:rsidP="00E57CAF">
      <w:pPr>
        <w:ind w:firstLine="0"/>
        <w:rPr>
          <w:b/>
          <w:bCs/>
          <w:sz w:val="28"/>
          <w:szCs w:val="28"/>
        </w:rPr>
      </w:pPr>
    </w:p>
    <w:p w14:paraId="241FB600" w14:textId="77777777" w:rsidR="00C2326F" w:rsidRDefault="00C2326F" w:rsidP="00C2326F">
      <w:pPr>
        <w:ind w:firstLine="0"/>
      </w:pPr>
      <w:r>
        <w:t>I denna avslutande del redovisas revisorernas bedömningar av regelverkets tydlighet, struktur och användbarhet, samt deras uppfattningar om företagens behov av stöd för att tolka och tillämpa kraven.</w:t>
      </w:r>
    </w:p>
    <w:p w14:paraId="3E8B3240" w14:textId="77777777" w:rsidR="00C2326F" w:rsidRDefault="00C2326F" w:rsidP="00C2326F">
      <w:pPr>
        <w:ind w:firstLine="0"/>
      </w:pPr>
    </w:p>
    <w:p w14:paraId="6F95E508" w14:textId="77777777" w:rsidR="00C2326F" w:rsidRDefault="00C2326F" w:rsidP="00C2326F">
      <w:pPr>
        <w:ind w:firstLine="0"/>
      </w:pPr>
      <w:r>
        <w:t xml:space="preserve">Revisorerna beskriver att regelverket skulle behöva bli både enklare och tydligare för att underlätta för trädgårdsföretagarna. Ett mer lättillgängligt språk skulle minska risken för feltolkningar och göra det tydligare vad som faktiskt krävs. </w:t>
      </w:r>
    </w:p>
    <w:p w14:paraId="6480453C" w14:textId="77777777" w:rsidR="00C2326F" w:rsidRDefault="00C2326F" w:rsidP="00C2326F">
      <w:pPr>
        <w:ind w:firstLine="0"/>
        <w:rPr>
          <w:i/>
          <w:iCs/>
        </w:rPr>
      </w:pPr>
      <w:r w:rsidRPr="00C2326F">
        <w:rPr>
          <w:i/>
          <w:iCs/>
        </w:rPr>
        <w:t>"Reglerna borde ha enklare och tydligare språk … det är svårt att förstå."</w:t>
      </w:r>
    </w:p>
    <w:p w14:paraId="19688F25" w14:textId="77777777" w:rsidR="00C2326F" w:rsidRPr="00C2326F" w:rsidRDefault="00C2326F" w:rsidP="00C2326F">
      <w:pPr>
        <w:ind w:firstLine="0"/>
        <w:rPr>
          <w:i/>
          <w:iCs/>
        </w:rPr>
      </w:pPr>
    </w:p>
    <w:p w14:paraId="27ED0D34" w14:textId="77777777" w:rsidR="00C2326F" w:rsidRDefault="00C2326F" w:rsidP="00C2326F">
      <w:pPr>
        <w:ind w:firstLine="0"/>
      </w:pPr>
      <w:r>
        <w:t xml:space="preserve">Samtidigt framhåller revisorerna att många företagare behöver stöd för att tolka och tillämpa reglerna, men att de själva inte får ge rådgivning. Det är en viktig gräns för att bevara revisionens oberoende. </w:t>
      </w:r>
    </w:p>
    <w:p w14:paraId="4C2047C6" w14:textId="77777777" w:rsidR="00C2326F" w:rsidRPr="00C2326F" w:rsidRDefault="00C2326F" w:rsidP="00C2326F">
      <w:pPr>
        <w:ind w:firstLine="0"/>
        <w:rPr>
          <w:i/>
          <w:iCs/>
        </w:rPr>
      </w:pPr>
      <w:r w:rsidRPr="00C2326F">
        <w:rPr>
          <w:i/>
          <w:iCs/>
        </w:rPr>
        <w:t xml:space="preserve">"Vi får ju inte ge råd … men de behöver hjälp." </w:t>
      </w:r>
    </w:p>
    <w:p w14:paraId="0D6E6680" w14:textId="77777777" w:rsidR="00C2326F" w:rsidRDefault="00C2326F" w:rsidP="00C2326F">
      <w:pPr>
        <w:ind w:firstLine="0"/>
      </w:pPr>
      <w:r>
        <w:t>Externa rådgivare, som HS, finns att tillgå, men kostnaden kan vara ett hinder för vissa företag.</w:t>
      </w:r>
    </w:p>
    <w:p w14:paraId="7FBAA77B" w14:textId="77777777" w:rsidR="00C2326F" w:rsidRDefault="00C2326F" w:rsidP="00C2326F">
      <w:pPr>
        <w:ind w:firstLine="0"/>
      </w:pPr>
    </w:p>
    <w:p w14:paraId="5F5F01BB" w14:textId="77777777" w:rsidR="00C2326F" w:rsidRDefault="00C2326F" w:rsidP="00C2326F">
      <w:pPr>
        <w:ind w:firstLine="0"/>
      </w:pPr>
      <w:r>
        <w:lastRenderedPageBreak/>
        <w:t>En annan utmaning är att många trädgårdsföretagare beskrivs som praktiskt orienterade och mindre vana vid digitala verktyg. Digitala lösningar är därför inte alltid användbara eller tillgängliga.</w:t>
      </w:r>
    </w:p>
    <w:p w14:paraId="5AD25CD7" w14:textId="77777777" w:rsidR="00C2326F" w:rsidRDefault="00C2326F" w:rsidP="00C2326F">
      <w:pPr>
        <w:ind w:firstLine="0"/>
        <w:rPr>
          <w:i/>
          <w:iCs/>
        </w:rPr>
      </w:pPr>
      <w:r w:rsidRPr="00C2326F">
        <w:rPr>
          <w:i/>
          <w:iCs/>
        </w:rPr>
        <w:t>"Lantbrukarna är praktiker … de är inte digitala."</w:t>
      </w:r>
    </w:p>
    <w:p w14:paraId="51979643" w14:textId="77777777" w:rsidR="00C2326F" w:rsidRPr="00C2326F" w:rsidRDefault="00C2326F" w:rsidP="00C2326F">
      <w:pPr>
        <w:ind w:firstLine="0"/>
        <w:rPr>
          <w:i/>
          <w:iCs/>
        </w:rPr>
      </w:pPr>
    </w:p>
    <w:p w14:paraId="510CB031" w14:textId="53409240" w:rsidR="00FC6A79" w:rsidRDefault="00C2326F" w:rsidP="00C2326F">
      <w:pPr>
        <w:ind w:firstLine="0"/>
      </w:pPr>
      <w:r>
        <w:t>Utöver detta pekar revisorerna på att materialet ibland innehåller dubbletter och överlappande information, vilket riskerar att skapa förvirring. De ser ett behov av bättre struktur, överskådlighet och en mer pedagogisk utformning av regelverket. En sådan förbättring skulle enligt dem göra stor skillnad för företagens möjlighet att förstå och följa IP Arbetsvillkor på ett korrekt och hållbart sätt.</w:t>
      </w:r>
    </w:p>
    <w:p w14:paraId="3AA93FC6" w14:textId="77777777" w:rsidR="00C2326F" w:rsidRDefault="00C2326F" w:rsidP="00C2326F">
      <w:pPr>
        <w:ind w:firstLine="0"/>
      </w:pPr>
    </w:p>
    <w:p w14:paraId="425F59F9" w14:textId="7B3B97A4" w:rsidR="00FC6A79" w:rsidRDefault="00203B3E" w:rsidP="00FC6A79">
      <w:pPr>
        <w:pStyle w:val="Rubrik2"/>
      </w:pPr>
      <w:bookmarkStart w:id="28" w:name="_Toc226468343"/>
      <w:r>
        <w:t>Resultat Arbetsmarknadens parter</w:t>
      </w:r>
      <w:bookmarkEnd w:id="28"/>
    </w:p>
    <w:p w14:paraId="7612B2F3" w14:textId="77777777" w:rsidR="00203B3E" w:rsidRPr="00203B3E" w:rsidRDefault="00203B3E" w:rsidP="00203B3E">
      <w:pPr>
        <w:pStyle w:val="Textefterrubrik"/>
      </w:pPr>
    </w:p>
    <w:p w14:paraId="58BC7769" w14:textId="15F5050B" w:rsidR="009B72A7" w:rsidRDefault="001A0CCE" w:rsidP="001A0CCE">
      <w:pPr>
        <w:pStyle w:val="Rubrik3"/>
      </w:pPr>
      <w:bookmarkStart w:id="29" w:name="_Toc226468344"/>
      <w:r>
        <w:t>C</w:t>
      </w:r>
      <w:r w:rsidR="009B72A7" w:rsidRPr="00C2326F">
        <w:t>ertifieringens effekter</w:t>
      </w:r>
      <w:bookmarkEnd w:id="29"/>
    </w:p>
    <w:p w14:paraId="4B6FCE5E" w14:textId="77777777" w:rsidR="00C2326F" w:rsidRPr="00C2326F" w:rsidRDefault="00C2326F" w:rsidP="009B72A7">
      <w:pPr>
        <w:ind w:firstLine="0"/>
        <w:rPr>
          <w:b/>
          <w:bCs/>
          <w:sz w:val="28"/>
          <w:szCs w:val="28"/>
        </w:rPr>
      </w:pPr>
    </w:p>
    <w:p w14:paraId="41EAA6AF" w14:textId="77777777" w:rsidR="00C2326F" w:rsidRDefault="00C2326F" w:rsidP="00C2326F">
      <w:pPr>
        <w:ind w:firstLine="0"/>
      </w:pPr>
      <w:r>
        <w:t>Detta avsnitt sammanfattar hur arbetsmarknadens parter bedömer certifieringens påverkan på arbetsvillkor, arbetsmiljö och transparens. Fokus ligger på både förbättringar och kvarstående problem, särskilt inom frilandsodling.</w:t>
      </w:r>
    </w:p>
    <w:p w14:paraId="685633F0" w14:textId="77777777" w:rsidR="00C2326F" w:rsidRDefault="00C2326F" w:rsidP="00C2326F">
      <w:pPr>
        <w:ind w:firstLine="0"/>
      </w:pPr>
    </w:p>
    <w:p w14:paraId="62096575" w14:textId="77777777" w:rsidR="00C2326F" w:rsidRDefault="00C2326F" w:rsidP="00C2326F">
      <w:pPr>
        <w:ind w:firstLine="0"/>
      </w:pPr>
      <w:r>
        <w:t>Certifieringen beskrivs av både Kommunal och Gröna Arbetsgivare som något som har höjt medvetenheten och förbättrat arbetsmiljön för säsongsanställda. Samtidigt finns kvarstående problem, särskilt på friland där obetalda timmar fortfarande förekommer.</w:t>
      </w:r>
    </w:p>
    <w:p w14:paraId="1D862A33" w14:textId="77777777" w:rsidR="00C2326F" w:rsidRDefault="00C2326F" w:rsidP="00C2326F">
      <w:pPr>
        <w:ind w:firstLine="0"/>
        <w:rPr>
          <w:i/>
          <w:iCs/>
        </w:rPr>
      </w:pPr>
      <w:r w:rsidRPr="00C2326F">
        <w:rPr>
          <w:i/>
          <w:iCs/>
        </w:rPr>
        <w:t>"Vi ser att det är på friland det jobbas mest timmar utan att få betalt."</w:t>
      </w:r>
    </w:p>
    <w:p w14:paraId="5794F12C" w14:textId="77777777" w:rsidR="00C2326F" w:rsidRPr="00C2326F" w:rsidRDefault="00C2326F" w:rsidP="00C2326F">
      <w:pPr>
        <w:ind w:firstLine="0"/>
        <w:rPr>
          <w:i/>
          <w:iCs/>
        </w:rPr>
      </w:pPr>
    </w:p>
    <w:p w14:paraId="3F0DA132" w14:textId="77777777" w:rsidR="00C2326F" w:rsidRDefault="00C2326F" w:rsidP="00C2326F">
      <w:pPr>
        <w:ind w:firstLine="0"/>
      </w:pPr>
      <w:r>
        <w:t>De ser också tydliga förbättringar i boendena, eftersom kravet på genomgång gör att brister upptäcks och åtgärdas.</w:t>
      </w:r>
    </w:p>
    <w:p w14:paraId="08EDDDA0" w14:textId="77777777" w:rsidR="00C2326F" w:rsidRPr="00C2326F" w:rsidRDefault="00C2326F" w:rsidP="00C2326F">
      <w:pPr>
        <w:ind w:firstLine="0"/>
        <w:rPr>
          <w:i/>
          <w:iCs/>
        </w:rPr>
      </w:pPr>
      <w:r w:rsidRPr="00C2326F">
        <w:rPr>
          <w:i/>
          <w:iCs/>
        </w:rPr>
        <w:t>"Boendet … eftersom företagarna måste ha genomgång, då lyfts det ju upp."</w:t>
      </w:r>
    </w:p>
    <w:p w14:paraId="098FD2C4" w14:textId="285BEA2A" w:rsidR="009B72A7" w:rsidRDefault="00C2326F" w:rsidP="00C2326F">
      <w:pPr>
        <w:ind w:firstLine="0"/>
      </w:pPr>
      <w:r>
        <w:t>Sammantaget menar parterna att certifieringen har gett konkreta effekter, tryggare arbetsvillkor, mer förebyggande arbete och större transparens genom revisionerna, vilket gör det svårare att dölja brister och stärker skyddet för säsongsanställda.</w:t>
      </w:r>
    </w:p>
    <w:p w14:paraId="5BB8A3A5" w14:textId="77777777" w:rsidR="00C2326F" w:rsidRDefault="00C2326F" w:rsidP="00C2326F">
      <w:pPr>
        <w:ind w:firstLine="0"/>
      </w:pPr>
    </w:p>
    <w:p w14:paraId="64C3549C" w14:textId="77777777" w:rsidR="00C2326F" w:rsidRPr="00C2326F" w:rsidRDefault="00C2326F" w:rsidP="00C2326F">
      <w:pPr>
        <w:ind w:firstLine="0"/>
      </w:pPr>
      <w:r w:rsidRPr="00C2326F">
        <w:t>Intervjupersonerna lyfter att en central styrka med IP Arbetsvillkor är att företagen formellt skriver under villkoren, vilket skapar tydlighet och ansvarstagande.</w:t>
      </w:r>
    </w:p>
    <w:p w14:paraId="3491D7FD" w14:textId="77777777" w:rsidR="00C2326F" w:rsidRDefault="00C2326F" w:rsidP="00C2326F">
      <w:pPr>
        <w:ind w:firstLine="0"/>
        <w:rPr>
          <w:i/>
          <w:iCs/>
        </w:rPr>
      </w:pPr>
      <w:r w:rsidRPr="000B147D">
        <w:rPr>
          <w:i/>
          <w:iCs/>
        </w:rPr>
        <w:t>"De signerar villkoren … det blir tryggare förhållanden."</w:t>
      </w:r>
    </w:p>
    <w:p w14:paraId="1826691B" w14:textId="77777777" w:rsidR="000B147D" w:rsidRPr="000B147D" w:rsidRDefault="000B147D" w:rsidP="00C2326F">
      <w:pPr>
        <w:ind w:firstLine="0"/>
        <w:rPr>
          <w:i/>
          <w:iCs/>
        </w:rPr>
      </w:pPr>
    </w:p>
    <w:p w14:paraId="5A17CD4A" w14:textId="77777777" w:rsidR="00C2326F" w:rsidRPr="00C2326F" w:rsidRDefault="00C2326F" w:rsidP="00C2326F">
      <w:pPr>
        <w:ind w:firstLine="0"/>
      </w:pPr>
      <w:r w:rsidRPr="00C2326F">
        <w:t>Revisionerna innebär att hela verksamheten måste gås igenom, vilket enligt dem säkerställer att inga delar kan förbises.</w:t>
      </w:r>
    </w:p>
    <w:p w14:paraId="5E2B7B8E" w14:textId="77777777" w:rsidR="00C2326F" w:rsidRDefault="00C2326F" w:rsidP="00C2326F">
      <w:pPr>
        <w:ind w:firstLine="0"/>
        <w:rPr>
          <w:i/>
          <w:iCs/>
        </w:rPr>
      </w:pPr>
      <w:r w:rsidRPr="000B147D">
        <w:rPr>
          <w:i/>
          <w:iCs/>
        </w:rPr>
        <w:t>"Man måste gå igenom hela företaget … det är viktigt."</w:t>
      </w:r>
    </w:p>
    <w:p w14:paraId="15CCEF57" w14:textId="77777777" w:rsidR="000B147D" w:rsidRPr="000B147D" w:rsidRDefault="000B147D" w:rsidP="00C2326F">
      <w:pPr>
        <w:ind w:firstLine="0"/>
        <w:rPr>
          <w:i/>
          <w:iCs/>
        </w:rPr>
      </w:pPr>
    </w:p>
    <w:p w14:paraId="452FD119" w14:textId="77777777" w:rsidR="00C2326F" w:rsidRPr="00C2326F" w:rsidRDefault="00C2326F" w:rsidP="00C2326F">
      <w:pPr>
        <w:ind w:firstLine="0"/>
      </w:pPr>
      <w:r w:rsidRPr="00C2326F">
        <w:t>För företag utan kollektivavtal fungerar certifieringen som ett strukturerat ramverk och ett sätt att visa att de följer tydliga villkor, något som också kan ge en konkurrensfördel.</w:t>
      </w:r>
    </w:p>
    <w:p w14:paraId="5675961B" w14:textId="77777777" w:rsidR="00C2326F" w:rsidRPr="000B147D" w:rsidRDefault="00C2326F" w:rsidP="00C2326F">
      <w:pPr>
        <w:ind w:firstLine="0"/>
        <w:rPr>
          <w:i/>
          <w:iCs/>
        </w:rPr>
      </w:pPr>
      <w:r w:rsidRPr="000B147D">
        <w:rPr>
          <w:i/>
          <w:iCs/>
        </w:rPr>
        <w:t>"Det är en konkurrensfördel för dem som inte har kollektivavtal."</w:t>
      </w:r>
    </w:p>
    <w:p w14:paraId="028453C7" w14:textId="77777777" w:rsidR="000B147D" w:rsidRDefault="000B147D" w:rsidP="00C2326F">
      <w:pPr>
        <w:ind w:firstLine="0"/>
      </w:pPr>
    </w:p>
    <w:p w14:paraId="6C4F1309" w14:textId="72069B65" w:rsidR="00C2326F" w:rsidRPr="00C2326F" w:rsidRDefault="00C2326F" w:rsidP="00C2326F">
      <w:pPr>
        <w:ind w:firstLine="0"/>
      </w:pPr>
      <w:r w:rsidRPr="00C2326F">
        <w:t>Samtidigt betonar bland annat Kommunal att certifieringen inte är tillräcklig i sig. För att villkoren verkligen ska efterlevas krävs fortsatt och gärna stärkt tillsyn. Certifieringen skapar struktur, men uppföljningen är avgörande för att effekterna ska hålla över tid.</w:t>
      </w:r>
    </w:p>
    <w:p w14:paraId="02C8DCFE" w14:textId="77777777" w:rsidR="009B72A7" w:rsidRDefault="009B72A7" w:rsidP="009B72A7">
      <w:pPr>
        <w:ind w:firstLine="0"/>
      </w:pPr>
    </w:p>
    <w:p w14:paraId="68A3FC49" w14:textId="77777777" w:rsidR="00C2326F" w:rsidRDefault="00C2326F" w:rsidP="009B72A7">
      <w:pPr>
        <w:ind w:firstLine="0"/>
      </w:pPr>
    </w:p>
    <w:p w14:paraId="6ED2BA50" w14:textId="77777777" w:rsidR="009B72A7" w:rsidRDefault="009B72A7" w:rsidP="001A0CCE">
      <w:pPr>
        <w:pStyle w:val="Rubrik3"/>
      </w:pPr>
      <w:bookmarkStart w:id="30" w:name="_Toc226468345"/>
      <w:r w:rsidRPr="000B147D">
        <w:t>Begränsad insyn och komplexa regler</w:t>
      </w:r>
      <w:bookmarkEnd w:id="30"/>
      <w:r w:rsidRPr="000B147D">
        <w:t xml:space="preserve"> </w:t>
      </w:r>
    </w:p>
    <w:p w14:paraId="39D87AB3" w14:textId="77777777" w:rsidR="000B147D" w:rsidRPr="000B147D" w:rsidRDefault="000B147D" w:rsidP="009B72A7">
      <w:pPr>
        <w:ind w:firstLine="0"/>
        <w:rPr>
          <w:b/>
          <w:bCs/>
          <w:sz w:val="28"/>
          <w:szCs w:val="28"/>
        </w:rPr>
      </w:pPr>
    </w:p>
    <w:p w14:paraId="6C9959DD" w14:textId="77777777" w:rsidR="000B147D" w:rsidRDefault="000B147D" w:rsidP="000B147D">
      <w:pPr>
        <w:ind w:firstLine="0"/>
      </w:pPr>
      <w:r>
        <w:t>Certifieringen lyfts som ett viktigt verktyg, men intervjuerna visar också flera utmaningar som påverkar hur väl den fungerar i praktiken. En återkommande svårighet är den begränsade insynen i verksamheterna. Parterna får inte alltid möjlighet att tala fritt med arbetstagarna, eftersom arbetsgivaren ibland styr vilka som deltar i intervjuerna.</w:t>
      </w:r>
    </w:p>
    <w:p w14:paraId="52195F08" w14:textId="77777777" w:rsidR="000B147D" w:rsidRPr="000B147D" w:rsidRDefault="000B147D" w:rsidP="000B147D">
      <w:pPr>
        <w:ind w:firstLine="0"/>
        <w:rPr>
          <w:i/>
          <w:iCs/>
        </w:rPr>
      </w:pPr>
      <w:r w:rsidRPr="000B147D">
        <w:rPr>
          <w:i/>
          <w:iCs/>
        </w:rPr>
        <w:t xml:space="preserve">"Man får inte alltid prata med arbetstagarna … arbetsgivaren skickar fram dem som de vill." </w:t>
      </w:r>
    </w:p>
    <w:p w14:paraId="325F978A" w14:textId="77777777" w:rsidR="000B147D" w:rsidRDefault="000B147D" w:rsidP="000B147D">
      <w:pPr>
        <w:ind w:firstLine="0"/>
      </w:pPr>
      <w:r>
        <w:t>Detta gör det svårt att få en rättvisande bild av de faktiska arbetsvillkoren.</w:t>
      </w:r>
    </w:p>
    <w:p w14:paraId="1845569D" w14:textId="77777777" w:rsidR="000B147D" w:rsidRDefault="000B147D" w:rsidP="000B147D">
      <w:pPr>
        <w:ind w:firstLine="0"/>
      </w:pPr>
      <w:r>
        <w:t>Många arbetstagare känner dessutom en osäkerhet inför att berätta öppet om sina erfarenheter. Rädsla för repressalier, som hot om uppsägning, kan leda till tystnad och försiktighet, vilket påverkar kvaliteten på den information som kommer fram. När insynen är begränsad och personalen inte vågar tala fritt blir det svårare att kontrollera om regelverket verkligen följs.</w:t>
      </w:r>
    </w:p>
    <w:p w14:paraId="1E9C51F7" w14:textId="77777777" w:rsidR="000B147D" w:rsidRDefault="000B147D" w:rsidP="000B147D">
      <w:pPr>
        <w:ind w:firstLine="0"/>
      </w:pPr>
    </w:p>
    <w:p w14:paraId="37187178" w14:textId="77777777" w:rsidR="000B147D" w:rsidRDefault="000B147D" w:rsidP="000B147D">
      <w:pPr>
        <w:ind w:firstLine="0"/>
      </w:pPr>
      <w:r>
        <w:t>Ytterligare en utmaning gäller själva regelverket, som av många företag upplevs som komplext och ibland svårt att tolka. Det skapar osäkerhet kring vad som krävs för att uppfylla certifieringens krav och väcker frågor om hur reglerna kan utvecklas för att bli mer begripliga och praktiskt användbara.</w:t>
      </w:r>
    </w:p>
    <w:p w14:paraId="3FC5D76B" w14:textId="77777777" w:rsidR="000B147D" w:rsidRDefault="000B147D" w:rsidP="000B147D">
      <w:pPr>
        <w:ind w:firstLine="0"/>
        <w:rPr>
          <w:i/>
          <w:iCs/>
        </w:rPr>
      </w:pPr>
      <w:r w:rsidRPr="000B147D">
        <w:rPr>
          <w:i/>
          <w:iCs/>
        </w:rPr>
        <w:t>"Hur får vi reglerna att bli så bra som möjligt … både kontrollerbara och förståeliga?"</w:t>
      </w:r>
    </w:p>
    <w:p w14:paraId="3D91AE85" w14:textId="77777777" w:rsidR="000B147D" w:rsidRPr="000B147D" w:rsidRDefault="000B147D" w:rsidP="000B147D">
      <w:pPr>
        <w:ind w:firstLine="0"/>
        <w:rPr>
          <w:i/>
          <w:iCs/>
        </w:rPr>
      </w:pPr>
    </w:p>
    <w:p w14:paraId="347D9C34" w14:textId="23E60102" w:rsidR="000B147D" w:rsidRDefault="000B147D" w:rsidP="000B147D">
      <w:pPr>
        <w:ind w:firstLine="0"/>
      </w:pPr>
      <w:r>
        <w:t>Sammantaget visar intervjuerna att certifieringen behöver balansera två funktioner: att vara ett effektivt kontrollverktyg och samtidigt fungera som ett pedagogiskt stöd. Först när båda delarna fungerar kan certifieringen bidra till långsiktigt hållbara arbetsvillkor.</w:t>
      </w:r>
    </w:p>
    <w:p w14:paraId="59056505" w14:textId="77777777" w:rsidR="000B147D" w:rsidRDefault="000B147D" w:rsidP="009B72A7">
      <w:pPr>
        <w:ind w:firstLine="0"/>
      </w:pPr>
    </w:p>
    <w:p w14:paraId="2EAE2B4F" w14:textId="77777777" w:rsidR="000B147D" w:rsidRDefault="000B147D" w:rsidP="009B72A7">
      <w:pPr>
        <w:ind w:firstLine="0"/>
      </w:pPr>
    </w:p>
    <w:p w14:paraId="069D8417" w14:textId="77777777" w:rsidR="00170EB3" w:rsidRDefault="00170EB3" w:rsidP="009B72A7">
      <w:pPr>
        <w:ind w:firstLine="0"/>
        <w:rPr>
          <w:b/>
          <w:bCs/>
          <w:sz w:val="28"/>
          <w:szCs w:val="28"/>
        </w:rPr>
      </w:pPr>
    </w:p>
    <w:p w14:paraId="0D36CAD3" w14:textId="0F9FF598" w:rsidR="009B72A7" w:rsidRDefault="009B72A7" w:rsidP="001A0CCE">
      <w:pPr>
        <w:pStyle w:val="Rubrik3"/>
      </w:pPr>
      <w:bookmarkStart w:id="31" w:name="_Toc226468346"/>
      <w:r w:rsidRPr="000B147D">
        <w:t>Små vs stora företag</w:t>
      </w:r>
      <w:bookmarkEnd w:id="31"/>
      <w:r w:rsidRPr="000B147D">
        <w:t xml:space="preserve"> </w:t>
      </w:r>
    </w:p>
    <w:p w14:paraId="6F082181" w14:textId="77777777" w:rsidR="000B147D" w:rsidRPr="000B147D" w:rsidRDefault="000B147D" w:rsidP="009B72A7">
      <w:pPr>
        <w:ind w:firstLine="0"/>
        <w:rPr>
          <w:b/>
          <w:bCs/>
          <w:sz w:val="28"/>
          <w:szCs w:val="28"/>
        </w:rPr>
      </w:pPr>
    </w:p>
    <w:p w14:paraId="28FEECC8" w14:textId="77777777" w:rsidR="000B147D" w:rsidRDefault="000B147D" w:rsidP="000B147D">
      <w:pPr>
        <w:ind w:firstLine="0"/>
      </w:pPr>
      <w:r>
        <w:t>Här redovisas parternas uppfattningar om hur företag av olika storlek hanterar certifieringens krav. Fokus ligger på organisatoriska förutsättningar, ledningssystem och behovet av struktur vid växande verksamheter.</w:t>
      </w:r>
    </w:p>
    <w:p w14:paraId="5CAD1159" w14:textId="77777777" w:rsidR="000B147D" w:rsidRDefault="000B147D" w:rsidP="000B147D">
      <w:pPr>
        <w:ind w:firstLine="0"/>
      </w:pPr>
    </w:p>
    <w:p w14:paraId="56CE861A" w14:textId="77777777" w:rsidR="000B147D" w:rsidRDefault="000B147D" w:rsidP="000B147D">
      <w:pPr>
        <w:ind w:firstLine="0"/>
      </w:pPr>
      <w:r>
        <w:t>Intervjuerna visar att det inte finns någon tydlig skillnad mellan små och stora företag när det gäller att klara kraven i IP Arbetsvillkor det handlar framför allt om hur välorganiserad verksamheten är.</w:t>
      </w:r>
    </w:p>
    <w:p w14:paraId="4BFB7E4B" w14:textId="77777777" w:rsidR="000B147D" w:rsidRDefault="000B147D" w:rsidP="000B147D">
      <w:pPr>
        <w:ind w:firstLine="0"/>
        <w:rPr>
          <w:i/>
          <w:iCs/>
        </w:rPr>
      </w:pPr>
      <w:r w:rsidRPr="000B147D">
        <w:rPr>
          <w:i/>
          <w:iCs/>
        </w:rPr>
        <w:t>"Nej, det kan jag inte se … det är ingen skillnad."</w:t>
      </w:r>
    </w:p>
    <w:p w14:paraId="10B000F1" w14:textId="77777777" w:rsidR="000B147D" w:rsidRPr="000B147D" w:rsidRDefault="000B147D" w:rsidP="000B147D">
      <w:pPr>
        <w:ind w:firstLine="0"/>
        <w:rPr>
          <w:i/>
          <w:iCs/>
        </w:rPr>
      </w:pPr>
    </w:p>
    <w:p w14:paraId="0A28DDD7" w14:textId="77777777" w:rsidR="000B147D" w:rsidRDefault="000B147D" w:rsidP="000B147D">
      <w:pPr>
        <w:ind w:firstLine="0"/>
      </w:pPr>
      <w:r>
        <w:t>Samtidigt ökar behovet av struktur i takt med att företaget växer. Fler säsongsanställda innebär större krav på ordning, tydlighet och ett fungerande ledningssystem.</w:t>
      </w:r>
    </w:p>
    <w:p w14:paraId="5CD3255F" w14:textId="77777777" w:rsidR="000B147D" w:rsidRPr="000B147D" w:rsidRDefault="000B147D" w:rsidP="000B147D">
      <w:pPr>
        <w:ind w:firstLine="0"/>
        <w:rPr>
          <w:i/>
          <w:iCs/>
        </w:rPr>
      </w:pPr>
      <w:r w:rsidRPr="000B147D">
        <w:rPr>
          <w:i/>
          <w:iCs/>
        </w:rPr>
        <w:t>"Ju fler anställda, desto viktigare att ha ett system … 700 man kräver management."</w:t>
      </w:r>
    </w:p>
    <w:p w14:paraId="640BA8C5" w14:textId="77777777" w:rsidR="000B147D" w:rsidRDefault="000B147D" w:rsidP="000B147D">
      <w:pPr>
        <w:ind w:firstLine="0"/>
      </w:pPr>
    </w:p>
    <w:p w14:paraId="33546DAE" w14:textId="44CC86D0" w:rsidR="000B147D" w:rsidRDefault="000B147D" w:rsidP="009B72A7">
      <w:pPr>
        <w:ind w:firstLine="0"/>
      </w:pPr>
      <w:r>
        <w:t>För företag med många anställda, ofta spridda över flera platser, blir dokumentation, rutiner och ett starkt ledarskap särskilt avgörande. Utan dessa delar blir det svårt att uppfylla IP Arbetsvillkors krav på ett konsekvent och systematiskt sätt.</w:t>
      </w:r>
    </w:p>
    <w:p w14:paraId="2FC264D5" w14:textId="77777777" w:rsidR="000B147D" w:rsidRDefault="000B147D" w:rsidP="009B72A7">
      <w:pPr>
        <w:ind w:firstLine="0"/>
      </w:pPr>
    </w:p>
    <w:p w14:paraId="3E5ED2C7" w14:textId="77777777" w:rsidR="000B147D" w:rsidRDefault="000B147D" w:rsidP="009B72A7">
      <w:pPr>
        <w:ind w:firstLine="0"/>
      </w:pPr>
    </w:p>
    <w:p w14:paraId="4AAFE704" w14:textId="77777777" w:rsidR="000B147D" w:rsidRDefault="000B147D" w:rsidP="009B72A7">
      <w:pPr>
        <w:ind w:firstLine="0"/>
        <w:rPr>
          <w:b/>
          <w:bCs/>
          <w:sz w:val="28"/>
          <w:szCs w:val="28"/>
        </w:rPr>
      </w:pPr>
    </w:p>
    <w:p w14:paraId="73118E5C" w14:textId="7B06B08C" w:rsidR="009B72A7" w:rsidRDefault="009B72A7" w:rsidP="009343F2">
      <w:pPr>
        <w:pStyle w:val="Rubrik3"/>
      </w:pPr>
      <w:bookmarkStart w:id="32" w:name="_Toc226468347"/>
      <w:r w:rsidRPr="000B147D">
        <w:t>Certifieringens legitimitet i branschen och mot konsumenter</w:t>
      </w:r>
      <w:bookmarkEnd w:id="32"/>
    </w:p>
    <w:p w14:paraId="48977636" w14:textId="77777777" w:rsidR="000B147D" w:rsidRPr="000B147D" w:rsidRDefault="000B147D" w:rsidP="009B72A7">
      <w:pPr>
        <w:ind w:firstLine="0"/>
        <w:rPr>
          <w:b/>
          <w:bCs/>
          <w:sz w:val="28"/>
          <w:szCs w:val="28"/>
        </w:rPr>
      </w:pPr>
    </w:p>
    <w:p w14:paraId="27E169BC" w14:textId="77777777" w:rsidR="000B147D" w:rsidRDefault="000B147D" w:rsidP="000B147D">
      <w:pPr>
        <w:ind w:firstLine="0"/>
      </w:pPr>
      <w:r>
        <w:t xml:space="preserve">Parterna ger uttryck för att certifieringen kan bidra till ökad legitimitet, särskilt genom att tydliggöra ursprung och villkor. </w:t>
      </w:r>
    </w:p>
    <w:p w14:paraId="0DA21E1A" w14:textId="77777777" w:rsidR="000B147D" w:rsidRDefault="000B147D" w:rsidP="000B147D">
      <w:pPr>
        <w:ind w:firstLine="0"/>
        <w:rPr>
          <w:i/>
          <w:iCs/>
        </w:rPr>
      </w:pPr>
      <w:r w:rsidRPr="000B147D">
        <w:rPr>
          <w:i/>
          <w:iCs/>
        </w:rPr>
        <w:t xml:space="preserve">”Det kan det bidra till. Att de som är ute och handlar tittar att det är från Sverige, att det är bra villkor och gärna betalar lite mer.” </w:t>
      </w:r>
    </w:p>
    <w:p w14:paraId="5FFAB620" w14:textId="77777777" w:rsidR="000B147D" w:rsidRPr="000B147D" w:rsidRDefault="000B147D" w:rsidP="000B147D">
      <w:pPr>
        <w:ind w:firstLine="0"/>
        <w:rPr>
          <w:i/>
          <w:iCs/>
        </w:rPr>
      </w:pPr>
    </w:p>
    <w:p w14:paraId="1F6985E4" w14:textId="77777777" w:rsidR="000B147D" w:rsidRDefault="000B147D" w:rsidP="000B147D">
      <w:pPr>
        <w:ind w:firstLine="0"/>
      </w:pPr>
      <w:r>
        <w:t xml:space="preserve">Samtidigt finns en känsla av att konsumenterna inte förstår vad certifieringen innebär. </w:t>
      </w:r>
    </w:p>
    <w:p w14:paraId="2E424961" w14:textId="77777777" w:rsidR="000B147D" w:rsidRPr="000B147D" w:rsidRDefault="000B147D" w:rsidP="000B147D">
      <w:pPr>
        <w:ind w:firstLine="0"/>
        <w:rPr>
          <w:i/>
          <w:iCs/>
        </w:rPr>
      </w:pPr>
      <w:r w:rsidRPr="000B147D">
        <w:rPr>
          <w:i/>
          <w:iCs/>
        </w:rPr>
        <w:t xml:space="preserve">”Konsumenterna vet inte vad vi håller på med!” </w:t>
      </w:r>
    </w:p>
    <w:p w14:paraId="4005E801" w14:textId="77777777" w:rsidR="000B147D" w:rsidRDefault="000B147D" w:rsidP="000B147D">
      <w:pPr>
        <w:ind w:firstLine="0"/>
        <w:rPr>
          <w:i/>
          <w:iCs/>
        </w:rPr>
      </w:pPr>
      <w:r w:rsidRPr="000B147D">
        <w:rPr>
          <w:i/>
          <w:iCs/>
        </w:rPr>
        <w:t xml:space="preserve">”Konsumenten tittar på varumärket… gul/blå märkningen det enda.” </w:t>
      </w:r>
    </w:p>
    <w:p w14:paraId="4E3F3243" w14:textId="77777777" w:rsidR="000B147D" w:rsidRPr="000B147D" w:rsidRDefault="000B147D" w:rsidP="000B147D">
      <w:pPr>
        <w:ind w:firstLine="0"/>
        <w:rPr>
          <w:i/>
          <w:iCs/>
        </w:rPr>
      </w:pPr>
    </w:p>
    <w:p w14:paraId="3DA23911" w14:textId="77777777" w:rsidR="000B147D" w:rsidRDefault="000B147D" w:rsidP="000B147D">
      <w:pPr>
        <w:ind w:firstLine="0"/>
      </w:pPr>
      <w:r>
        <w:lastRenderedPageBreak/>
        <w:t xml:space="preserve">Enligt parterna skapar certifieringen främst trygghet för handeln och uppköpare, snarare än för konsumenterna. </w:t>
      </w:r>
    </w:p>
    <w:p w14:paraId="13741EB0" w14:textId="77777777" w:rsidR="000B147D" w:rsidRDefault="000B147D" w:rsidP="000B147D">
      <w:pPr>
        <w:ind w:firstLine="0"/>
        <w:rPr>
          <w:i/>
          <w:iCs/>
        </w:rPr>
      </w:pPr>
      <w:r>
        <w:t xml:space="preserve">En part beskriver att certifieringen mest är </w:t>
      </w:r>
      <w:r w:rsidRPr="000B147D">
        <w:rPr>
          <w:i/>
          <w:iCs/>
        </w:rPr>
        <w:t>”för att affärerna ska känna sig trygga men vill inte ta ansvar och vända sig till odlarna om något har gått fel.”</w:t>
      </w:r>
    </w:p>
    <w:p w14:paraId="3F9C372C" w14:textId="77777777" w:rsidR="000B147D" w:rsidRDefault="000B147D" w:rsidP="000B147D">
      <w:pPr>
        <w:ind w:firstLine="0"/>
      </w:pPr>
    </w:p>
    <w:p w14:paraId="2F2FEF7D" w14:textId="68CA13C9" w:rsidR="009B72A7" w:rsidRDefault="000B147D" w:rsidP="000B147D">
      <w:pPr>
        <w:ind w:firstLine="0"/>
      </w:pPr>
      <w:r>
        <w:t>Sammantaget beskrivs certifieringen ge viss legitimitet men främst uppåt i kedjan, medan konsumenternas förståelse och värdering av arbetet beskrivs som begränsad.</w:t>
      </w:r>
    </w:p>
    <w:p w14:paraId="083701F1" w14:textId="77777777" w:rsidR="000B147D" w:rsidRDefault="000B147D" w:rsidP="009B72A7">
      <w:pPr>
        <w:ind w:firstLine="0"/>
      </w:pPr>
    </w:p>
    <w:p w14:paraId="2455D757" w14:textId="77777777" w:rsidR="000B147D" w:rsidRDefault="000B147D" w:rsidP="009B72A7">
      <w:pPr>
        <w:ind w:firstLine="0"/>
        <w:rPr>
          <w:b/>
          <w:bCs/>
          <w:sz w:val="28"/>
          <w:szCs w:val="28"/>
        </w:rPr>
      </w:pPr>
    </w:p>
    <w:p w14:paraId="5D035D9C" w14:textId="193064C8" w:rsidR="009B72A7" w:rsidRDefault="009B72A7" w:rsidP="00DF3E9B">
      <w:pPr>
        <w:pStyle w:val="Rubrik3"/>
      </w:pPr>
      <w:bookmarkStart w:id="33" w:name="_Toc226468348"/>
      <w:r w:rsidRPr="000B147D">
        <w:t>Utvecklingsbehov</w:t>
      </w:r>
      <w:bookmarkEnd w:id="33"/>
      <w:r w:rsidRPr="000B147D">
        <w:t xml:space="preserve"> </w:t>
      </w:r>
    </w:p>
    <w:p w14:paraId="29BC5589" w14:textId="77777777" w:rsidR="000B147D" w:rsidRPr="000B147D" w:rsidRDefault="000B147D" w:rsidP="009B72A7">
      <w:pPr>
        <w:ind w:firstLine="0"/>
        <w:rPr>
          <w:b/>
          <w:bCs/>
          <w:sz w:val="28"/>
          <w:szCs w:val="28"/>
        </w:rPr>
      </w:pPr>
    </w:p>
    <w:p w14:paraId="5778F3D1" w14:textId="77777777" w:rsidR="000B147D" w:rsidRDefault="000B147D" w:rsidP="000B147D">
      <w:pPr>
        <w:ind w:firstLine="0"/>
      </w:pPr>
      <w:r>
        <w:t>Detta avsnitt sammanfattar de utvecklingsområden som parterna identifierar, bland annat behovet av tydligare regler, stärkt tillsyn, förbättrade boendelösningar och fortsatt betoning på fysiska revisioner.</w:t>
      </w:r>
    </w:p>
    <w:p w14:paraId="6B5EE2E0" w14:textId="77777777" w:rsidR="000B147D" w:rsidRDefault="000B147D" w:rsidP="000B147D">
      <w:pPr>
        <w:ind w:firstLine="0"/>
      </w:pPr>
    </w:p>
    <w:p w14:paraId="562E87D2" w14:textId="77777777" w:rsidR="000B147D" w:rsidRDefault="000B147D" w:rsidP="000B147D">
      <w:pPr>
        <w:ind w:firstLine="0"/>
      </w:pPr>
      <w:r>
        <w:t>Parterna lyfter flera områden där IP Arbetsvillkor behöver utvecklas för att fortsätta vara relevant. Ett återkommande tema är behovet av tydligare och mer flexibla verktyg för att reglera löner och anställningsvillkor. De menar att ett kollektivavtal skulle ge bättre styrning än att enbart följa lagen.</w:t>
      </w:r>
    </w:p>
    <w:p w14:paraId="521D5689" w14:textId="77777777" w:rsidR="000B147D" w:rsidRDefault="000B147D" w:rsidP="000B147D">
      <w:pPr>
        <w:ind w:firstLine="0"/>
        <w:rPr>
          <w:i/>
          <w:iCs/>
        </w:rPr>
      </w:pPr>
      <w:r w:rsidRPr="000B147D">
        <w:rPr>
          <w:i/>
          <w:iCs/>
        </w:rPr>
        <w:t xml:space="preserve"> "Kollektivavtal skulle vara lättare och flexiblare än att bara följa lagen."</w:t>
      </w:r>
    </w:p>
    <w:p w14:paraId="5AC81723" w14:textId="77777777" w:rsidR="000B147D" w:rsidRPr="000B147D" w:rsidRDefault="000B147D" w:rsidP="000B147D">
      <w:pPr>
        <w:ind w:firstLine="0"/>
        <w:rPr>
          <w:i/>
          <w:iCs/>
        </w:rPr>
      </w:pPr>
    </w:p>
    <w:p w14:paraId="4A8D980A" w14:textId="77777777" w:rsidR="000B147D" w:rsidRDefault="000B147D" w:rsidP="000B147D">
      <w:pPr>
        <w:ind w:firstLine="0"/>
      </w:pPr>
      <w:r>
        <w:t>Boendefrågan beskrivs också som ett område där utveckling behövs. Även om standarden har förbättrats tydligt under det senaste decenniet, väljer många arbetstagare fortfarande de billigaste alternativen, vilket skapar utmaningar kring trångboddhet och enkla boenden.</w:t>
      </w:r>
    </w:p>
    <w:p w14:paraId="350EA268" w14:textId="77777777" w:rsidR="000B147D" w:rsidRDefault="000B147D" w:rsidP="000B147D">
      <w:pPr>
        <w:ind w:firstLine="0"/>
        <w:rPr>
          <w:i/>
          <w:iCs/>
        </w:rPr>
      </w:pPr>
      <w:r w:rsidRPr="000B147D">
        <w:rPr>
          <w:i/>
          <w:iCs/>
        </w:rPr>
        <w:t>"Boendet har blivit bättre – men arbetstagarna vill bo så billigt som möjligt."</w:t>
      </w:r>
    </w:p>
    <w:p w14:paraId="4C425EC3" w14:textId="77777777" w:rsidR="000B147D" w:rsidRPr="000B147D" w:rsidRDefault="000B147D" w:rsidP="000B147D">
      <w:pPr>
        <w:ind w:firstLine="0"/>
        <w:rPr>
          <w:i/>
          <w:iCs/>
        </w:rPr>
      </w:pPr>
    </w:p>
    <w:p w14:paraId="0D794368" w14:textId="77777777" w:rsidR="000B147D" w:rsidRDefault="000B147D" w:rsidP="000B147D">
      <w:pPr>
        <w:ind w:firstLine="0"/>
      </w:pPr>
      <w:r>
        <w:t>En tredje aspekt gäller revisionens trovärdighet. För att kunna bedöma arbetsvillkoren på ett tillförlitligt sätt krävs fysisk närvaro, eftersom digitala lösningar inte ger samma insyn eller möjlighet att upptäcka brister. Därför betonar flera att revisionen måste ske på plats.</w:t>
      </w:r>
    </w:p>
    <w:p w14:paraId="001B952C" w14:textId="77777777" w:rsidR="000B147D" w:rsidRPr="000B147D" w:rsidRDefault="000B147D" w:rsidP="000B147D">
      <w:pPr>
        <w:ind w:firstLine="0"/>
        <w:rPr>
          <w:i/>
          <w:iCs/>
        </w:rPr>
      </w:pPr>
      <w:r w:rsidRPr="000B147D">
        <w:rPr>
          <w:i/>
          <w:iCs/>
        </w:rPr>
        <w:t>"Man måste ut på gården – det går inte digitalt."</w:t>
      </w:r>
    </w:p>
    <w:p w14:paraId="0C2F05B5" w14:textId="77777777" w:rsidR="00747EAF" w:rsidRPr="000B147D" w:rsidRDefault="00747EAF" w:rsidP="000B147D">
      <w:pPr>
        <w:ind w:firstLine="0"/>
        <w:rPr>
          <w:i/>
          <w:iCs/>
        </w:rPr>
      </w:pPr>
    </w:p>
    <w:p w14:paraId="67555C41" w14:textId="77777777" w:rsidR="00747EAF" w:rsidRDefault="00747EAF" w:rsidP="000B6162"/>
    <w:p w14:paraId="1BB93343" w14:textId="77777777" w:rsidR="00747EAF" w:rsidRDefault="00747EAF" w:rsidP="000B6162"/>
    <w:p w14:paraId="17E5AE13" w14:textId="77777777" w:rsidR="00B12F16" w:rsidRDefault="00B12F16" w:rsidP="000B6162"/>
    <w:p w14:paraId="15FADA00" w14:textId="77777777" w:rsidR="007F28C5" w:rsidRDefault="007F28C5" w:rsidP="000B6162"/>
    <w:p w14:paraId="6FF83FAA" w14:textId="77777777" w:rsidR="007F28C5" w:rsidRDefault="007F28C5" w:rsidP="000B6162"/>
    <w:p w14:paraId="5F90FAE8" w14:textId="77777777" w:rsidR="007F28C5" w:rsidRDefault="007F28C5" w:rsidP="000B6162"/>
    <w:p w14:paraId="502B4541" w14:textId="77777777" w:rsidR="009D4A87" w:rsidRDefault="009D4A87" w:rsidP="000B6162"/>
    <w:p w14:paraId="78E9B83D" w14:textId="105DEC76" w:rsidR="009D4A87" w:rsidRDefault="00543641" w:rsidP="00543641">
      <w:pPr>
        <w:pStyle w:val="Rubrik1"/>
      </w:pPr>
      <w:bookmarkStart w:id="34" w:name="_Toc226468349"/>
      <w:r>
        <w:lastRenderedPageBreak/>
        <w:t>Diskussion med integrerade forskningsfrågor</w:t>
      </w:r>
      <w:bookmarkEnd w:id="34"/>
    </w:p>
    <w:p w14:paraId="280B5C5E" w14:textId="77777777" w:rsidR="00BB18A5" w:rsidRDefault="00BB18A5" w:rsidP="00BB18A5">
      <w:pPr>
        <w:ind w:firstLine="0"/>
        <w:rPr>
          <w:b/>
          <w:bCs/>
        </w:rPr>
      </w:pPr>
      <w:r>
        <w:t xml:space="preserve">Säsongsanställda inom trädgårdsnäringen överlag upplever en positiv arbetssituation, präglad av trivsel, god introduktion och fungerande relationer. Detta indikerar att arbetsplatserna som ingick i denna studie i stort erbjuder en trygg och välorganiserad miljö, vilket ligger i linje med intentionerna bakom IP Arbetsvillkor. Även om direkta jämförelsedata från tiden före 2018 saknas, pekar resultaten på en utveckling mot tydligare rutiner, bättre information och en mer strukturerad arbetsmiljö. Boendefrågan är ett område där certifieringen haft viss effekt, framför allt genom förbättrad brandsäkerhet, ordning och dokumentation. Samtidigt upplevs reglerna som otydliga och ibland överlappande med andra krav. Detta ger stöd för att arbetsvillkoren sannolikt har förbättrats sedan certifieringens införande, vilket besvarar </w:t>
      </w:r>
      <w:r w:rsidRPr="00BB18A5">
        <w:rPr>
          <w:b/>
          <w:bCs/>
        </w:rPr>
        <w:t>studiens första forskningsfråga.</w:t>
      </w:r>
    </w:p>
    <w:p w14:paraId="5322E356" w14:textId="77777777" w:rsidR="00BB18A5" w:rsidRPr="00BB18A5" w:rsidRDefault="00BB18A5" w:rsidP="00BB18A5">
      <w:pPr>
        <w:ind w:firstLine="0"/>
        <w:rPr>
          <w:b/>
          <w:bCs/>
        </w:rPr>
      </w:pPr>
    </w:p>
    <w:p w14:paraId="56E3498E" w14:textId="77777777" w:rsidR="00BB18A5" w:rsidRDefault="00BB18A5" w:rsidP="00BB18A5">
      <w:pPr>
        <w:ind w:firstLine="0"/>
      </w:pPr>
      <w:r>
        <w:t>Samtidigt framträder flera områden där utvecklingspotential finns för arbetsvillkoren för de säsongsanställda. Ekonomiska villkor, särskilt lönenivåer, lyfts som centrala för motivation och återvändande. Boendestandarden beskrivs som god, men språk och kultur framstår som viktiga faktorer för att ytterligare stärka trygghet och trivsel. Här finns möjligheter att arbeta mer systematiskt med flerspråkig information, pedagogiskt stöd och kulturförståelse.</w:t>
      </w:r>
    </w:p>
    <w:p w14:paraId="21CD33F1" w14:textId="77777777" w:rsidR="00BB18A5" w:rsidRDefault="00BB18A5" w:rsidP="00BB18A5">
      <w:pPr>
        <w:ind w:firstLine="0"/>
      </w:pPr>
    </w:p>
    <w:p w14:paraId="6889AA65" w14:textId="77777777" w:rsidR="00BB18A5" w:rsidRDefault="00BB18A5" w:rsidP="00BB18A5">
      <w:pPr>
        <w:ind w:firstLine="0"/>
      </w:pPr>
      <w:r>
        <w:t>Sedan 2018 har IP Arbetsvillkor haft en påverkan på branschen, framför allt genom att bidra till ökad struktur och dokumentation. Många företag vittnar om förbättrade introduktioner, tydligare avtal och en mer formaliserad hantering av arbetsmiljöfrågor. Samtidigt varierar nyttan av certifieringen beroende på företagens storlek och organisatoriska förutsättningar. Större företag har ofta lättare att integrera kraven i befintliga system, medan små trädgårdsföretag upplever certifieringen som mer betungande och efterfrågar mer stöd.</w:t>
      </w:r>
    </w:p>
    <w:p w14:paraId="33F91657" w14:textId="77777777" w:rsidR="00BB18A5" w:rsidRDefault="00BB18A5" w:rsidP="00BB18A5">
      <w:pPr>
        <w:ind w:firstLine="0"/>
      </w:pPr>
    </w:p>
    <w:p w14:paraId="045ACE6B" w14:textId="77777777" w:rsidR="00BB18A5" w:rsidRDefault="00BB18A5" w:rsidP="00BB18A5">
      <w:pPr>
        <w:ind w:firstLine="0"/>
      </w:pPr>
      <w:r>
        <w:t xml:space="preserve">Många företag beskriver certifieringen som tidskrävande och duplicerande i förhållande till andra regelverk. Den administrativa bördan är ett återkommande tema. Små företag drabbas hårdast: hög tidsåtgång, höga kostnader, språkproblem och upplevd låg nytta. Medelstora företag ligger mitt emellan: hanterbart men ofta tungt, särskilt vid många certifieringar. Stora företag har minst problem: ser certifieringen som enkel, låg kostnad och integrerad i befintliga rutiner. Detta är centralt för </w:t>
      </w:r>
      <w:r w:rsidRPr="00BB18A5">
        <w:rPr>
          <w:b/>
          <w:bCs/>
        </w:rPr>
        <w:t>studiens andra forskningsfråga</w:t>
      </w:r>
      <w:r>
        <w:t xml:space="preserve">: om arbetsgivarrollen har stärkts genom certifieringen. Resultaten visar att arbetsgivarrollen har stärkts formellt genom ökad dokumentation och struktur, men att detta inte alltid motsvaras av en </w:t>
      </w:r>
      <w:r>
        <w:lastRenderedPageBreak/>
        <w:t>upplevd förbättring. För vissa företag innebär certifieringen snarare en ökad belastning utan tydlig praktisk nytta.</w:t>
      </w:r>
    </w:p>
    <w:p w14:paraId="00403EAA" w14:textId="77777777" w:rsidR="00BB18A5" w:rsidRDefault="00BB18A5" w:rsidP="00BB18A5">
      <w:pPr>
        <w:ind w:firstLine="0"/>
      </w:pPr>
    </w:p>
    <w:p w14:paraId="2AAD9DAA" w14:textId="77777777" w:rsidR="00BB18A5" w:rsidRDefault="00BB18A5" w:rsidP="00BB18A5">
      <w:pPr>
        <w:ind w:firstLine="0"/>
      </w:pPr>
      <w:r>
        <w:t>En viktig fråga som framträder är odlares frustration över att certifieringsrevisorer inte får ge råd. Detta är en konsekvens av certifieringssystemens krav på opartiskhet, men skapar ett glapp mellan kontroll och praktiskt stöd. För att hantera denna spänning behövs kompletterande stödstrukturer, såsom tydligare vägledningsmaterial, utbildningar och rådgivning via branschorganisationer eller oberoende aktörer. En möjlig lösning är att erfarna revisorer kan fungera som rådgivare i en separat funktion, skild från revisionsrollen.</w:t>
      </w:r>
    </w:p>
    <w:p w14:paraId="0EBE5A6E" w14:textId="77777777" w:rsidR="00BB18A5" w:rsidRDefault="00BB18A5" w:rsidP="00BB18A5">
      <w:pPr>
        <w:ind w:firstLine="0"/>
      </w:pPr>
    </w:p>
    <w:p w14:paraId="61863E79" w14:textId="77777777" w:rsidR="00BB18A5" w:rsidRDefault="00BB18A5" w:rsidP="00BB18A5">
      <w:pPr>
        <w:ind w:firstLine="0"/>
      </w:pPr>
      <w:r>
        <w:t>Egenrevisionen upplevs av många som ett värdefullt verktyg för ordning och reflektion, medan andra ser den som en formalitet. Externrevisionen är generellt mer uppskattad, men flera företag efterfrågar bättre samordning med andra tillsynsorgan för att minska dubbelarbete. Relationer och kommunikation med revisorer framstår som avgörande för hur revisionen upplevs och vilken utveckling den leder till.</w:t>
      </w:r>
    </w:p>
    <w:p w14:paraId="0AD4E028" w14:textId="77777777" w:rsidR="00BB18A5" w:rsidRDefault="00BB18A5" w:rsidP="00BB18A5">
      <w:pPr>
        <w:ind w:firstLine="0"/>
      </w:pPr>
    </w:p>
    <w:p w14:paraId="76179F3D" w14:textId="77777777" w:rsidR="00BB18A5" w:rsidRDefault="00BB18A5" w:rsidP="00BB18A5">
      <w:pPr>
        <w:ind w:firstLine="0"/>
      </w:pPr>
      <w:r>
        <w:t>När det gäller arbetsmiljö och säkerhet hade de flesta företag redan fungerande rutiner. Certifieringen har främst bidragit till att formalisera och systematisera arbetet. För en mindre grupp företag har dock konkreta förbättringar skett, särskilt inom riskbedömning och samarbete med företagshälsovård. Detta visar att certifieringen kan stärka arbetsgivarrollen i praktiken, men att effekterna varierar.</w:t>
      </w:r>
    </w:p>
    <w:p w14:paraId="34E4240E" w14:textId="77777777" w:rsidR="00BB18A5" w:rsidRDefault="00BB18A5" w:rsidP="00BB18A5">
      <w:pPr>
        <w:ind w:firstLine="0"/>
      </w:pPr>
    </w:p>
    <w:p w14:paraId="0344EDF6" w14:textId="77777777" w:rsidR="00BB18A5" w:rsidRDefault="00BB18A5" w:rsidP="00BB18A5">
      <w:pPr>
        <w:ind w:firstLine="0"/>
      </w:pPr>
      <w:r>
        <w:t xml:space="preserve">Ekonomiskt sett är bilden samstämmig, majoriteten av företagen upplever ökade kostnader och tidsåtgång till följd av certifieringen. Detta knyter an till </w:t>
      </w:r>
      <w:r w:rsidRPr="00082B3C">
        <w:rPr>
          <w:b/>
          <w:bCs/>
        </w:rPr>
        <w:t>studiens tredje forskningsfråga</w:t>
      </w:r>
      <w:r>
        <w:t>: om certifieringen lett till ökade eller minskade kostnader för arbetsgivaren. Resultaten visar tydligt att kostnaderna ökat, både i form av avgifter och tidsåtgång. Få företag ser direkta ekonomiska fördelar, och många uttrycker frustration över att handeln ställer krav utan att erbjuda kompensation. Samtidigt finns en mindre grupp företag som ser certifieringen som en långsiktig investering i struktur, trygghet och arbetsmiljö.</w:t>
      </w:r>
    </w:p>
    <w:p w14:paraId="2DDD39EC" w14:textId="77777777" w:rsidR="00082B3C" w:rsidRDefault="00082B3C" w:rsidP="00BB18A5">
      <w:pPr>
        <w:ind w:firstLine="0"/>
      </w:pPr>
    </w:p>
    <w:p w14:paraId="0669A128" w14:textId="77777777" w:rsidR="00BB18A5" w:rsidRDefault="00BB18A5" w:rsidP="00082B3C">
      <w:pPr>
        <w:ind w:firstLine="0"/>
      </w:pPr>
      <w:r>
        <w:t>Handelns krav innebär att kostnaderna initialt hamnar hos odlarna, vilket väcker frågor om rättvis kostnadsfördelning i värdekedjan. Möjliga lösningar inkluderar högre ersättningsnivåer, särskilda tillägg kopplade till certifieringen och kostnadsdelning. Bättre marknadsexponering kan fungera som indirekta kompensationsmekanismer. För att stärka incitamenten för certifiering behöver handeln ta ett större ansvar.</w:t>
      </w:r>
    </w:p>
    <w:p w14:paraId="7BA10E3C" w14:textId="77777777" w:rsidR="00082B3C" w:rsidRDefault="00082B3C" w:rsidP="00082B3C">
      <w:pPr>
        <w:ind w:firstLine="0"/>
      </w:pPr>
    </w:p>
    <w:p w14:paraId="1D582426" w14:textId="77777777" w:rsidR="00BB18A5" w:rsidRDefault="00BB18A5" w:rsidP="00082B3C">
      <w:pPr>
        <w:ind w:firstLine="0"/>
      </w:pPr>
      <w:r>
        <w:lastRenderedPageBreak/>
        <w:t>Studien visar att trädgårdsföretagare arbetar under stark tidspress, med stora personalgrupper, korta säsonger och omfattande administrativa krav. Kombinationen av operativt arbete och myndighetskontakter riskerar skapar en betydande psykosocial belastning. Detta kan påverka både ledarskap, arbetsmiljö och förmågan att ge stöd till säsongsanställda. Certifieringen kan i vissa fall förstärka denna belastning, särskilt när kraven upplevs som otydliga eller överlappande.</w:t>
      </w:r>
    </w:p>
    <w:p w14:paraId="1D7A38ED" w14:textId="77777777" w:rsidR="00082B3C" w:rsidRDefault="00082B3C" w:rsidP="00082B3C">
      <w:pPr>
        <w:ind w:firstLine="0"/>
      </w:pPr>
    </w:p>
    <w:p w14:paraId="596F7B25" w14:textId="77777777" w:rsidR="00BB18A5" w:rsidRDefault="00BB18A5" w:rsidP="00082B3C">
      <w:pPr>
        <w:ind w:firstLine="0"/>
      </w:pPr>
      <w:r>
        <w:t>Trots detta tyder resultaten på en positiv utveckling sedan 2018. Hög kännedom om certifieringen, tydliga avtal och god trivsel bland säsongsanställda visar att flera mål har uppnåtts.</w:t>
      </w:r>
    </w:p>
    <w:p w14:paraId="0CA649C5" w14:textId="77777777" w:rsidR="00082B3C" w:rsidRDefault="00082B3C" w:rsidP="00082B3C">
      <w:pPr>
        <w:ind w:firstLine="0"/>
      </w:pPr>
    </w:p>
    <w:p w14:paraId="74A2C00D" w14:textId="77777777" w:rsidR="00082B3C" w:rsidRDefault="00082B3C" w:rsidP="00082B3C">
      <w:pPr>
        <w:ind w:firstLine="0"/>
      </w:pPr>
    </w:p>
    <w:p w14:paraId="2717DCBA" w14:textId="77777777" w:rsidR="00082B3C" w:rsidRDefault="00BB18A5" w:rsidP="00082B3C">
      <w:pPr>
        <w:ind w:firstLine="0"/>
        <w:rPr>
          <w:b/>
          <w:bCs/>
        </w:rPr>
      </w:pPr>
      <w:r w:rsidRPr="00082B3C">
        <w:rPr>
          <w:b/>
          <w:bCs/>
        </w:rPr>
        <w:t xml:space="preserve">Kunskapsluckor och framtida forskningsbehov    </w:t>
      </w:r>
    </w:p>
    <w:p w14:paraId="24D4119F" w14:textId="564B7016" w:rsidR="00BB18A5" w:rsidRPr="00082B3C" w:rsidRDefault="00BB18A5" w:rsidP="00082B3C">
      <w:pPr>
        <w:ind w:firstLine="0"/>
        <w:rPr>
          <w:b/>
          <w:bCs/>
        </w:rPr>
      </w:pPr>
      <w:r w:rsidRPr="00082B3C">
        <w:rPr>
          <w:b/>
          <w:bCs/>
        </w:rPr>
        <w:t xml:space="preserve">                                                </w:t>
      </w:r>
    </w:p>
    <w:p w14:paraId="76B4D461" w14:textId="77777777" w:rsidR="00BB18A5" w:rsidRDefault="00BB18A5" w:rsidP="00082B3C">
      <w:pPr>
        <w:ind w:firstLine="0"/>
      </w:pPr>
      <w:r>
        <w:t>Studien identifierar flera kunskapsluckor:</w:t>
      </w:r>
    </w:p>
    <w:p w14:paraId="1244825B" w14:textId="58ED8518" w:rsidR="00BB18A5" w:rsidRDefault="00BB18A5" w:rsidP="00082B3C">
      <w:pPr>
        <w:pStyle w:val="Liststycke"/>
        <w:numPr>
          <w:ilvl w:val="0"/>
          <w:numId w:val="60"/>
        </w:numPr>
      </w:pPr>
      <w:r>
        <w:t>hur certifieringssystem påverkar trädgårdsföretagares psykiska hälsa och psykosociala arbetsmiljö</w:t>
      </w:r>
    </w:p>
    <w:p w14:paraId="69498CF0" w14:textId="2B17D65E" w:rsidR="00BB18A5" w:rsidRDefault="00BB18A5" w:rsidP="00082B3C">
      <w:pPr>
        <w:pStyle w:val="Liststycke"/>
        <w:numPr>
          <w:ilvl w:val="0"/>
          <w:numId w:val="60"/>
        </w:numPr>
      </w:pPr>
      <w:r>
        <w:t>certifieringars långsiktiga effekter på arbetsmiljö, ekonomi och branschstruktur</w:t>
      </w:r>
    </w:p>
    <w:p w14:paraId="45B0AFA6" w14:textId="69C19B4F" w:rsidR="00BB18A5" w:rsidRDefault="00BB18A5" w:rsidP="00082B3C">
      <w:pPr>
        <w:pStyle w:val="Liststycke"/>
        <w:numPr>
          <w:ilvl w:val="0"/>
          <w:numId w:val="60"/>
        </w:numPr>
      </w:pPr>
      <w:r>
        <w:t>handelns roll och ansvar i kostnadsfördelningen</w:t>
      </w:r>
    </w:p>
    <w:p w14:paraId="264F52B1" w14:textId="6155D71F" w:rsidR="00BB18A5" w:rsidRDefault="00BB18A5" w:rsidP="00082B3C">
      <w:pPr>
        <w:pStyle w:val="Liststycke"/>
        <w:numPr>
          <w:ilvl w:val="0"/>
          <w:numId w:val="60"/>
        </w:numPr>
      </w:pPr>
      <w:r>
        <w:t>ekonomiska konsekvenser för företag av olika storlek</w:t>
      </w:r>
    </w:p>
    <w:p w14:paraId="08987DB6" w14:textId="77777777" w:rsidR="00082B3C" w:rsidRDefault="00082B3C" w:rsidP="00082B3C"/>
    <w:p w14:paraId="4C240C8B" w14:textId="77777777" w:rsidR="00BB18A5" w:rsidRDefault="00BB18A5" w:rsidP="00082B3C">
      <w:pPr>
        <w:ind w:firstLine="0"/>
      </w:pPr>
      <w:r>
        <w:t>Fördjupad kunskap inom dessa områden är viktig för att utveckla mer träffsäkra stödstrukturer och säkerställa att certifieringssystem fungerar rättvist och hållbart.</w:t>
      </w:r>
    </w:p>
    <w:p w14:paraId="1E020BD6" w14:textId="77777777" w:rsidR="00BB18A5" w:rsidRDefault="00BB18A5" w:rsidP="00BB18A5"/>
    <w:p w14:paraId="4F8CD454" w14:textId="77777777" w:rsidR="00BB18A5" w:rsidRDefault="00BB18A5" w:rsidP="00BB18A5"/>
    <w:p w14:paraId="02E6059A" w14:textId="77777777" w:rsidR="00356247" w:rsidRPr="00356247" w:rsidRDefault="00356247" w:rsidP="00356247"/>
    <w:p w14:paraId="54F1502F" w14:textId="77777777" w:rsidR="00EE38F8" w:rsidRPr="00EE38F8" w:rsidRDefault="00EE38F8" w:rsidP="00EE38F8"/>
    <w:p w14:paraId="61FDBA86" w14:textId="77777777" w:rsidR="00B01C93" w:rsidRPr="00B01C93" w:rsidRDefault="00B01C93" w:rsidP="00B01C93"/>
    <w:p w14:paraId="23BE630C" w14:textId="77777777" w:rsidR="00B01C93" w:rsidRPr="00B01C93" w:rsidRDefault="00B01C93" w:rsidP="00B01C93"/>
    <w:p w14:paraId="775E75C2" w14:textId="77777777" w:rsidR="000B6162" w:rsidRDefault="000B6162" w:rsidP="000B6162"/>
    <w:bookmarkEnd w:id="9"/>
    <w:bookmarkEnd w:id="10"/>
    <w:bookmarkEnd w:id="11"/>
    <w:p w14:paraId="641DF6A9" w14:textId="77777777" w:rsidR="007A576D" w:rsidRDefault="007A576D" w:rsidP="002647C1">
      <w:pPr>
        <w:pStyle w:val="Textmedblankrad"/>
        <w:keepNext/>
      </w:pPr>
    </w:p>
    <w:p w14:paraId="698C4E86" w14:textId="77777777" w:rsidR="007A576D" w:rsidRDefault="007A576D" w:rsidP="002647C1">
      <w:pPr>
        <w:pStyle w:val="Textmedblankrad"/>
        <w:keepNext/>
      </w:pPr>
    </w:p>
    <w:p w14:paraId="535E6910" w14:textId="77777777" w:rsidR="006A516C" w:rsidRDefault="006A516C" w:rsidP="002647C1">
      <w:pPr>
        <w:pStyle w:val="Textmedblankrad"/>
        <w:keepNext/>
      </w:pPr>
    </w:p>
    <w:p w14:paraId="4D255BA3" w14:textId="77777777" w:rsidR="006A516C" w:rsidRDefault="006A516C" w:rsidP="002647C1">
      <w:pPr>
        <w:pStyle w:val="Textmedblankrad"/>
        <w:keepNext/>
      </w:pPr>
    </w:p>
    <w:p w14:paraId="0F44797A" w14:textId="77777777" w:rsidR="006A516C" w:rsidRDefault="006A516C" w:rsidP="002647C1">
      <w:pPr>
        <w:pStyle w:val="Textmedblankrad"/>
        <w:keepNext/>
      </w:pPr>
    </w:p>
    <w:p w14:paraId="6E4C33FB" w14:textId="77777777" w:rsidR="006A516C" w:rsidRDefault="006A516C" w:rsidP="002647C1">
      <w:pPr>
        <w:pStyle w:val="Textmedblankrad"/>
        <w:keepNext/>
      </w:pPr>
    </w:p>
    <w:p w14:paraId="3E489F8E" w14:textId="23AB0121" w:rsidR="00197FC0" w:rsidRDefault="00230390" w:rsidP="00F42BB8">
      <w:pPr>
        <w:pStyle w:val="Rubrikutannumrering"/>
      </w:pPr>
      <w:bookmarkStart w:id="35" w:name="_Toc76479174"/>
      <w:bookmarkStart w:id="36" w:name="_Toc226468350"/>
      <w:r w:rsidRPr="000777E9">
        <w:lastRenderedPageBreak/>
        <w:t>Referen</w:t>
      </w:r>
      <w:r w:rsidR="00CA2252" w:rsidRPr="000777E9">
        <w:t>s</w:t>
      </w:r>
      <w:bookmarkEnd w:id="35"/>
      <w:r w:rsidR="000777E9">
        <w:t>lista</w:t>
      </w:r>
      <w:bookmarkEnd w:id="36"/>
    </w:p>
    <w:p w14:paraId="197E6FD2" w14:textId="77777777" w:rsidR="009D56EC" w:rsidRPr="009D56EC" w:rsidRDefault="009D56EC" w:rsidP="000777E9">
      <w:pPr>
        <w:pStyle w:val="Referenslista"/>
      </w:pPr>
      <w:r w:rsidRPr="009D56EC">
        <w:t xml:space="preserve">Arbetsmiljöverket (2012). </w:t>
      </w:r>
      <w:r w:rsidRPr="009D56EC">
        <w:rPr>
          <w:i/>
          <w:iCs/>
        </w:rPr>
        <w:t>Kunskapsöversikt: Migrerande arbetskraft</w:t>
      </w:r>
      <w:r w:rsidRPr="009D56EC">
        <w:t xml:space="preserve">.  </w:t>
      </w:r>
      <w:hyperlink r:id="rId18" w:history="1">
        <w:r w:rsidRPr="009D56EC">
          <w:rPr>
            <w:rStyle w:val="Hyperlnk"/>
          </w:rPr>
          <w:t>http://www.av.se/dokument/aktuellt/kunskapsoversikt/rap2012_14.pdf</w:t>
        </w:r>
      </w:hyperlink>
      <w:r w:rsidRPr="009D56EC">
        <w:t>.</w:t>
      </w:r>
    </w:p>
    <w:p w14:paraId="22948390" w14:textId="77777777" w:rsidR="009D56EC" w:rsidRPr="009D56EC" w:rsidRDefault="009D56EC" w:rsidP="000777E9">
      <w:pPr>
        <w:pStyle w:val="Referenslista"/>
      </w:pPr>
      <w:r w:rsidRPr="009D56EC">
        <w:t xml:space="preserve">Behm Velenik, C. (2024). </w:t>
      </w:r>
      <w:r w:rsidRPr="009D56EC">
        <w:rPr>
          <w:i/>
          <w:iCs/>
        </w:rPr>
        <w:t>Mailkonversation med Affärs- och produktutvecklingschef, Sigill Kvalitetssystem AB</w:t>
      </w:r>
      <w:r w:rsidRPr="009D56EC">
        <w:t>, mars 2024.</w:t>
      </w:r>
    </w:p>
    <w:p w14:paraId="3687EE99" w14:textId="77777777" w:rsidR="009D56EC" w:rsidRPr="009D56EC" w:rsidRDefault="009D56EC" w:rsidP="000777E9">
      <w:pPr>
        <w:pStyle w:val="Referenslista"/>
        <w:rPr>
          <w:lang w:val="en-GB"/>
        </w:rPr>
      </w:pPr>
      <w:r w:rsidRPr="009D56EC">
        <w:rPr>
          <w:lang w:val="en-GB"/>
        </w:rPr>
        <w:t xml:space="preserve">Braun, V. &amp; Clarke, V. (2006). </w:t>
      </w:r>
      <w:r w:rsidRPr="009D56EC">
        <w:rPr>
          <w:i/>
          <w:iCs/>
          <w:lang w:val="en-GB"/>
        </w:rPr>
        <w:t>Using thematic analysis in psychology</w:t>
      </w:r>
      <w:r w:rsidRPr="009D56EC">
        <w:rPr>
          <w:lang w:val="en-GB"/>
        </w:rPr>
        <w:t>. Qualitative Research in Psychology, 3(2), 77–101. https://doi.org/10.1191/1478088706qp063oa</w:t>
      </w:r>
    </w:p>
    <w:p w14:paraId="17D941C5" w14:textId="77777777" w:rsidR="009D56EC" w:rsidRPr="009D56EC" w:rsidRDefault="009D56EC" w:rsidP="000777E9">
      <w:pPr>
        <w:pStyle w:val="Referenslista"/>
        <w:rPr>
          <w:lang w:val="en-GB"/>
        </w:rPr>
      </w:pPr>
      <w:r w:rsidRPr="009D56EC">
        <w:rPr>
          <w:lang w:val="en-GB"/>
        </w:rPr>
        <w:t xml:space="preserve">Bryman, A. (2018). </w:t>
      </w:r>
      <w:r w:rsidRPr="009D56EC">
        <w:rPr>
          <w:i/>
          <w:iCs/>
          <w:lang w:val="en-GB"/>
        </w:rPr>
        <w:t>Social research methods</w:t>
      </w:r>
      <w:r w:rsidRPr="009D56EC">
        <w:rPr>
          <w:lang w:val="en-GB"/>
        </w:rPr>
        <w:t>. 5th ed. Oxford: Oxford University Press.</w:t>
      </w:r>
    </w:p>
    <w:p w14:paraId="04BCE269" w14:textId="77777777" w:rsidR="009D56EC" w:rsidRPr="009D56EC" w:rsidRDefault="009D56EC" w:rsidP="000777E9">
      <w:pPr>
        <w:pStyle w:val="Referenslista"/>
        <w:rPr>
          <w:lang w:val="en-GB"/>
        </w:rPr>
      </w:pPr>
      <w:r w:rsidRPr="009D56EC">
        <w:rPr>
          <w:lang w:val="en-GB"/>
        </w:rPr>
        <w:t xml:space="preserve">Europaparlamentet (2020) </w:t>
      </w:r>
      <w:r w:rsidRPr="009D56EC">
        <w:rPr>
          <w:i/>
          <w:iCs/>
          <w:lang w:val="en-GB"/>
        </w:rPr>
        <w:t>Seasonal workers in the EU: Challenges and policy responses</w:t>
      </w:r>
      <w:r w:rsidRPr="009D56EC">
        <w:rPr>
          <w:lang w:val="en-GB"/>
        </w:rPr>
        <w:t>. EU Parliamentary Research Service. https://www.europarl.europa.eu/thinktank/</w:t>
      </w:r>
    </w:p>
    <w:p w14:paraId="5D468054" w14:textId="77777777" w:rsidR="009D56EC" w:rsidRPr="009D56EC" w:rsidRDefault="009D56EC" w:rsidP="000777E9">
      <w:pPr>
        <w:pStyle w:val="Referenslista"/>
      </w:pPr>
      <w:r w:rsidRPr="009D56EC">
        <w:rPr>
          <w:lang w:val="en-GB"/>
        </w:rPr>
        <w:t xml:space="preserve">Esaiasson, P., Gilljam, M., Oscarsson, H. &amp; Wängnerud, L. (2017). </w:t>
      </w:r>
      <w:r w:rsidRPr="009D56EC">
        <w:rPr>
          <w:i/>
          <w:iCs/>
        </w:rPr>
        <w:t>Metodpraktikan: konsten att studera samhälle, individ och marknad</w:t>
      </w:r>
      <w:r w:rsidRPr="009D56EC">
        <w:t>. 5:e uppl. Stockholm: Wolters Kluwer.</w:t>
      </w:r>
    </w:p>
    <w:p w14:paraId="74B5FA78" w14:textId="77777777" w:rsidR="009D56EC" w:rsidRPr="009D56EC" w:rsidRDefault="009D56EC" w:rsidP="000777E9">
      <w:pPr>
        <w:pStyle w:val="Referenslista"/>
      </w:pPr>
      <w:r w:rsidRPr="009D56EC">
        <w:t xml:space="preserve">Lantbrukarnas Riksförbund (2025). </w:t>
      </w:r>
      <w:r w:rsidRPr="009D56EC">
        <w:rPr>
          <w:i/>
          <w:iCs/>
        </w:rPr>
        <w:t>Säsongsarbetskraft</w:t>
      </w:r>
      <w:r w:rsidRPr="009D56EC">
        <w:t xml:space="preserve"> </w:t>
      </w:r>
      <w:hyperlink r:id="rId19" w:history="1">
        <w:r w:rsidRPr="009D56EC">
          <w:rPr>
            <w:rStyle w:val="Hyperlnk"/>
          </w:rPr>
          <w:t>https://www.lrf.se/om-lrf/lrf-s-branschavdelningar/lrf-tradgard/sasongsarbetskraft/</w:t>
        </w:r>
      </w:hyperlink>
      <w:r w:rsidRPr="009D56EC">
        <w:t xml:space="preserve">). </w:t>
      </w:r>
    </w:p>
    <w:p w14:paraId="0456B347" w14:textId="77777777" w:rsidR="009D56EC" w:rsidRPr="009D56EC" w:rsidRDefault="009D56EC" w:rsidP="000777E9">
      <w:pPr>
        <w:pStyle w:val="Referenslista"/>
      </w:pPr>
      <w:r w:rsidRPr="009D56EC">
        <w:t xml:space="preserve">Jordbruksverket (2021). </w:t>
      </w:r>
      <w:r w:rsidRPr="009D56EC">
        <w:rPr>
          <w:i/>
          <w:iCs/>
        </w:rPr>
        <w:t>Trädgårdsproduktion 2020</w:t>
      </w:r>
      <w:r w:rsidRPr="009D56EC">
        <w:t xml:space="preserve">. </w:t>
      </w:r>
      <w:hyperlink r:id="rId20" w:history="1">
        <w:r w:rsidRPr="009D56EC">
          <w:rPr>
            <w:rStyle w:val="Hyperlnk"/>
          </w:rPr>
          <w:t>https://jordbruksverket.se/om-jordbruksverket/jordbruksverkets-officiella-statistik/jordbruksverkets-statistikrapporter/statistik/2021-06-29-tradgardsproduktion-2020</w:t>
        </w:r>
      </w:hyperlink>
      <w:r w:rsidRPr="009D56EC">
        <w:t>.</w:t>
      </w:r>
    </w:p>
    <w:p w14:paraId="0D284AA4" w14:textId="77777777" w:rsidR="009D56EC" w:rsidRPr="009D56EC" w:rsidRDefault="009D56EC" w:rsidP="000777E9">
      <w:pPr>
        <w:pStyle w:val="Referenslista"/>
      </w:pPr>
      <w:r w:rsidRPr="009D56EC">
        <w:t xml:space="preserve">Jordbruksverket (2022). </w:t>
      </w:r>
      <w:r w:rsidRPr="009D56EC">
        <w:rPr>
          <w:i/>
          <w:iCs/>
        </w:rPr>
        <w:t>Strategi för arbetsmiljö inom jordbruks- och trädgårdsnäringen. </w:t>
      </w:r>
      <w:r w:rsidRPr="009D56EC">
        <w:t>Rapport 2022:16. Jönköping</w:t>
      </w:r>
    </w:p>
    <w:p w14:paraId="5DC4309F" w14:textId="77777777" w:rsidR="009D56EC" w:rsidRPr="009D56EC" w:rsidRDefault="009D56EC" w:rsidP="000777E9">
      <w:pPr>
        <w:pStyle w:val="Referenslista"/>
        <w:rPr>
          <w:lang w:val="en-GB"/>
        </w:rPr>
      </w:pPr>
      <w:r w:rsidRPr="009D56EC">
        <w:t xml:space="preserve">Kvale, S. &amp; Brinkmann, S. (2014). </w:t>
      </w:r>
      <w:r w:rsidRPr="009D56EC">
        <w:rPr>
          <w:i/>
          <w:iCs/>
        </w:rPr>
        <w:t>Den kvalitativa forskningsintervjun</w:t>
      </w:r>
      <w:r w:rsidRPr="009D56EC">
        <w:t xml:space="preserve">. 3:e uppl. </w:t>
      </w:r>
      <w:r w:rsidRPr="009D56EC">
        <w:rPr>
          <w:lang w:val="en-GB"/>
        </w:rPr>
        <w:t>Lund: Studentlitteratur.</w:t>
      </w:r>
    </w:p>
    <w:p w14:paraId="4A8A22B2" w14:textId="77777777" w:rsidR="009D56EC" w:rsidRPr="009D56EC" w:rsidRDefault="009D56EC" w:rsidP="000777E9">
      <w:pPr>
        <w:pStyle w:val="Referenslista"/>
      </w:pPr>
      <w:r w:rsidRPr="009D56EC">
        <w:rPr>
          <w:lang w:val="en-GB"/>
        </w:rPr>
        <w:t xml:space="preserve">Patton, M.Q. (2015). </w:t>
      </w:r>
      <w:r w:rsidRPr="009D56EC">
        <w:rPr>
          <w:i/>
          <w:iCs/>
          <w:lang w:val="en-GB"/>
        </w:rPr>
        <w:t>Qualitative research &amp; evaluation methods: integrating theory and practice</w:t>
      </w:r>
      <w:r w:rsidRPr="009D56EC">
        <w:rPr>
          <w:lang w:val="en-GB"/>
        </w:rPr>
        <w:t xml:space="preserve">. </w:t>
      </w:r>
      <w:r w:rsidRPr="009D56EC">
        <w:t>4th ed. Thousand Oaks: Sage.</w:t>
      </w:r>
    </w:p>
    <w:p w14:paraId="3061E5D3" w14:textId="77777777" w:rsidR="009D56EC" w:rsidRPr="009D56EC" w:rsidRDefault="009D56EC" w:rsidP="000777E9">
      <w:pPr>
        <w:pStyle w:val="Referenslista"/>
      </w:pPr>
      <w:r w:rsidRPr="009D56EC">
        <w:t xml:space="preserve">Sigill Kvalitetssystem (2024). </w:t>
      </w:r>
      <w:r w:rsidRPr="009D56EC">
        <w:rPr>
          <w:i/>
          <w:iCs/>
        </w:rPr>
        <w:t>IP Arbetsvillkor</w:t>
      </w:r>
      <w:r w:rsidRPr="009D56EC">
        <w:t xml:space="preserve">. </w:t>
      </w:r>
      <w:hyperlink r:id="rId21" w:history="1">
        <w:r w:rsidRPr="009D56EC">
          <w:rPr>
            <w:rStyle w:val="Hyperlnk"/>
          </w:rPr>
          <w:t>https://www.sigill.se/omraden-och-regler/arbetsvillkor/</w:t>
        </w:r>
      </w:hyperlink>
      <w:r w:rsidRPr="009D56EC">
        <w:t>.</w:t>
      </w:r>
    </w:p>
    <w:p w14:paraId="36BA9D5B" w14:textId="77777777" w:rsidR="009D56EC" w:rsidRPr="009D56EC" w:rsidRDefault="009D56EC" w:rsidP="000777E9">
      <w:pPr>
        <w:pStyle w:val="Referenslista"/>
      </w:pPr>
      <w:r w:rsidRPr="009D56EC">
        <w:t xml:space="preserve">Vetenskapsrådet (2017). </w:t>
      </w:r>
      <w:r w:rsidRPr="009D56EC">
        <w:rPr>
          <w:i/>
          <w:iCs/>
        </w:rPr>
        <w:t>God forskningssed</w:t>
      </w:r>
      <w:r w:rsidRPr="009D56EC">
        <w:t>. Stockholm: Vetenskapsrådet.</w:t>
      </w:r>
    </w:p>
    <w:p w14:paraId="30336D66" w14:textId="77777777" w:rsidR="009D56EC" w:rsidRPr="009D56EC" w:rsidRDefault="009D56EC" w:rsidP="000777E9">
      <w:pPr>
        <w:pStyle w:val="Referenslista"/>
      </w:pPr>
      <w:r w:rsidRPr="009D56EC">
        <w:t xml:space="preserve">Zachrison, M., Svennefelt, C.A. &amp; Lundqvist, P. (2015). </w:t>
      </w:r>
      <w:r w:rsidRPr="009D56EC">
        <w:rPr>
          <w:i/>
          <w:iCs/>
        </w:rPr>
        <w:t>Utländsk arbetskraft i svenskt lantbruk. Slutrapport till SLF/tillväxt och lönsamhet för projektet (V1146070).</w:t>
      </w:r>
      <w:r w:rsidRPr="009D56EC">
        <w:t xml:space="preserve"> https://www.slu.se/globalassets/ew/org/inst/ims/amnen-och-verksamheter/arbetsvetenskap/utl-arb/slutrapport-till-slf-korrektur-150708.pdf (slu.se in Bing).</w:t>
      </w:r>
    </w:p>
    <w:p w14:paraId="1FE453A8" w14:textId="77777777" w:rsidR="002F2968" w:rsidRDefault="002F2968" w:rsidP="002F2968">
      <w:pPr>
        <w:pStyle w:val="Textefterrubrik"/>
      </w:pPr>
    </w:p>
    <w:p w14:paraId="72DF2E48" w14:textId="77777777" w:rsidR="006A516C" w:rsidRDefault="006A516C" w:rsidP="006A516C"/>
    <w:p w14:paraId="404B796E" w14:textId="77777777" w:rsidR="006A516C" w:rsidRDefault="006A516C" w:rsidP="006A516C"/>
    <w:p w14:paraId="5E8E4D12" w14:textId="77777777" w:rsidR="006A516C" w:rsidRDefault="006A516C" w:rsidP="006A516C"/>
    <w:p w14:paraId="121B93C8" w14:textId="77777777" w:rsidR="006A516C" w:rsidRDefault="006A516C" w:rsidP="006A516C"/>
    <w:p w14:paraId="4B2D3C95" w14:textId="77777777" w:rsidR="006A516C" w:rsidRDefault="006A516C" w:rsidP="006A516C"/>
    <w:p w14:paraId="71CA1AEE" w14:textId="77777777" w:rsidR="006A516C" w:rsidRPr="006A516C" w:rsidRDefault="006A516C" w:rsidP="006A516C"/>
    <w:p w14:paraId="48DD3595" w14:textId="74781D45" w:rsidR="00D47A53" w:rsidRDefault="00230390" w:rsidP="00FD6463">
      <w:pPr>
        <w:pStyle w:val="Rubrikutannumrering"/>
      </w:pPr>
      <w:bookmarkStart w:id="37" w:name="_Toc76479177"/>
      <w:bookmarkStart w:id="38" w:name="_Toc226468351"/>
      <w:r>
        <w:lastRenderedPageBreak/>
        <w:t>Bilaga</w:t>
      </w:r>
      <w:r w:rsidR="00B6433F" w:rsidRPr="00682061">
        <w:t xml:space="preserve"> 1</w:t>
      </w:r>
      <w:bookmarkEnd w:id="37"/>
      <w:r w:rsidR="00F63638">
        <w:t>.</w:t>
      </w:r>
      <w:bookmarkEnd w:id="38"/>
      <w:r w:rsidR="00F63638">
        <w:t xml:space="preserve"> </w:t>
      </w:r>
    </w:p>
    <w:p w14:paraId="5347118D" w14:textId="77777777" w:rsidR="00F957B7" w:rsidRPr="00F957B7" w:rsidRDefault="00F957B7" w:rsidP="00F957B7">
      <w:pPr>
        <w:pStyle w:val="Textefterrubrik"/>
      </w:pPr>
      <w:r w:rsidRPr="00F957B7">
        <w:t>INTERVJUGUIDE FÖR ARBETSGIVARE MED SÄSONGSARBETARE OCH CERTIFIERING IP ARBETSVILLKOR</w:t>
      </w:r>
    </w:p>
    <w:p w14:paraId="68792E34" w14:textId="77777777" w:rsidR="00F957B7" w:rsidRPr="00F957B7" w:rsidRDefault="00F957B7" w:rsidP="00F957B7">
      <w:pPr>
        <w:pStyle w:val="Textefterrubrik"/>
      </w:pPr>
      <w:r w:rsidRPr="00F957B7">
        <w:t xml:space="preserve">Undersökningen syftar till att utvärdera hur arbetsgivarna upplever certifieringskraven samt identifiera både styrkor och utvecklingsområden. </w:t>
      </w:r>
    </w:p>
    <w:p w14:paraId="0BEE74E2" w14:textId="77777777" w:rsidR="00F957B7" w:rsidRPr="00F957B7" w:rsidRDefault="00F957B7" w:rsidP="00F957B7">
      <w:pPr>
        <w:pStyle w:val="Textefterrubrik"/>
        <w:rPr>
          <w:b/>
        </w:rPr>
      </w:pPr>
    </w:p>
    <w:p w14:paraId="5606BC78" w14:textId="032206A2" w:rsidR="00F957B7" w:rsidRDefault="00F957B7" w:rsidP="00EC63B9">
      <w:pPr>
        <w:pStyle w:val="Textefterrubrik"/>
        <w:numPr>
          <w:ilvl w:val="0"/>
          <w:numId w:val="69"/>
        </w:numPr>
        <w:rPr>
          <w:b/>
          <w:sz w:val="32"/>
          <w:szCs w:val="32"/>
        </w:rPr>
      </w:pPr>
      <w:r w:rsidRPr="00F957B7">
        <w:rPr>
          <w:b/>
          <w:sz w:val="32"/>
          <w:szCs w:val="32"/>
        </w:rPr>
        <w:t>Företagsinformation och bakgrund</w:t>
      </w:r>
    </w:p>
    <w:p w14:paraId="38251EF9" w14:textId="77777777" w:rsidR="000142B4" w:rsidRPr="00F957B7" w:rsidRDefault="000142B4" w:rsidP="000142B4"/>
    <w:p w14:paraId="5B79348A" w14:textId="77777777" w:rsidR="00F957B7" w:rsidRPr="00F957B7" w:rsidRDefault="00F957B7" w:rsidP="00F957B7">
      <w:pPr>
        <w:pStyle w:val="Textefterrubrik"/>
        <w:rPr>
          <w:b/>
        </w:rPr>
      </w:pPr>
      <w:r w:rsidRPr="00F957B7">
        <w:rPr>
          <w:b/>
        </w:rPr>
        <w:t>1. Vilken typ av verksamhet driver du?</w:t>
      </w:r>
    </w:p>
    <w:p w14:paraId="53E17004" w14:textId="093BAA90" w:rsidR="00F957B7" w:rsidRPr="00F957B7" w:rsidRDefault="00F957B7" w:rsidP="00F957B7">
      <w:pPr>
        <w:pStyle w:val="Textefterrubrik"/>
        <w:rPr>
          <w:b/>
        </w:rPr>
      </w:pPr>
      <w:r w:rsidRPr="00F957B7">
        <w:rPr>
          <w:b/>
        </w:rPr>
        <w:t>………………………………………………………………………………………</w:t>
      </w:r>
    </w:p>
    <w:p w14:paraId="0A933A26" w14:textId="77777777" w:rsidR="00F957B7" w:rsidRPr="00F957B7" w:rsidRDefault="00F957B7" w:rsidP="00F957B7">
      <w:pPr>
        <w:pStyle w:val="Textefterrubrik"/>
        <w:rPr>
          <w:b/>
        </w:rPr>
      </w:pPr>
      <w:r w:rsidRPr="00F957B7">
        <w:rPr>
          <w:b/>
        </w:rPr>
        <w:t>2. Hur många säsongsarbetare anställer du under detta år (2025)?</w:t>
      </w:r>
    </w:p>
    <w:p w14:paraId="4D2A7E79"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1 - 5</w:t>
      </w:r>
    </w:p>
    <w:p w14:paraId="7242CA69"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6–10</w:t>
      </w:r>
    </w:p>
    <w:p w14:paraId="075C11EA"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11 - 49</w:t>
      </w:r>
    </w:p>
    <w:p w14:paraId="7227E38B" w14:textId="77777777" w:rsidR="00F957B7" w:rsidRPr="00F957B7" w:rsidRDefault="00F957B7" w:rsidP="00F957B7">
      <w:pPr>
        <w:pStyle w:val="Textefterrubrik"/>
      </w:pPr>
      <w:bookmarkStart w:id="39" w:name="_Hlk194055421"/>
      <w:r w:rsidRPr="00F957B7">
        <w:t xml:space="preserve">• </w:t>
      </w:r>
      <w:r w:rsidRPr="00F957B7">
        <w:rPr>
          <w:rFonts w:ascii="Segoe UI Symbol" w:hAnsi="Segoe UI Symbol" w:cs="Segoe UI Symbol"/>
        </w:rPr>
        <w:t>☐</w:t>
      </w:r>
      <w:r w:rsidRPr="00F957B7">
        <w:t xml:space="preserve"> 50 - 249</w:t>
      </w:r>
    </w:p>
    <w:bookmarkEnd w:id="39"/>
    <w:p w14:paraId="7F514BC5"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250 – eller fler</w:t>
      </w:r>
    </w:p>
    <w:p w14:paraId="6CD4C391" w14:textId="77777777" w:rsidR="00F957B7" w:rsidRPr="00F957B7" w:rsidRDefault="00F957B7" w:rsidP="00F957B7">
      <w:pPr>
        <w:pStyle w:val="Textefterrubrik"/>
        <w:rPr>
          <w:b/>
        </w:rPr>
      </w:pPr>
    </w:p>
    <w:p w14:paraId="395F8D62" w14:textId="77777777" w:rsidR="00F957B7" w:rsidRPr="00F957B7" w:rsidRDefault="00F957B7" w:rsidP="00F957B7">
      <w:pPr>
        <w:pStyle w:val="Textefterrubrik"/>
        <w:rPr>
          <w:b/>
        </w:rPr>
      </w:pPr>
      <w:r w:rsidRPr="00F957B7">
        <w:rPr>
          <w:b/>
        </w:rPr>
        <w:t>3. Från vilka länder kommer säsongsarbetarna ifrån (2025)?</w:t>
      </w:r>
    </w:p>
    <w:p w14:paraId="21BFBE3F" w14:textId="77777777" w:rsidR="00F957B7" w:rsidRPr="00F957B7" w:rsidRDefault="00F957B7" w:rsidP="00F957B7">
      <w:pPr>
        <w:pStyle w:val="Textefterrubrik"/>
      </w:pPr>
      <w:bookmarkStart w:id="40" w:name="_Hlk194055787"/>
      <w:r w:rsidRPr="00F957B7">
        <w:t xml:space="preserve">• </w:t>
      </w:r>
      <w:r w:rsidRPr="00F957B7">
        <w:rPr>
          <w:rFonts w:ascii="Segoe UI Symbol" w:hAnsi="Segoe UI Symbol" w:cs="Segoe UI Symbol"/>
        </w:rPr>
        <w:t>☐</w:t>
      </w:r>
      <w:r w:rsidRPr="00F957B7">
        <w:t xml:space="preserve"> Sverige</w:t>
      </w:r>
    </w:p>
    <w:bookmarkEnd w:id="40"/>
    <w:p w14:paraId="53F241F7"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EU-länder</w:t>
      </w:r>
    </w:p>
    <w:p w14:paraId="0FD97AB9"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Länder utanför EU</w:t>
      </w:r>
    </w:p>
    <w:p w14:paraId="2545C474" w14:textId="77777777" w:rsidR="00F957B7" w:rsidRPr="00F957B7" w:rsidRDefault="00F957B7" w:rsidP="00F957B7">
      <w:pPr>
        <w:pStyle w:val="Textefterrubrik"/>
      </w:pPr>
    </w:p>
    <w:p w14:paraId="008E674B" w14:textId="77777777" w:rsidR="00F957B7" w:rsidRPr="00F957B7" w:rsidRDefault="00F957B7" w:rsidP="00F957B7">
      <w:pPr>
        <w:pStyle w:val="Textefterrubrik"/>
        <w:rPr>
          <w:b/>
          <w:bCs/>
        </w:rPr>
      </w:pPr>
      <w:r w:rsidRPr="00F957B7">
        <w:rPr>
          <w:b/>
          <w:bCs/>
        </w:rPr>
        <w:t>4. Vilket är det huvudsakliga landet dina säsongsarbetare kommer ifrån?</w:t>
      </w:r>
    </w:p>
    <w:p w14:paraId="721D50DB" w14:textId="62F61262" w:rsidR="00F957B7" w:rsidRPr="00F957B7" w:rsidRDefault="00F957B7" w:rsidP="00F957B7">
      <w:pPr>
        <w:pStyle w:val="Textefterrubrik"/>
        <w:rPr>
          <w:b/>
          <w:bCs/>
        </w:rPr>
      </w:pPr>
      <w:r w:rsidRPr="00F957B7">
        <w:rPr>
          <w:b/>
          <w:bCs/>
        </w:rPr>
        <w:t>………………………………………………………………………………………</w:t>
      </w:r>
    </w:p>
    <w:p w14:paraId="69B3CCA1" w14:textId="77777777" w:rsidR="00F957B7" w:rsidRPr="00F957B7" w:rsidRDefault="00F957B7" w:rsidP="00F957B7">
      <w:pPr>
        <w:pStyle w:val="Textefterrubrik"/>
      </w:pPr>
    </w:p>
    <w:p w14:paraId="31BE3799" w14:textId="77777777" w:rsidR="00F957B7" w:rsidRPr="00F957B7" w:rsidRDefault="00F957B7" w:rsidP="00F957B7">
      <w:pPr>
        <w:pStyle w:val="Textefterrubrik"/>
        <w:rPr>
          <w:b/>
        </w:rPr>
      </w:pPr>
      <w:r w:rsidRPr="00F957B7">
        <w:rPr>
          <w:b/>
        </w:rPr>
        <w:t>5. Vilka kanaler använder du dig av när du anställer säsongsarbetare detta år (2025)?</w:t>
      </w:r>
    </w:p>
    <w:p w14:paraId="6967ACC4"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Direktrekrytering (t.ex. via redan anställda, direktkontakt)</w:t>
      </w:r>
    </w:p>
    <w:p w14:paraId="495BC048"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Via bemanningsföretag, svenskt/utländskt</w:t>
      </w:r>
    </w:p>
    <w:p w14:paraId="5FEC6544"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Genom arbetsförmedling </w:t>
      </w:r>
    </w:p>
    <w:p w14:paraId="0AF5DD1D"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Annat: _________</w:t>
      </w:r>
    </w:p>
    <w:p w14:paraId="15305B3C" w14:textId="77777777" w:rsidR="00F957B7" w:rsidRPr="00F957B7" w:rsidRDefault="00F957B7" w:rsidP="00F957B7">
      <w:pPr>
        <w:pStyle w:val="Textefterrubrik"/>
        <w:rPr>
          <w:b/>
          <w:bCs/>
        </w:rPr>
      </w:pPr>
    </w:p>
    <w:p w14:paraId="7B28BB06" w14:textId="77777777" w:rsidR="00F957B7" w:rsidRPr="00F957B7" w:rsidRDefault="00F957B7" w:rsidP="00F957B7">
      <w:pPr>
        <w:pStyle w:val="Textefterrubrik"/>
        <w:rPr>
          <w:b/>
          <w:bCs/>
        </w:rPr>
      </w:pPr>
    </w:p>
    <w:p w14:paraId="649BD827" w14:textId="77777777" w:rsidR="00F957B7" w:rsidRPr="00F957B7" w:rsidRDefault="00F957B7" w:rsidP="00F957B7">
      <w:pPr>
        <w:pStyle w:val="Textefterrubrik"/>
      </w:pPr>
      <w:r w:rsidRPr="00F957B7">
        <w:rPr>
          <w:b/>
          <w:bCs/>
        </w:rPr>
        <w:t>6. När anslöt du dig till IP Arbetsvillkor?</w:t>
      </w:r>
    </w:p>
    <w:p w14:paraId="49C03D7D"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Vid start 2018</w:t>
      </w:r>
    </w:p>
    <w:p w14:paraId="6F03BEC5"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2019 - 2021</w:t>
      </w:r>
    </w:p>
    <w:p w14:paraId="7DBA8E03"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2022 – 2024</w:t>
      </w:r>
    </w:p>
    <w:p w14:paraId="78E7126E"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2025 –</w:t>
      </w:r>
    </w:p>
    <w:p w14:paraId="53BB0437" w14:textId="77777777" w:rsidR="00F957B7" w:rsidRPr="00F957B7" w:rsidRDefault="00F957B7" w:rsidP="00F957B7">
      <w:pPr>
        <w:pStyle w:val="Textefterrubrik"/>
      </w:pPr>
    </w:p>
    <w:p w14:paraId="489D8E5E" w14:textId="77777777" w:rsidR="00F957B7" w:rsidRPr="00F957B7" w:rsidRDefault="00F957B7" w:rsidP="00F957B7">
      <w:pPr>
        <w:pStyle w:val="Textefterrubrik"/>
        <w:rPr>
          <w:b/>
          <w:bCs/>
        </w:rPr>
      </w:pPr>
      <w:r w:rsidRPr="00F957B7">
        <w:rPr>
          <w:b/>
          <w:bCs/>
        </w:rPr>
        <w:t xml:space="preserve">7. Vad var </w:t>
      </w:r>
      <w:r w:rsidRPr="00F957B7">
        <w:rPr>
          <w:b/>
          <w:bCs/>
          <w:u w:val="single"/>
        </w:rPr>
        <w:t>huvudskälet</w:t>
      </w:r>
      <w:r w:rsidRPr="00F957B7">
        <w:rPr>
          <w:b/>
          <w:bCs/>
        </w:rPr>
        <w:t xml:space="preserve"> till att du anslöt ditt företag till IP arbetsvillkor? </w:t>
      </w:r>
    </w:p>
    <w:p w14:paraId="5F6B8490" w14:textId="77777777" w:rsidR="00F957B7" w:rsidRPr="00F957B7" w:rsidRDefault="00F957B7" w:rsidP="00F957B7">
      <w:pPr>
        <w:pStyle w:val="Textefterrubrik"/>
      </w:pPr>
      <w:r w:rsidRPr="00F957B7">
        <w:lastRenderedPageBreak/>
        <w:t xml:space="preserve">• </w:t>
      </w:r>
      <w:r w:rsidRPr="00F957B7">
        <w:rPr>
          <w:rFonts w:ascii="Segoe UI Symbol" w:hAnsi="Segoe UI Symbol" w:cs="Segoe UI Symbol"/>
        </w:rPr>
        <w:t>☐</w:t>
      </w:r>
      <w:r w:rsidRPr="00F957B7">
        <w:t xml:space="preserve"> Vara trygg med att jag lever upp till lagstiftning</w:t>
      </w:r>
    </w:p>
    <w:p w14:paraId="3AC96F0A"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Krav från inköpare/kund</w:t>
      </w:r>
    </w:p>
    <w:p w14:paraId="5CB5AD98"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Kvitto på att mina anställda har bra arbetsvillkor</w:t>
      </w:r>
    </w:p>
    <w:p w14:paraId="40D18DB0"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Påtryckning ifrån branschen</w:t>
      </w:r>
    </w:p>
    <w:p w14:paraId="4235813D" w14:textId="55FBC365" w:rsidR="00F957B7" w:rsidRPr="00F957B7" w:rsidRDefault="00F957B7" w:rsidP="00F957B7">
      <w:pPr>
        <w:pStyle w:val="Textefterrubrik"/>
      </w:pPr>
      <w:r w:rsidRPr="00F957B7">
        <w:t>•</w:t>
      </w:r>
      <w:r w:rsidRPr="00F957B7">
        <w:rPr>
          <w:rFonts w:ascii="Segoe UI Symbol" w:hAnsi="Segoe UI Symbol" w:cs="Segoe UI Symbol"/>
        </w:rPr>
        <w:t>☐</w:t>
      </w:r>
      <w:r w:rsidRPr="00F957B7">
        <w:t>Annat ………………………………………………………………………………………</w:t>
      </w:r>
    </w:p>
    <w:p w14:paraId="19ABD502" w14:textId="77777777" w:rsidR="00F957B7" w:rsidRPr="00F957B7" w:rsidRDefault="00F957B7" w:rsidP="00F957B7">
      <w:pPr>
        <w:pStyle w:val="Textefterrubrik"/>
      </w:pPr>
    </w:p>
    <w:p w14:paraId="70176B04" w14:textId="77777777" w:rsidR="00F957B7" w:rsidRPr="00F957B7" w:rsidRDefault="00F957B7" w:rsidP="00F957B7">
      <w:pPr>
        <w:pStyle w:val="Textefterrubrik"/>
        <w:rPr>
          <w:b/>
        </w:rPr>
      </w:pPr>
      <w:r w:rsidRPr="00F957B7">
        <w:rPr>
          <w:b/>
        </w:rPr>
        <w:t>8. Vad innebär IP Arbetsvillkor konkret för ert företag?</w:t>
      </w:r>
    </w:p>
    <w:p w14:paraId="087EAC0D" w14:textId="65B7FA91" w:rsidR="00F957B7" w:rsidRDefault="00F957B7" w:rsidP="00F957B7">
      <w:pPr>
        <w:pStyle w:val="Textefterrubrik"/>
      </w:pPr>
      <w:r w:rsidRPr="00F957B7">
        <w:t>………………………………………………………………………………………</w:t>
      </w:r>
    </w:p>
    <w:p w14:paraId="54FA6A95" w14:textId="77777777" w:rsidR="000142B4" w:rsidRPr="00F957B7" w:rsidRDefault="000142B4" w:rsidP="000142B4"/>
    <w:p w14:paraId="7E9B3560" w14:textId="77777777" w:rsidR="00F957B7" w:rsidRPr="000142B4" w:rsidRDefault="00F957B7" w:rsidP="00F957B7">
      <w:pPr>
        <w:pStyle w:val="Textefterrubrik"/>
        <w:rPr>
          <w:b/>
          <w:sz w:val="32"/>
          <w:szCs w:val="32"/>
        </w:rPr>
      </w:pPr>
      <w:r w:rsidRPr="00F957B7">
        <w:rPr>
          <w:b/>
          <w:sz w:val="32"/>
          <w:szCs w:val="32"/>
        </w:rPr>
        <w:t>2. Ledning och organisation</w:t>
      </w:r>
    </w:p>
    <w:p w14:paraId="02A3F135" w14:textId="77777777" w:rsidR="000142B4" w:rsidRPr="00F957B7" w:rsidRDefault="000142B4" w:rsidP="000142B4"/>
    <w:p w14:paraId="235BAF18" w14:textId="77777777" w:rsidR="00F957B7" w:rsidRPr="00F957B7" w:rsidRDefault="00F957B7" w:rsidP="00F957B7">
      <w:pPr>
        <w:pStyle w:val="Textefterrubrik"/>
        <w:rPr>
          <w:b/>
        </w:rPr>
      </w:pPr>
      <w:r w:rsidRPr="00F957B7">
        <w:rPr>
          <w:b/>
        </w:rPr>
        <w:t>9. Hur upplever du administrationen kring IP Arbetsvillkorskrav?</w:t>
      </w:r>
    </w:p>
    <w:p w14:paraId="0F58F214"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Enkel och hanterbar</w:t>
      </w:r>
    </w:p>
    <w:p w14:paraId="624BB23E"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Administrativt krävande men hanterbart</w:t>
      </w:r>
    </w:p>
    <w:p w14:paraId="0D01F195"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Krånglig och krävande</w:t>
      </w:r>
    </w:p>
    <w:p w14:paraId="1E9D9AAD" w14:textId="77777777" w:rsidR="00F957B7" w:rsidRPr="00F957B7" w:rsidRDefault="00F957B7" w:rsidP="00F957B7">
      <w:pPr>
        <w:pStyle w:val="Textefterrubrik"/>
      </w:pPr>
      <w:r w:rsidRPr="00F957B7">
        <w:t xml:space="preserve">Om krånglig och krävande, kan du ge exempel? </w:t>
      </w:r>
    </w:p>
    <w:p w14:paraId="1F43A582" w14:textId="60CA2AFB" w:rsidR="00F957B7" w:rsidRPr="00F957B7" w:rsidRDefault="00F957B7" w:rsidP="00F957B7">
      <w:pPr>
        <w:pStyle w:val="Textefterrubrik"/>
      </w:pPr>
      <w:r w:rsidRPr="00F957B7">
        <w:t>………………………………………………………………………………………</w:t>
      </w:r>
    </w:p>
    <w:p w14:paraId="07892322" w14:textId="77777777" w:rsidR="00F957B7" w:rsidRPr="00F957B7" w:rsidRDefault="00F957B7" w:rsidP="00F957B7">
      <w:pPr>
        <w:pStyle w:val="Textefterrubrik"/>
        <w:rPr>
          <w:b/>
        </w:rPr>
      </w:pPr>
    </w:p>
    <w:p w14:paraId="33159363" w14:textId="77777777" w:rsidR="00F957B7" w:rsidRPr="00F957B7" w:rsidRDefault="00F957B7" w:rsidP="00F957B7">
      <w:pPr>
        <w:pStyle w:val="Textefterrubrik"/>
        <w:rPr>
          <w:b/>
        </w:rPr>
      </w:pPr>
      <w:r w:rsidRPr="00F957B7">
        <w:rPr>
          <w:b/>
        </w:rPr>
        <w:t>10. Har certifieringen IP Arbetsvillkor påverkat följande, för de säsongsanställda, sedan du anslöt dig gällande:</w:t>
      </w:r>
    </w:p>
    <w:p w14:paraId="5DC4141B" w14:textId="77777777" w:rsidR="00F957B7" w:rsidRPr="00F957B7" w:rsidRDefault="00F957B7" w:rsidP="00F957B7">
      <w:pPr>
        <w:pStyle w:val="Textefterrubrik"/>
        <w:rPr>
          <w:bCs/>
          <w:u w:val="single"/>
        </w:rPr>
      </w:pPr>
      <w:bookmarkStart w:id="41" w:name="_Hlk194060273"/>
      <w:r w:rsidRPr="00F957B7">
        <w:rPr>
          <w:bCs/>
          <w:u w:val="single"/>
        </w:rPr>
        <w:t>a) Arbetstider</w:t>
      </w:r>
    </w:p>
    <w:p w14:paraId="4644332A"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416BA68D"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59E15653" w14:textId="77777777" w:rsidR="00F957B7" w:rsidRPr="00F957B7" w:rsidRDefault="00F957B7" w:rsidP="00F957B7">
      <w:pPr>
        <w:pStyle w:val="Textefterrubrik"/>
      </w:pPr>
      <w:r w:rsidRPr="00F957B7">
        <w:t>Om ja, kan du ge exempel?</w:t>
      </w:r>
    </w:p>
    <w:p w14:paraId="34B98598" w14:textId="0E4249A0" w:rsidR="00F957B7" w:rsidRPr="00F957B7" w:rsidRDefault="00F957B7" w:rsidP="00F957B7">
      <w:pPr>
        <w:pStyle w:val="Textefterrubrik"/>
        <w:rPr>
          <w:b/>
        </w:rPr>
      </w:pPr>
      <w:r w:rsidRPr="00F957B7">
        <w:t>………………………………………………………………………………………</w:t>
      </w:r>
      <w:bookmarkEnd w:id="41"/>
    </w:p>
    <w:p w14:paraId="4C46F115" w14:textId="77777777" w:rsidR="00F957B7" w:rsidRPr="00F957B7" w:rsidRDefault="00F957B7" w:rsidP="00F957B7">
      <w:pPr>
        <w:pStyle w:val="Textefterrubrik"/>
        <w:rPr>
          <w:bCs/>
          <w:u w:val="single"/>
        </w:rPr>
      </w:pPr>
      <w:bookmarkStart w:id="42" w:name="_Hlk194060401"/>
      <w:r w:rsidRPr="00F957B7">
        <w:rPr>
          <w:bCs/>
          <w:u w:val="single"/>
        </w:rPr>
        <w:t>b) Introduktion till arbetet (nyanställda, nya/ändrade arbetsuppgifter etc.)</w:t>
      </w:r>
    </w:p>
    <w:p w14:paraId="589B9CCD"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64DB4D12"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4C289B42" w14:textId="77777777" w:rsidR="00F957B7" w:rsidRPr="00F957B7" w:rsidRDefault="00F957B7" w:rsidP="00F957B7">
      <w:pPr>
        <w:pStyle w:val="Textefterrubrik"/>
      </w:pPr>
      <w:r w:rsidRPr="00F957B7">
        <w:t>Om ja, kan du ge exempel?</w:t>
      </w:r>
    </w:p>
    <w:p w14:paraId="4CD90626" w14:textId="4E650331" w:rsidR="00F957B7" w:rsidRPr="00F957B7" w:rsidRDefault="00F957B7" w:rsidP="00F957B7">
      <w:pPr>
        <w:pStyle w:val="Textefterrubrik"/>
        <w:rPr>
          <w:b/>
        </w:rPr>
      </w:pPr>
      <w:r w:rsidRPr="00F957B7">
        <w:t>………………………………………………………………………………………</w:t>
      </w:r>
    </w:p>
    <w:bookmarkEnd w:id="42"/>
    <w:p w14:paraId="3CCDAB1C" w14:textId="77777777" w:rsidR="00F957B7" w:rsidRPr="00F957B7" w:rsidRDefault="00F957B7" w:rsidP="00F957B7">
      <w:pPr>
        <w:pStyle w:val="Textefterrubrik"/>
        <w:rPr>
          <w:b/>
        </w:rPr>
      </w:pPr>
    </w:p>
    <w:p w14:paraId="392A19B4" w14:textId="77777777" w:rsidR="00F957B7" w:rsidRPr="00F957B7" w:rsidRDefault="00F957B7" w:rsidP="00F957B7">
      <w:pPr>
        <w:pStyle w:val="Textefterrubrik"/>
        <w:rPr>
          <w:bCs/>
          <w:u w:val="single"/>
        </w:rPr>
      </w:pPr>
      <w:r w:rsidRPr="00F957B7">
        <w:rPr>
          <w:bCs/>
          <w:u w:val="single"/>
        </w:rPr>
        <w:t>c) Boende (hygien, vatten etc.)</w:t>
      </w:r>
    </w:p>
    <w:p w14:paraId="1F28E1A3"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7E64FC7C"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03370BD3" w14:textId="77777777" w:rsidR="00F957B7" w:rsidRPr="00F957B7" w:rsidRDefault="00F957B7" w:rsidP="00F957B7">
      <w:pPr>
        <w:pStyle w:val="Textefterrubrik"/>
      </w:pPr>
      <w:r w:rsidRPr="00F957B7">
        <w:t>Om ja, kan du ge exempel?</w:t>
      </w:r>
    </w:p>
    <w:p w14:paraId="71CD4AFB" w14:textId="555F49DE" w:rsidR="00F957B7" w:rsidRPr="00F957B7" w:rsidRDefault="00F957B7" w:rsidP="00F957B7">
      <w:pPr>
        <w:pStyle w:val="Textefterrubrik"/>
        <w:rPr>
          <w:b/>
        </w:rPr>
      </w:pPr>
      <w:r w:rsidRPr="00F957B7">
        <w:t>………………………………………………………………………………………</w:t>
      </w:r>
    </w:p>
    <w:p w14:paraId="6BC27B44" w14:textId="77777777" w:rsidR="00F957B7" w:rsidRPr="00F957B7" w:rsidRDefault="00F957B7" w:rsidP="00F957B7">
      <w:pPr>
        <w:pStyle w:val="Textefterrubrik"/>
        <w:rPr>
          <w:bCs/>
          <w:u w:val="single"/>
        </w:rPr>
      </w:pPr>
      <w:r w:rsidRPr="00F957B7">
        <w:rPr>
          <w:bCs/>
          <w:u w:val="single"/>
        </w:rPr>
        <w:t>d) Lön (nivå, utbetalning, specificering, underlag etc.)</w:t>
      </w:r>
    </w:p>
    <w:p w14:paraId="1EFFC8D4"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55C840DC"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7E6D1B93" w14:textId="77777777" w:rsidR="00F957B7" w:rsidRPr="00F957B7" w:rsidRDefault="00F957B7" w:rsidP="00F957B7">
      <w:pPr>
        <w:pStyle w:val="Textefterrubrik"/>
      </w:pPr>
      <w:r w:rsidRPr="00F957B7">
        <w:t>Om ja, kan du ge exempel?</w:t>
      </w:r>
    </w:p>
    <w:p w14:paraId="1D19A5BC" w14:textId="4AC008E5" w:rsidR="00F957B7" w:rsidRPr="00F957B7" w:rsidRDefault="00F957B7" w:rsidP="00F957B7">
      <w:pPr>
        <w:pStyle w:val="Textefterrubrik"/>
        <w:rPr>
          <w:bCs/>
          <w:u w:val="single"/>
        </w:rPr>
      </w:pPr>
      <w:r w:rsidRPr="00F957B7">
        <w:lastRenderedPageBreak/>
        <w:t>………………………………………………………………………………………</w:t>
      </w:r>
      <w:bookmarkStart w:id="43" w:name="_Hlk194571460"/>
    </w:p>
    <w:p w14:paraId="7BF7D6D7" w14:textId="77777777" w:rsidR="00F957B7" w:rsidRPr="00F957B7" w:rsidRDefault="00F957B7" w:rsidP="00F957B7">
      <w:pPr>
        <w:pStyle w:val="Textefterrubrik"/>
        <w:rPr>
          <w:bCs/>
          <w:u w:val="single"/>
        </w:rPr>
      </w:pPr>
      <w:r w:rsidRPr="00F957B7">
        <w:rPr>
          <w:bCs/>
          <w:u w:val="single"/>
        </w:rPr>
        <w:t>e) Hantering olyckor och tillbud</w:t>
      </w:r>
    </w:p>
    <w:p w14:paraId="6DF9E320"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268B278E"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43793FD6" w14:textId="77777777" w:rsidR="00F957B7" w:rsidRPr="00F957B7" w:rsidRDefault="00F957B7" w:rsidP="00F957B7">
      <w:pPr>
        <w:pStyle w:val="Textefterrubrik"/>
      </w:pPr>
      <w:r w:rsidRPr="00F957B7">
        <w:t>Om ja, kan du ge exempel?</w:t>
      </w:r>
    </w:p>
    <w:p w14:paraId="1D92D900" w14:textId="44220EC2" w:rsidR="00F957B7" w:rsidRPr="00F957B7" w:rsidRDefault="00F957B7" w:rsidP="00F957B7">
      <w:pPr>
        <w:pStyle w:val="Textefterrubrik"/>
        <w:rPr>
          <w:b/>
        </w:rPr>
      </w:pPr>
      <w:r w:rsidRPr="00F957B7">
        <w:t>………………………………………………………………………………………</w:t>
      </w:r>
      <w:bookmarkEnd w:id="43"/>
    </w:p>
    <w:p w14:paraId="259B89D4" w14:textId="77777777" w:rsidR="00F957B7" w:rsidRPr="00F957B7" w:rsidRDefault="00F957B7" w:rsidP="00F957B7">
      <w:pPr>
        <w:pStyle w:val="Textefterrubrik"/>
        <w:rPr>
          <w:bCs/>
          <w:u w:val="single"/>
        </w:rPr>
      </w:pPr>
      <w:r w:rsidRPr="00F957B7">
        <w:rPr>
          <w:bCs/>
          <w:u w:val="single"/>
        </w:rPr>
        <w:t>f) Annat…..</w:t>
      </w:r>
    </w:p>
    <w:p w14:paraId="5B033FAA" w14:textId="77777777" w:rsidR="00F957B7" w:rsidRPr="00F957B7" w:rsidRDefault="00F957B7" w:rsidP="00F957B7">
      <w:pPr>
        <w:pStyle w:val="Textefterrubrik"/>
      </w:pPr>
      <w:bookmarkStart w:id="44" w:name="_Hlk194573019"/>
      <w:r w:rsidRPr="00F957B7">
        <w:t xml:space="preserve">• </w:t>
      </w:r>
      <w:r w:rsidRPr="00F957B7">
        <w:rPr>
          <w:rFonts w:ascii="Segoe UI Symbol" w:hAnsi="Segoe UI Symbol" w:cs="Segoe UI Symbol"/>
        </w:rPr>
        <w:t>☐</w:t>
      </w:r>
      <w:r w:rsidRPr="00F957B7">
        <w:t xml:space="preserve"> Nej    </w:t>
      </w:r>
    </w:p>
    <w:p w14:paraId="26AE38B2"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04C1D9A3" w14:textId="77777777" w:rsidR="00F957B7" w:rsidRPr="00F957B7" w:rsidRDefault="00F957B7" w:rsidP="00F957B7">
      <w:pPr>
        <w:pStyle w:val="Textefterrubrik"/>
      </w:pPr>
      <w:r w:rsidRPr="00F957B7">
        <w:t>Om ja, kan du ge exempel?</w:t>
      </w:r>
    </w:p>
    <w:p w14:paraId="1BC6F4F2" w14:textId="699D12F3" w:rsidR="00F957B7" w:rsidRPr="00F957B7" w:rsidRDefault="00F957B7" w:rsidP="00F957B7">
      <w:pPr>
        <w:pStyle w:val="Textefterrubrik"/>
        <w:rPr>
          <w:b/>
        </w:rPr>
      </w:pPr>
      <w:r w:rsidRPr="00F957B7">
        <w:t>………………………………………………………………………………………</w:t>
      </w:r>
      <w:bookmarkEnd w:id="44"/>
    </w:p>
    <w:p w14:paraId="3AAF9A44" w14:textId="77777777" w:rsidR="00F957B7" w:rsidRPr="00F957B7" w:rsidRDefault="00F957B7" w:rsidP="00F957B7">
      <w:pPr>
        <w:pStyle w:val="Textefterrubrik"/>
        <w:rPr>
          <w:b/>
        </w:rPr>
      </w:pPr>
    </w:p>
    <w:p w14:paraId="7CEA2E07" w14:textId="1F2E52C0" w:rsidR="00F957B7" w:rsidRPr="00F957B7" w:rsidRDefault="00F957B7" w:rsidP="00F957B7">
      <w:pPr>
        <w:pStyle w:val="Textefterrubrik"/>
        <w:rPr>
          <w:b/>
        </w:rPr>
      </w:pPr>
      <w:r w:rsidRPr="00F957B7">
        <w:rPr>
          <w:b/>
        </w:rPr>
        <w:t xml:space="preserve">11. Enligt Sigill kvalitetssystem finns det stödmaterial till IP Arbetsvillkor för dig som arbetsgivare. Känner du till detta? </w:t>
      </w:r>
    </w:p>
    <w:p w14:paraId="3EF4B1A9"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4C50889F"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489608A3" w14:textId="77777777" w:rsidR="00F957B7" w:rsidRPr="00F957B7" w:rsidRDefault="00F957B7" w:rsidP="00F957B7">
      <w:pPr>
        <w:pStyle w:val="Textefterrubrik"/>
      </w:pPr>
      <w:r w:rsidRPr="00F957B7">
        <w:t>Om ja, kan du ge exempel på vad som ger dig stöd och vad du använder dig mest av i detta stödmaterial?</w:t>
      </w:r>
    </w:p>
    <w:p w14:paraId="3ED63CFE" w14:textId="49ECD263" w:rsidR="00F957B7" w:rsidRPr="00F957B7" w:rsidRDefault="00F957B7" w:rsidP="00F957B7">
      <w:pPr>
        <w:pStyle w:val="Textefterrubrik"/>
      </w:pPr>
      <w:r w:rsidRPr="00F957B7">
        <w:t>………………………………………………………………………………………</w:t>
      </w:r>
    </w:p>
    <w:p w14:paraId="3BEEA5B4" w14:textId="77777777" w:rsidR="00F957B7" w:rsidRPr="00F957B7" w:rsidRDefault="00F957B7" w:rsidP="00F957B7">
      <w:pPr>
        <w:pStyle w:val="Textefterrubrik"/>
      </w:pPr>
      <w:r w:rsidRPr="00F957B7">
        <w:t xml:space="preserve">• Är det något du saknar i stödmaterialet? </w:t>
      </w:r>
    </w:p>
    <w:p w14:paraId="4D57C487" w14:textId="1D4FFF33" w:rsidR="00F957B7" w:rsidRPr="00F957B7" w:rsidRDefault="00F957B7" w:rsidP="00F957B7">
      <w:pPr>
        <w:pStyle w:val="Textefterrubrik"/>
      </w:pPr>
      <w:r w:rsidRPr="00F957B7">
        <w:t>………………………………………………………………………………………</w:t>
      </w:r>
    </w:p>
    <w:p w14:paraId="5C529D57" w14:textId="77777777" w:rsidR="00F957B7" w:rsidRPr="00F957B7" w:rsidRDefault="00F957B7" w:rsidP="00F957B7">
      <w:pPr>
        <w:pStyle w:val="Textefterrubrik"/>
        <w:rPr>
          <w:b/>
        </w:rPr>
      </w:pPr>
    </w:p>
    <w:p w14:paraId="686AFF53" w14:textId="77777777" w:rsidR="00F957B7" w:rsidRPr="00F957B7" w:rsidRDefault="00F957B7" w:rsidP="00F957B7">
      <w:pPr>
        <w:pStyle w:val="Textefterrubrik"/>
        <w:rPr>
          <w:b/>
        </w:rPr>
      </w:pPr>
      <w:r w:rsidRPr="00F957B7">
        <w:rPr>
          <w:b/>
        </w:rPr>
        <w:t xml:space="preserve">12. Har din arbetsgivarroll stärkts genom att vara ansluten till IP Arbetsvillkor? </w:t>
      </w:r>
    </w:p>
    <w:p w14:paraId="6BD2027E"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72B698D3"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6211DCFF" w14:textId="77777777" w:rsidR="00F957B7" w:rsidRPr="00F957B7" w:rsidRDefault="00F957B7" w:rsidP="00F957B7">
      <w:pPr>
        <w:pStyle w:val="Textefterrubrik"/>
      </w:pPr>
      <w:r w:rsidRPr="00F957B7">
        <w:t>Om ja, kan du ge exempel?</w:t>
      </w:r>
    </w:p>
    <w:p w14:paraId="625816B3" w14:textId="70FEDFC4" w:rsidR="00F957B7" w:rsidRPr="00F957B7" w:rsidRDefault="00F957B7" w:rsidP="00F957B7">
      <w:pPr>
        <w:pStyle w:val="Textefterrubrik"/>
      </w:pPr>
      <w:r w:rsidRPr="00F957B7">
        <w:t>………………………………………………………………………………………</w:t>
      </w:r>
    </w:p>
    <w:p w14:paraId="686BB8BA" w14:textId="77777777" w:rsidR="00F957B7" w:rsidRPr="00F957B7" w:rsidRDefault="00F957B7" w:rsidP="00F957B7">
      <w:pPr>
        <w:pStyle w:val="Textefterrubrik"/>
        <w:rPr>
          <w:b/>
          <w:bCs/>
        </w:rPr>
      </w:pPr>
    </w:p>
    <w:p w14:paraId="079AA066" w14:textId="77777777" w:rsidR="00F957B7" w:rsidRPr="00F957B7" w:rsidRDefault="00F957B7" w:rsidP="00F957B7">
      <w:pPr>
        <w:pStyle w:val="Textefterrubrik"/>
        <w:rPr>
          <w:b/>
          <w:bCs/>
        </w:rPr>
      </w:pPr>
      <w:r w:rsidRPr="00F957B7">
        <w:rPr>
          <w:b/>
          <w:bCs/>
        </w:rPr>
        <w:t>13. Använder du dig av inhyrt företag för anlitande av säsongsarbetskraft?</w:t>
      </w:r>
    </w:p>
    <w:p w14:paraId="520820F3" w14:textId="77777777" w:rsidR="00F957B7" w:rsidRPr="00F957B7" w:rsidRDefault="00F957B7" w:rsidP="00F957B7">
      <w:pPr>
        <w:pStyle w:val="Textefterrubrik"/>
      </w:pPr>
      <w:bookmarkStart w:id="45" w:name="_Hlk196319890"/>
      <w:r w:rsidRPr="00F957B7">
        <w:t xml:space="preserve">• </w:t>
      </w:r>
      <w:r w:rsidRPr="00F957B7">
        <w:rPr>
          <w:rFonts w:ascii="Segoe UI Symbol" w:hAnsi="Segoe UI Symbol" w:cs="Segoe UI Symbol"/>
        </w:rPr>
        <w:t>☐</w:t>
      </w:r>
      <w:r w:rsidRPr="00F957B7">
        <w:t xml:space="preserve"> Nej    </w:t>
      </w:r>
    </w:p>
    <w:p w14:paraId="1CE4F773"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bookmarkEnd w:id="45"/>
    <w:p w14:paraId="16F5C335" w14:textId="77777777" w:rsidR="00F957B7" w:rsidRPr="00F957B7" w:rsidRDefault="00F957B7" w:rsidP="00F957B7">
      <w:pPr>
        <w:pStyle w:val="Textefterrubrik"/>
        <w:rPr>
          <w:bCs/>
        </w:rPr>
      </w:pPr>
      <w:r w:rsidRPr="00F957B7">
        <w:rPr>
          <w:bCs/>
        </w:rPr>
        <w:t>Om Ja, har IP Arbetsvillkor hjälpt dig i den rollen, exempelvis gällande information/lagkrav etc.?</w:t>
      </w:r>
    </w:p>
    <w:p w14:paraId="6D4E8638"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787FF47F"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5FD3AA8A" w14:textId="77777777" w:rsidR="00F957B7" w:rsidRPr="00F957B7" w:rsidRDefault="00F957B7" w:rsidP="00F957B7">
      <w:pPr>
        <w:pStyle w:val="Textefterrubrik"/>
      </w:pPr>
      <w:r w:rsidRPr="00F957B7">
        <w:t>Om ja, kan du ge exempel?</w:t>
      </w:r>
    </w:p>
    <w:p w14:paraId="56425A74" w14:textId="675332B7" w:rsidR="00F957B7" w:rsidRPr="00F957B7" w:rsidRDefault="00F957B7" w:rsidP="00F957B7">
      <w:pPr>
        <w:pStyle w:val="Textefterrubrik"/>
        <w:rPr>
          <w:b/>
        </w:rPr>
      </w:pPr>
      <w:r w:rsidRPr="00F957B7">
        <w:t>………………………………………………………………………………………</w:t>
      </w:r>
    </w:p>
    <w:p w14:paraId="4A950AAD" w14:textId="77777777" w:rsidR="00F957B7" w:rsidRPr="00F957B7" w:rsidRDefault="00F957B7" w:rsidP="00F957B7">
      <w:pPr>
        <w:pStyle w:val="Textefterrubrik"/>
        <w:rPr>
          <w:b/>
        </w:rPr>
      </w:pPr>
    </w:p>
    <w:p w14:paraId="52C77653" w14:textId="77777777" w:rsidR="00F957B7" w:rsidRPr="00F957B7" w:rsidRDefault="00F957B7" w:rsidP="00F957B7">
      <w:pPr>
        <w:pStyle w:val="Textefterrubrik"/>
      </w:pPr>
      <w:r w:rsidRPr="00F957B7">
        <w:rPr>
          <w:b/>
        </w:rPr>
        <w:t>14. Har dina kostnader och/eller tidsåtgång påverkats p.g.a. arbetet med IP Arbetsvillkor?</w:t>
      </w:r>
    </w:p>
    <w:p w14:paraId="49132212" w14:textId="77777777" w:rsidR="00F957B7" w:rsidRPr="00F957B7" w:rsidRDefault="00F957B7" w:rsidP="00F957B7">
      <w:pPr>
        <w:pStyle w:val="Textefterrubrik"/>
        <w:rPr>
          <w:bCs/>
          <w:u w:val="single"/>
        </w:rPr>
      </w:pPr>
      <w:r w:rsidRPr="00F957B7">
        <w:rPr>
          <w:bCs/>
          <w:u w:val="single"/>
        </w:rPr>
        <w:lastRenderedPageBreak/>
        <w:t>a) Kostnader</w:t>
      </w:r>
    </w:p>
    <w:p w14:paraId="7E0EF729"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1F2CCBF2"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1498B3B2" w14:textId="77777777" w:rsidR="00F957B7" w:rsidRPr="00F957B7" w:rsidRDefault="00F957B7" w:rsidP="00F957B7">
      <w:pPr>
        <w:pStyle w:val="Textefterrubrik"/>
      </w:pPr>
      <w:r w:rsidRPr="00F957B7">
        <w:t>Om ja, kan du ge exempel?</w:t>
      </w:r>
    </w:p>
    <w:p w14:paraId="413270A8" w14:textId="7DCD80BA" w:rsidR="00F957B7" w:rsidRPr="00F957B7" w:rsidRDefault="00F957B7" w:rsidP="00F957B7">
      <w:pPr>
        <w:pStyle w:val="Textefterrubrik"/>
        <w:rPr>
          <w:b/>
        </w:rPr>
      </w:pPr>
      <w:r w:rsidRPr="00F957B7">
        <w:t>………………………………………………………………………………………</w:t>
      </w:r>
    </w:p>
    <w:p w14:paraId="4718B153" w14:textId="77777777" w:rsidR="00F957B7" w:rsidRPr="00F957B7" w:rsidRDefault="00F957B7" w:rsidP="00F957B7">
      <w:pPr>
        <w:pStyle w:val="Textefterrubrik"/>
        <w:rPr>
          <w:bCs/>
          <w:u w:val="single"/>
        </w:rPr>
      </w:pPr>
      <w:r w:rsidRPr="00F957B7">
        <w:rPr>
          <w:bCs/>
          <w:u w:val="single"/>
        </w:rPr>
        <w:t>b) Tidsåtgång</w:t>
      </w:r>
    </w:p>
    <w:p w14:paraId="1957A442"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5245290E"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4244D6F3" w14:textId="77777777" w:rsidR="00F957B7" w:rsidRPr="00F957B7" w:rsidRDefault="00F957B7" w:rsidP="00F957B7">
      <w:pPr>
        <w:pStyle w:val="Textefterrubrik"/>
      </w:pPr>
      <w:r w:rsidRPr="00F957B7">
        <w:t>Om ja, kan du ge exempel?</w:t>
      </w:r>
    </w:p>
    <w:p w14:paraId="65F71273" w14:textId="0578DD64" w:rsidR="00F957B7" w:rsidRPr="00F957B7" w:rsidRDefault="00F957B7" w:rsidP="00F957B7">
      <w:pPr>
        <w:pStyle w:val="Textefterrubrik"/>
      </w:pPr>
      <w:r w:rsidRPr="00F957B7">
        <w:t>………………………………………………………………………………………</w:t>
      </w:r>
    </w:p>
    <w:p w14:paraId="528BAE60" w14:textId="77777777" w:rsidR="00F957B7" w:rsidRPr="00F957B7" w:rsidRDefault="00F957B7" w:rsidP="00F957B7">
      <w:pPr>
        <w:pStyle w:val="Textefterrubrik"/>
        <w:rPr>
          <w:b/>
        </w:rPr>
      </w:pPr>
      <w:r w:rsidRPr="00F957B7">
        <w:rPr>
          <w:b/>
        </w:rPr>
        <w:t>15. Enligt villkoren ska du genomföra en egenrevision varje år. Hur ser du på denna?</w:t>
      </w:r>
    </w:p>
    <w:p w14:paraId="53AD8898" w14:textId="08D1F97B" w:rsidR="00F957B7" w:rsidRPr="00F957B7" w:rsidRDefault="00F957B7" w:rsidP="00F957B7">
      <w:pPr>
        <w:pStyle w:val="Textefterrubrik"/>
      </w:pPr>
      <w:r w:rsidRPr="00F957B7">
        <w:t>………………………………………………………………………………………</w:t>
      </w:r>
    </w:p>
    <w:p w14:paraId="435E0264" w14:textId="77777777" w:rsidR="00F957B7" w:rsidRPr="00F957B7" w:rsidRDefault="00F957B7" w:rsidP="00F957B7">
      <w:pPr>
        <w:pStyle w:val="Textefterrubrik"/>
      </w:pPr>
      <w:r w:rsidRPr="00F957B7">
        <w:t xml:space="preserve"> </w:t>
      </w:r>
    </w:p>
    <w:p w14:paraId="088E81A3" w14:textId="77777777" w:rsidR="00F957B7" w:rsidRPr="00F957B7" w:rsidRDefault="00F957B7" w:rsidP="00F957B7">
      <w:pPr>
        <w:pStyle w:val="Textefterrubrik"/>
        <w:rPr>
          <w:b/>
        </w:rPr>
      </w:pPr>
      <w:r w:rsidRPr="00F957B7">
        <w:rPr>
          <w:b/>
        </w:rPr>
        <w:t>16. Enligt villkoren genomförs en föranmäld extern revision vartannat år. Hur ser du på detta?</w:t>
      </w:r>
    </w:p>
    <w:p w14:paraId="5E0FEC61" w14:textId="7A5CA757" w:rsidR="00F957B7" w:rsidRPr="00F957B7" w:rsidRDefault="00F957B7" w:rsidP="00F957B7">
      <w:pPr>
        <w:pStyle w:val="Textefterrubrik"/>
      </w:pPr>
      <w:r w:rsidRPr="00F957B7">
        <w:t>………………………………………………………………………………………</w:t>
      </w:r>
    </w:p>
    <w:p w14:paraId="23EC3ED9" w14:textId="77777777" w:rsidR="00F957B7" w:rsidRPr="00F957B7" w:rsidRDefault="00F957B7" w:rsidP="00F957B7">
      <w:pPr>
        <w:pStyle w:val="Textefterrubrik"/>
      </w:pPr>
    </w:p>
    <w:p w14:paraId="3933DD1B" w14:textId="5671081B" w:rsidR="00F957B7" w:rsidRDefault="00F957B7" w:rsidP="00B7474C">
      <w:pPr>
        <w:pStyle w:val="Textefterrubrik"/>
        <w:numPr>
          <w:ilvl w:val="0"/>
          <w:numId w:val="70"/>
        </w:numPr>
        <w:rPr>
          <w:b/>
          <w:bCs/>
          <w:sz w:val="32"/>
          <w:szCs w:val="32"/>
        </w:rPr>
      </w:pPr>
      <w:r w:rsidRPr="00F957B7">
        <w:rPr>
          <w:b/>
          <w:bCs/>
          <w:sz w:val="32"/>
          <w:szCs w:val="32"/>
        </w:rPr>
        <w:t>Systematiskt arbetsmiljöarbete</w:t>
      </w:r>
    </w:p>
    <w:p w14:paraId="39E838A1" w14:textId="77777777" w:rsidR="000142B4" w:rsidRPr="00F957B7" w:rsidRDefault="000142B4" w:rsidP="000142B4">
      <w:pPr>
        <w:pStyle w:val="Liststycke"/>
        <w:ind w:firstLine="0"/>
      </w:pPr>
    </w:p>
    <w:p w14:paraId="15B61939" w14:textId="77777777" w:rsidR="00F957B7" w:rsidRPr="00F957B7" w:rsidRDefault="00F957B7" w:rsidP="00F957B7">
      <w:pPr>
        <w:pStyle w:val="Textefterrubrik"/>
        <w:rPr>
          <w:b/>
        </w:rPr>
      </w:pPr>
      <w:r w:rsidRPr="00F957B7">
        <w:rPr>
          <w:b/>
        </w:rPr>
        <w:t>17. Har IP Arbetsvillkor förändrat ditt sätt att arbeta med/dina rutiner i det systematiska arbetsmiljöarbetet (krav enligt AV)?</w:t>
      </w:r>
    </w:p>
    <w:p w14:paraId="05F24CF8"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w:t>
      </w:r>
    </w:p>
    <w:p w14:paraId="3B7F6E7B" w14:textId="1303E5B9" w:rsidR="00F957B7" w:rsidRPr="00F957B7" w:rsidRDefault="00F957B7" w:rsidP="000142B4">
      <w:pPr>
        <w:pStyle w:val="Textefterrubrik"/>
      </w:pPr>
      <w:r w:rsidRPr="00F957B7">
        <w:t>Om nej, varför inte? ………………………………………………………………………………………</w:t>
      </w:r>
    </w:p>
    <w:p w14:paraId="22BE3ADA"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76E492AF" w14:textId="77777777" w:rsidR="00F957B7" w:rsidRPr="00F957B7" w:rsidRDefault="00F957B7" w:rsidP="00F957B7">
      <w:pPr>
        <w:pStyle w:val="Textefterrubrik"/>
      </w:pPr>
      <w:r w:rsidRPr="00F957B7">
        <w:t>Om ja kan du ge exempel?</w:t>
      </w:r>
    </w:p>
    <w:p w14:paraId="39DC4D71" w14:textId="2D63AFF4" w:rsidR="00F957B7" w:rsidRPr="00F957B7" w:rsidRDefault="00F957B7" w:rsidP="00F957B7">
      <w:pPr>
        <w:pStyle w:val="Textefterrubrik"/>
      </w:pPr>
      <w:r w:rsidRPr="00F957B7">
        <w:t>………………………………………………………………………………………</w:t>
      </w:r>
    </w:p>
    <w:p w14:paraId="5393CA48" w14:textId="77777777" w:rsidR="00F957B7" w:rsidRPr="00F957B7" w:rsidRDefault="00F957B7" w:rsidP="00F957B7">
      <w:pPr>
        <w:pStyle w:val="Textefterrubrik"/>
      </w:pPr>
    </w:p>
    <w:p w14:paraId="67C40B03" w14:textId="77777777" w:rsidR="00F957B7" w:rsidRPr="00F957B7" w:rsidRDefault="00F957B7" w:rsidP="00F957B7">
      <w:pPr>
        <w:pStyle w:val="Textefterrubrik"/>
        <w:rPr>
          <w:b/>
        </w:rPr>
      </w:pPr>
      <w:r w:rsidRPr="00F957B7">
        <w:rPr>
          <w:b/>
        </w:rPr>
        <w:t xml:space="preserve">18. Hur ser du på IP Arbetsvillkors betydelse för att minimera verksamhetens risker och olyckor? </w:t>
      </w:r>
    </w:p>
    <w:p w14:paraId="66E770A4" w14:textId="224CC45F" w:rsidR="00F957B7" w:rsidRDefault="00F957B7" w:rsidP="00F957B7">
      <w:pPr>
        <w:pStyle w:val="Textefterrubrik"/>
      </w:pPr>
      <w:r w:rsidRPr="00F957B7">
        <w:t>………………………………………………………………………………………</w:t>
      </w:r>
    </w:p>
    <w:p w14:paraId="5278F9B0" w14:textId="77777777" w:rsidR="00B7474C" w:rsidRPr="00F957B7" w:rsidRDefault="00B7474C" w:rsidP="00B7474C"/>
    <w:p w14:paraId="57D93BC3" w14:textId="77777777" w:rsidR="00F957B7" w:rsidRPr="00F957B7" w:rsidRDefault="00F957B7" w:rsidP="00F957B7">
      <w:pPr>
        <w:pStyle w:val="Textefterrubrik"/>
        <w:rPr>
          <w:b/>
          <w:bCs/>
        </w:rPr>
      </w:pPr>
    </w:p>
    <w:p w14:paraId="43D68F2B" w14:textId="26661722" w:rsidR="00F957B7" w:rsidRDefault="00F957B7" w:rsidP="00B7474C">
      <w:pPr>
        <w:pStyle w:val="Textefterrubrik"/>
        <w:numPr>
          <w:ilvl w:val="0"/>
          <w:numId w:val="70"/>
        </w:numPr>
        <w:rPr>
          <w:b/>
          <w:bCs/>
          <w:sz w:val="32"/>
          <w:szCs w:val="32"/>
        </w:rPr>
      </w:pPr>
      <w:r w:rsidRPr="00F957B7">
        <w:rPr>
          <w:b/>
          <w:bCs/>
          <w:sz w:val="32"/>
          <w:szCs w:val="32"/>
        </w:rPr>
        <w:t xml:space="preserve">Boende </w:t>
      </w:r>
    </w:p>
    <w:p w14:paraId="77983CEC" w14:textId="77777777" w:rsidR="00B7474C" w:rsidRPr="00F957B7" w:rsidRDefault="00B7474C" w:rsidP="00B7474C">
      <w:pPr>
        <w:pStyle w:val="Liststycke"/>
        <w:ind w:left="360" w:firstLine="0"/>
      </w:pPr>
    </w:p>
    <w:p w14:paraId="193F2A9B" w14:textId="77777777" w:rsidR="00F957B7" w:rsidRPr="00F957B7" w:rsidRDefault="00F957B7" w:rsidP="00F957B7">
      <w:pPr>
        <w:pStyle w:val="Textefterrubrik"/>
        <w:rPr>
          <w:b/>
        </w:rPr>
      </w:pPr>
      <w:r w:rsidRPr="00F957B7">
        <w:rPr>
          <w:b/>
        </w:rPr>
        <w:t>19. Erbjuder du boende till säsongsarbetare?</w:t>
      </w:r>
    </w:p>
    <w:p w14:paraId="275248D0"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1AC01880" w14:textId="77777777" w:rsid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 </w:t>
      </w:r>
    </w:p>
    <w:p w14:paraId="7A5F3867" w14:textId="77777777" w:rsidR="00B7474C" w:rsidRPr="00F957B7" w:rsidRDefault="00B7474C" w:rsidP="00B7474C"/>
    <w:p w14:paraId="56789E2C" w14:textId="77777777" w:rsidR="00F957B7" w:rsidRPr="00F957B7" w:rsidRDefault="00F957B7" w:rsidP="00F957B7">
      <w:pPr>
        <w:pStyle w:val="Textefterrubrik"/>
        <w:rPr>
          <w:b/>
        </w:rPr>
      </w:pPr>
      <w:r w:rsidRPr="00F957B7">
        <w:rPr>
          <w:b/>
        </w:rPr>
        <w:lastRenderedPageBreak/>
        <w:t xml:space="preserve">20. Hur ser du på IP Arbetsvillkors reglers betydelse för dina säsongsanställdas boendevillkor? </w:t>
      </w:r>
    </w:p>
    <w:p w14:paraId="6C58D63F" w14:textId="060FB899" w:rsidR="00F957B7" w:rsidRPr="00F957B7" w:rsidRDefault="00F957B7" w:rsidP="00F957B7">
      <w:pPr>
        <w:pStyle w:val="Textefterrubrik"/>
      </w:pPr>
      <w:r w:rsidRPr="00F957B7">
        <w:t>………………………………………………………………………………………</w:t>
      </w:r>
    </w:p>
    <w:p w14:paraId="27202E0B" w14:textId="77777777" w:rsidR="00F957B7" w:rsidRPr="00F957B7" w:rsidRDefault="00F957B7" w:rsidP="00F957B7">
      <w:pPr>
        <w:pStyle w:val="Textefterrubrik"/>
        <w:rPr>
          <w:b/>
        </w:rPr>
      </w:pPr>
    </w:p>
    <w:p w14:paraId="189318EA" w14:textId="77777777" w:rsidR="00F957B7" w:rsidRPr="00F957B7" w:rsidRDefault="00F957B7" w:rsidP="00F957B7">
      <w:pPr>
        <w:pStyle w:val="Textefterrubrik"/>
        <w:rPr>
          <w:b/>
        </w:rPr>
      </w:pPr>
      <w:r w:rsidRPr="00F957B7">
        <w:rPr>
          <w:b/>
        </w:rPr>
        <w:t xml:space="preserve">21. Vilka fördelar kan du se med IP Arbetsvillkors boendevillkor? </w:t>
      </w:r>
    </w:p>
    <w:p w14:paraId="5E2F9655" w14:textId="24296906" w:rsidR="00F957B7" w:rsidRPr="00F957B7" w:rsidRDefault="00F957B7" w:rsidP="00F957B7">
      <w:pPr>
        <w:pStyle w:val="Textefterrubrik"/>
      </w:pPr>
      <w:r w:rsidRPr="00F957B7">
        <w:t>………………………………………………………………………………………</w:t>
      </w:r>
    </w:p>
    <w:p w14:paraId="62A72619" w14:textId="77777777" w:rsidR="00F957B7" w:rsidRPr="00F957B7" w:rsidRDefault="00F957B7" w:rsidP="00F957B7">
      <w:pPr>
        <w:pStyle w:val="Textefterrubrik"/>
        <w:rPr>
          <w:b/>
        </w:rPr>
      </w:pPr>
    </w:p>
    <w:p w14:paraId="416D8A83" w14:textId="77777777" w:rsidR="00F957B7" w:rsidRPr="00F957B7" w:rsidRDefault="00F957B7" w:rsidP="00F957B7">
      <w:pPr>
        <w:pStyle w:val="Textefterrubrik"/>
        <w:rPr>
          <w:b/>
        </w:rPr>
      </w:pPr>
      <w:r w:rsidRPr="00F957B7">
        <w:rPr>
          <w:b/>
        </w:rPr>
        <w:t xml:space="preserve">22. Vilka nackdelar kan du se med IP Arbetsvillkors boendevillkor? </w:t>
      </w:r>
    </w:p>
    <w:p w14:paraId="22679FFB" w14:textId="63AEE1CC" w:rsidR="00F957B7" w:rsidRDefault="00F957B7" w:rsidP="00F957B7">
      <w:pPr>
        <w:pStyle w:val="Textefterrubrik"/>
      </w:pPr>
      <w:r w:rsidRPr="00F957B7">
        <w:t>………………………………………………………………………………………</w:t>
      </w:r>
    </w:p>
    <w:p w14:paraId="5E219872" w14:textId="77777777" w:rsidR="00C57B35" w:rsidRPr="00F957B7" w:rsidRDefault="00C57B35" w:rsidP="00C57B35"/>
    <w:p w14:paraId="7C71123B" w14:textId="77777777" w:rsidR="00F957B7" w:rsidRPr="00F957B7" w:rsidRDefault="00F957B7" w:rsidP="00F957B7">
      <w:pPr>
        <w:pStyle w:val="Textefterrubrik"/>
        <w:rPr>
          <w:b/>
        </w:rPr>
      </w:pPr>
    </w:p>
    <w:p w14:paraId="18D56E87" w14:textId="4B85D333" w:rsidR="00F957B7" w:rsidRDefault="00F957B7" w:rsidP="00C57B35">
      <w:pPr>
        <w:pStyle w:val="Textefterrubrik"/>
        <w:numPr>
          <w:ilvl w:val="0"/>
          <w:numId w:val="70"/>
        </w:numPr>
        <w:rPr>
          <w:b/>
          <w:bCs/>
          <w:sz w:val="32"/>
          <w:szCs w:val="32"/>
        </w:rPr>
      </w:pPr>
      <w:r w:rsidRPr="00F957B7">
        <w:rPr>
          <w:b/>
          <w:bCs/>
          <w:sz w:val="32"/>
          <w:szCs w:val="32"/>
        </w:rPr>
        <w:t>IP arbetsvillkor – fördelar och utmaningar med certifieringen</w:t>
      </w:r>
    </w:p>
    <w:p w14:paraId="11718847" w14:textId="77777777" w:rsidR="00C57B35" w:rsidRPr="00F957B7" w:rsidRDefault="00C57B35" w:rsidP="00C57B35">
      <w:pPr>
        <w:pStyle w:val="Liststycke"/>
        <w:ind w:left="360" w:firstLine="0"/>
      </w:pPr>
    </w:p>
    <w:p w14:paraId="4EFDE5B8" w14:textId="77777777" w:rsidR="00F957B7" w:rsidRPr="00F957B7" w:rsidRDefault="00F957B7" w:rsidP="00F957B7">
      <w:pPr>
        <w:pStyle w:val="Textefterrubrik"/>
        <w:rPr>
          <w:b/>
        </w:rPr>
      </w:pPr>
      <w:r w:rsidRPr="00F957B7">
        <w:rPr>
          <w:b/>
        </w:rPr>
        <w:t xml:space="preserve">23. Skulle du säga att din anslutning till IP Arbetsvillkor har lett till bättre arbetsförhållanden och arbetsmiljö för din säsongsarbetskraft? </w:t>
      </w:r>
    </w:p>
    <w:p w14:paraId="7D6291EA" w14:textId="77777777" w:rsidR="00F957B7" w:rsidRPr="00F957B7" w:rsidRDefault="00F957B7" w:rsidP="00F957B7">
      <w:pPr>
        <w:pStyle w:val="Textefterrubrik"/>
      </w:pPr>
      <w:bookmarkStart w:id="46" w:name="_Hlk196321615"/>
      <w:r w:rsidRPr="00F957B7">
        <w:t xml:space="preserve">• </w:t>
      </w:r>
      <w:r w:rsidRPr="00F957B7">
        <w:rPr>
          <w:rFonts w:ascii="Segoe UI Symbol" w:hAnsi="Segoe UI Symbol" w:cs="Segoe UI Symbol"/>
        </w:rPr>
        <w:t>☐</w:t>
      </w:r>
      <w:r w:rsidRPr="00F957B7">
        <w:t xml:space="preserve"> Ja, i stor utsträckning</w:t>
      </w:r>
    </w:p>
    <w:p w14:paraId="4984C88D"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 till viss del</w:t>
      </w:r>
    </w:p>
    <w:p w14:paraId="060E9D85" w14:textId="77777777" w:rsidR="00F957B7" w:rsidRPr="00F957B7" w:rsidRDefault="00F957B7" w:rsidP="00F957B7">
      <w:pPr>
        <w:pStyle w:val="Textefterrubrik"/>
      </w:pPr>
      <w:r w:rsidRPr="00F957B7">
        <w:t>Kan du ge exempel?</w:t>
      </w:r>
    </w:p>
    <w:p w14:paraId="7E4AC886" w14:textId="5B7C036B" w:rsidR="00F957B7" w:rsidRPr="00F957B7" w:rsidRDefault="00F957B7" w:rsidP="00C57B35">
      <w:pPr>
        <w:pStyle w:val="Textefterrubrik"/>
      </w:pPr>
      <w:r w:rsidRPr="00F957B7">
        <w:t>………………………………………………………………………………………</w:t>
      </w:r>
    </w:p>
    <w:p w14:paraId="15FBBBFC"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w:t>
      </w:r>
    </w:p>
    <w:p w14:paraId="75677D66" w14:textId="77777777" w:rsidR="00F957B7" w:rsidRPr="00F957B7" w:rsidRDefault="00F957B7" w:rsidP="00F957B7">
      <w:pPr>
        <w:pStyle w:val="Textefterrubrik"/>
      </w:pPr>
      <w:r w:rsidRPr="00F957B7">
        <w:t>Om nej, varför inte?</w:t>
      </w:r>
    </w:p>
    <w:p w14:paraId="1E429D81" w14:textId="5D1DF46B" w:rsidR="00F957B7" w:rsidRPr="00F957B7" w:rsidRDefault="00F957B7" w:rsidP="00F957B7">
      <w:pPr>
        <w:pStyle w:val="Textefterrubrik"/>
      </w:pPr>
      <w:r w:rsidRPr="00F957B7">
        <w:t>………………………………………………………………………………………</w:t>
      </w:r>
    </w:p>
    <w:p w14:paraId="7CA1239E" w14:textId="77777777" w:rsidR="00F957B7" w:rsidRPr="00F957B7" w:rsidRDefault="00F957B7" w:rsidP="00F957B7">
      <w:pPr>
        <w:pStyle w:val="Textefterrubrik"/>
      </w:pPr>
    </w:p>
    <w:bookmarkEnd w:id="46"/>
    <w:p w14:paraId="581E52A7" w14:textId="77777777" w:rsidR="00F957B7" w:rsidRPr="00F957B7" w:rsidRDefault="00F957B7" w:rsidP="00F957B7">
      <w:pPr>
        <w:pStyle w:val="Textefterrubrik"/>
        <w:rPr>
          <w:b/>
          <w:bCs/>
        </w:rPr>
      </w:pPr>
      <w:r w:rsidRPr="00F957B7">
        <w:rPr>
          <w:b/>
          <w:bCs/>
        </w:rPr>
        <w:t>24. Har IP Arbetsvillkor hjälpt dig att förstå och tolka lagstiftningen inom området (Arbetsmiljölag, Arbetstidslag etc.)?</w:t>
      </w:r>
    </w:p>
    <w:p w14:paraId="1E55BB85" w14:textId="77777777" w:rsidR="00F957B7" w:rsidRPr="00F957B7" w:rsidRDefault="00F957B7" w:rsidP="00F957B7">
      <w:pPr>
        <w:pStyle w:val="Textefterrubrik"/>
      </w:pPr>
      <w:bookmarkStart w:id="47" w:name="_Hlk196321886"/>
      <w:r w:rsidRPr="00F957B7">
        <w:t xml:space="preserve">• </w:t>
      </w:r>
      <w:r w:rsidRPr="00F957B7">
        <w:rPr>
          <w:rFonts w:ascii="Segoe UI Symbol" w:hAnsi="Segoe UI Symbol" w:cs="Segoe UI Symbol"/>
        </w:rPr>
        <w:t>☐</w:t>
      </w:r>
      <w:r w:rsidRPr="00F957B7">
        <w:t xml:space="preserve"> Ja, i stor utsträckning</w:t>
      </w:r>
    </w:p>
    <w:p w14:paraId="5A07918A"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 till viss del</w:t>
      </w:r>
    </w:p>
    <w:p w14:paraId="6F674C1F" w14:textId="77777777" w:rsidR="00F957B7" w:rsidRPr="00F957B7" w:rsidRDefault="00F957B7" w:rsidP="00F957B7">
      <w:pPr>
        <w:pStyle w:val="Textefterrubrik"/>
      </w:pPr>
      <w:r w:rsidRPr="00F957B7">
        <w:t>Kan du ge exempel?</w:t>
      </w:r>
    </w:p>
    <w:p w14:paraId="7DBDC9AA" w14:textId="02B801FC" w:rsidR="00F957B7" w:rsidRPr="00F957B7" w:rsidRDefault="00F957B7" w:rsidP="00C57B35">
      <w:pPr>
        <w:pStyle w:val="Textefterrubrik"/>
      </w:pPr>
      <w:r w:rsidRPr="00F957B7">
        <w:t>………………………………………………………………………………………</w:t>
      </w:r>
    </w:p>
    <w:p w14:paraId="74EE7AFC"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w:t>
      </w:r>
    </w:p>
    <w:p w14:paraId="7BF11C0A" w14:textId="77777777" w:rsidR="00F957B7" w:rsidRPr="00F957B7" w:rsidRDefault="00F957B7" w:rsidP="00F957B7">
      <w:pPr>
        <w:pStyle w:val="Textefterrubrik"/>
      </w:pPr>
      <w:r w:rsidRPr="00F957B7">
        <w:t>Om nej, varför inte?</w:t>
      </w:r>
    </w:p>
    <w:p w14:paraId="6BCDADA2" w14:textId="34F7D3B5" w:rsidR="00F957B7" w:rsidRPr="00F957B7" w:rsidRDefault="00F957B7" w:rsidP="00F957B7">
      <w:pPr>
        <w:pStyle w:val="Textefterrubrik"/>
      </w:pPr>
      <w:r w:rsidRPr="00F957B7">
        <w:t>………………………………………………………………………………………</w:t>
      </w:r>
      <w:bookmarkEnd w:id="47"/>
    </w:p>
    <w:p w14:paraId="4C8AFF62" w14:textId="77777777" w:rsidR="00F957B7" w:rsidRPr="00F957B7" w:rsidRDefault="00F957B7" w:rsidP="00F957B7">
      <w:pPr>
        <w:pStyle w:val="Textefterrubrik"/>
      </w:pPr>
    </w:p>
    <w:p w14:paraId="0B744339" w14:textId="77777777" w:rsidR="00F957B7" w:rsidRPr="00F957B7" w:rsidRDefault="00F957B7" w:rsidP="00F957B7">
      <w:pPr>
        <w:pStyle w:val="Textefterrubrik"/>
        <w:rPr>
          <w:b/>
          <w:bCs/>
        </w:rPr>
      </w:pPr>
      <w:r w:rsidRPr="00F957B7">
        <w:rPr>
          <w:b/>
          <w:bCs/>
        </w:rPr>
        <w:t>25. Har IP Arbetsvillkor underlättat vid eventuell myndighetskontroll?</w:t>
      </w:r>
    </w:p>
    <w:p w14:paraId="06439569"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 i stor utsträckning</w:t>
      </w:r>
    </w:p>
    <w:p w14:paraId="69C79D5B"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 till viss del</w:t>
      </w:r>
    </w:p>
    <w:p w14:paraId="29EC9F73" w14:textId="77777777" w:rsidR="00F957B7" w:rsidRPr="00F957B7" w:rsidRDefault="00F957B7" w:rsidP="00F957B7">
      <w:pPr>
        <w:pStyle w:val="Textefterrubrik"/>
      </w:pPr>
      <w:r w:rsidRPr="00F957B7">
        <w:t>Kan du ge exempel?</w:t>
      </w:r>
    </w:p>
    <w:p w14:paraId="75ADCE20" w14:textId="4945CE47" w:rsidR="00F957B7" w:rsidRPr="00F957B7" w:rsidRDefault="00F957B7" w:rsidP="00F957B7">
      <w:pPr>
        <w:pStyle w:val="Textefterrubrik"/>
      </w:pPr>
      <w:r w:rsidRPr="00F957B7">
        <w:t>………………………………………………………………………………………</w:t>
      </w:r>
    </w:p>
    <w:p w14:paraId="79A05E62"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w:t>
      </w:r>
    </w:p>
    <w:p w14:paraId="1851CA0B" w14:textId="77777777" w:rsidR="00F957B7" w:rsidRPr="00F957B7" w:rsidRDefault="00F957B7" w:rsidP="00F957B7">
      <w:pPr>
        <w:pStyle w:val="Textefterrubrik"/>
      </w:pPr>
      <w:r w:rsidRPr="00F957B7">
        <w:t>Om nej, varför inte?</w:t>
      </w:r>
    </w:p>
    <w:p w14:paraId="14C0C5F7" w14:textId="7B0A74C3" w:rsidR="00F957B7" w:rsidRPr="00F957B7" w:rsidRDefault="00F957B7" w:rsidP="00F957B7">
      <w:pPr>
        <w:pStyle w:val="Textefterrubrik"/>
        <w:rPr>
          <w:b/>
          <w:bCs/>
        </w:rPr>
      </w:pPr>
      <w:r w:rsidRPr="00F957B7">
        <w:lastRenderedPageBreak/>
        <w:t>……………………………………………………………………………………</w:t>
      </w:r>
    </w:p>
    <w:p w14:paraId="42775086" w14:textId="77777777" w:rsidR="00F957B7" w:rsidRPr="00F957B7" w:rsidRDefault="00F957B7" w:rsidP="00F957B7">
      <w:pPr>
        <w:pStyle w:val="Textefterrubrik"/>
        <w:rPr>
          <w:b/>
          <w:bCs/>
        </w:rPr>
      </w:pPr>
    </w:p>
    <w:p w14:paraId="7658FC91" w14:textId="77777777" w:rsidR="00F957B7" w:rsidRPr="00F957B7" w:rsidRDefault="00F957B7" w:rsidP="00F957B7">
      <w:pPr>
        <w:pStyle w:val="Textefterrubrik"/>
      </w:pPr>
    </w:p>
    <w:p w14:paraId="4EDE495A" w14:textId="77777777" w:rsidR="00F957B7" w:rsidRPr="00F957B7" w:rsidRDefault="00F957B7" w:rsidP="00F957B7">
      <w:pPr>
        <w:pStyle w:val="Textefterrubrik"/>
        <w:rPr>
          <w:b/>
        </w:rPr>
      </w:pPr>
      <w:r w:rsidRPr="00F957B7">
        <w:rPr>
          <w:b/>
        </w:rPr>
        <w:t xml:space="preserve">26. Finns det något du tycker borde förbättras för dig som arbetsgivare för att lättare följa de krav IP Arbetsvillkor ställer? </w:t>
      </w:r>
    </w:p>
    <w:p w14:paraId="40B0D325" w14:textId="597F1CF3" w:rsidR="00F957B7" w:rsidRPr="00F957B7" w:rsidRDefault="00F957B7" w:rsidP="00F957B7">
      <w:pPr>
        <w:pStyle w:val="Textefterrubrik"/>
      </w:pPr>
      <w:r w:rsidRPr="00F957B7">
        <w:t>………………………………………………………………………………………</w:t>
      </w:r>
    </w:p>
    <w:p w14:paraId="5AA0F6ED" w14:textId="77777777" w:rsidR="00F957B7" w:rsidRPr="00F957B7" w:rsidRDefault="00F957B7" w:rsidP="00F957B7">
      <w:pPr>
        <w:pStyle w:val="Textefterrubrik"/>
      </w:pPr>
    </w:p>
    <w:p w14:paraId="31AC7691" w14:textId="77777777" w:rsidR="00F957B7" w:rsidRPr="00F957B7" w:rsidRDefault="00F957B7" w:rsidP="00F957B7">
      <w:pPr>
        <w:pStyle w:val="Textefterrubrik"/>
        <w:rPr>
          <w:b/>
        </w:rPr>
      </w:pPr>
      <w:r w:rsidRPr="00F957B7">
        <w:rPr>
          <w:b/>
        </w:rPr>
        <w:t>27. Skulle du rekommendera andra företag att ansluta sig till certifieringsmodulen IP Arbetsvillkor?</w:t>
      </w:r>
    </w:p>
    <w:p w14:paraId="404D6F38"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Ja</w:t>
      </w:r>
    </w:p>
    <w:p w14:paraId="75B08950"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Kanske, om vissa saker förbättras</w:t>
      </w:r>
    </w:p>
    <w:p w14:paraId="1090B754" w14:textId="77777777" w:rsidR="00F957B7" w:rsidRPr="00F957B7" w:rsidRDefault="00F957B7" w:rsidP="00F957B7">
      <w:pPr>
        <w:pStyle w:val="Textefterrubrik"/>
      </w:pPr>
      <w:r w:rsidRPr="00F957B7">
        <w:t xml:space="preserve">Om kanske vissa saker borde förbättras, kan du ge exempel? </w:t>
      </w:r>
    </w:p>
    <w:p w14:paraId="1AD5CF56" w14:textId="5B2E57DF" w:rsidR="00F957B7" w:rsidRPr="00F957B7" w:rsidRDefault="00F957B7" w:rsidP="00F957B7">
      <w:pPr>
        <w:pStyle w:val="Textefterrubrik"/>
      </w:pPr>
      <w:r w:rsidRPr="00F957B7">
        <w:t>………………………………………………………………………………………</w:t>
      </w:r>
    </w:p>
    <w:p w14:paraId="177FC41A" w14:textId="77777777" w:rsidR="00F957B7" w:rsidRPr="00F957B7" w:rsidRDefault="00F957B7" w:rsidP="00F957B7">
      <w:pPr>
        <w:pStyle w:val="Textefterrubrik"/>
      </w:pPr>
      <w:r w:rsidRPr="00F957B7">
        <w:t xml:space="preserve">• </w:t>
      </w:r>
      <w:r w:rsidRPr="00F957B7">
        <w:rPr>
          <w:rFonts w:ascii="Segoe UI Symbol" w:hAnsi="Segoe UI Symbol" w:cs="Segoe UI Symbol"/>
        </w:rPr>
        <w:t>☐</w:t>
      </w:r>
      <w:r w:rsidRPr="00F957B7">
        <w:t xml:space="preserve"> Nej</w:t>
      </w:r>
    </w:p>
    <w:p w14:paraId="1B92D338" w14:textId="77777777" w:rsidR="00F957B7" w:rsidRPr="00F957B7" w:rsidRDefault="00F957B7" w:rsidP="00F957B7">
      <w:pPr>
        <w:pStyle w:val="Textefterrubrik"/>
      </w:pPr>
      <w:r w:rsidRPr="00F957B7">
        <w:t xml:space="preserve">Om nej, varför inte?  </w:t>
      </w:r>
    </w:p>
    <w:p w14:paraId="6ABDC08A" w14:textId="1BEDE9BE" w:rsidR="00F957B7" w:rsidRDefault="00F957B7" w:rsidP="00F957B7">
      <w:pPr>
        <w:pStyle w:val="Textefterrubrik"/>
      </w:pPr>
      <w:r w:rsidRPr="00F957B7">
        <w:t>………………………………………………………………………………………</w:t>
      </w:r>
    </w:p>
    <w:p w14:paraId="6758E767" w14:textId="77777777" w:rsidR="00061562" w:rsidRDefault="00061562" w:rsidP="00061562"/>
    <w:p w14:paraId="4A2F1B42" w14:textId="77777777" w:rsidR="00061562" w:rsidRDefault="00061562" w:rsidP="00061562"/>
    <w:p w14:paraId="7BEF7089" w14:textId="77777777" w:rsidR="00061562" w:rsidRDefault="00061562" w:rsidP="00061562"/>
    <w:p w14:paraId="15723946" w14:textId="77777777" w:rsidR="00061562" w:rsidRDefault="00061562" w:rsidP="00061562"/>
    <w:p w14:paraId="159F6589" w14:textId="77777777" w:rsidR="00061562" w:rsidRDefault="00061562" w:rsidP="00061562"/>
    <w:p w14:paraId="66856B5C" w14:textId="77777777" w:rsidR="00061562" w:rsidRDefault="00061562" w:rsidP="00061562"/>
    <w:p w14:paraId="3F4B0CC2" w14:textId="77777777" w:rsidR="00061562" w:rsidRDefault="00061562" w:rsidP="00061562"/>
    <w:p w14:paraId="3E890F97" w14:textId="77777777" w:rsidR="00061562" w:rsidRDefault="00061562" w:rsidP="00061562"/>
    <w:p w14:paraId="37D92030" w14:textId="77777777" w:rsidR="00061562" w:rsidRDefault="00061562" w:rsidP="00061562"/>
    <w:p w14:paraId="6FBA045F" w14:textId="77777777" w:rsidR="00061562" w:rsidRDefault="00061562" w:rsidP="00061562"/>
    <w:p w14:paraId="045E8333" w14:textId="77777777" w:rsidR="00061562" w:rsidRDefault="00061562" w:rsidP="00061562"/>
    <w:p w14:paraId="6A135806" w14:textId="77777777" w:rsidR="00061562" w:rsidRDefault="00061562" w:rsidP="00061562"/>
    <w:p w14:paraId="33D6BC6D" w14:textId="77777777" w:rsidR="00061562" w:rsidRDefault="00061562" w:rsidP="00061562"/>
    <w:p w14:paraId="4AE3772E" w14:textId="77777777" w:rsidR="00061562" w:rsidRDefault="00061562" w:rsidP="00061562"/>
    <w:p w14:paraId="64AD5F9E" w14:textId="77777777" w:rsidR="00061562" w:rsidRDefault="00061562" w:rsidP="00061562"/>
    <w:p w14:paraId="504E5055" w14:textId="77777777" w:rsidR="00061562" w:rsidRDefault="00061562" w:rsidP="00061562"/>
    <w:p w14:paraId="4CE0428D" w14:textId="77777777" w:rsidR="00061562" w:rsidRDefault="00061562" w:rsidP="00061562"/>
    <w:p w14:paraId="2E3D640D" w14:textId="77777777" w:rsidR="00061562" w:rsidRDefault="00061562" w:rsidP="00061562"/>
    <w:p w14:paraId="5EE904F3" w14:textId="77777777" w:rsidR="00061562" w:rsidRDefault="00061562" w:rsidP="00061562"/>
    <w:p w14:paraId="55B4E009" w14:textId="77777777" w:rsidR="00061562" w:rsidRDefault="00061562" w:rsidP="00061562"/>
    <w:p w14:paraId="7E99F191" w14:textId="77777777" w:rsidR="00061562" w:rsidRDefault="00061562" w:rsidP="00061562"/>
    <w:p w14:paraId="78C0B0AD" w14:textId="77777777" w:rsidR="00061562" w:rsidRDefault="00061562" w:rsidP="00061562"/>
    <w:p w14:paraId="1E3F68A1" w14:textId="77777777" w:rsidR="00061562" w:rsidRDefault="00061562" w:rsidP="00061562"/>
    <w:p w14:paraId="1AA5542B" w14:textId="77777777" w:rsidR="00061562" w:rsidRDefault="00061562" w:rsidP="00061562"/>
    <w:p w14:paraId="426D7161" w14:textId="77777777" w:rsidR="00061562" w:rsidRDefault="00061562" w:rsidP="00061562"/>
    <w:p w14:paraId="337101F7" w14:textId="67A07F0E" w:rsidR="00066652" w:rsidRDefault="00066652" w:rsidP="001123C4">
      <w:pPr>
        <w:pStyle w:val="Rubrikutannumrering"/>
      </w:pPr>
      <w:bookmarkStart w:id="48" w:name="_Toc226468352"/>
      <w:r>
        <w:lastRenderedPageBreak/>
        <w:t>Bilaga 2.</w:t>
      </w:r>
      <w:bookmarkEnd w:id="48"/>
    </w:p>
    <w:p w14:paraId="166ABB62" w14:textId="77777777" w:rsidR="00B15698" w:rsidRPr="00B15698" w:rsidRDefault="00B15698" w:rsidP="00B15698">
      <w:pPr>
        <w:pStyle w:val="Textefterrubrik"/>
        <w:rPr>
          <w:sz w:val="18"/>
          <w:szCs w:val="18"/>
        </w:rPr>
      </w:pPr>
      <w:r w:rsidRPr="00B15698">
        <w:rPr>
          <w:sz w:val="18"/>
          <w:szCs w:val="18"/>
        </w:rPr>
        <w:t xml:space="preserve">SPRÅK: </w:t>
      </w:r>
      <w:r w:rsidRPr="00B15698">
        <w:rPr>
          <w:b/>
          <w:bCs/>
          <w:sz w:val="18"/>
          <w:szCs w:val="18"/>
        </w:rPr>
        <w:t>svenska,</w:t>
      </w:r>
      <w:r w:rsidRPr="00B15698">
        <w:rPr>
          <w:sz w:val="18"/>
          <w:szCs w:val="18"/>
        </w:rPr>
        <w:t xml:space="preserve"> engelska, polska, litauiska, rumänska, ukrainska</w:t>
      </w:r>
    </w:p>
    <w:p w14:paraId="17A3682F" w14:textId="77777777" w:rsidR="00B15698" w:rsidRPr="00B15698" w:rsidRDefault="00B15698" w:rsidP="00B15698">
      <w:pPr>
        <w:pStyle w:val="Textefterrubrik"/>
        <w:rPr>
          <w:sz w:val="18"/>
          <w:szCs w:val="18"/>
        </w:rPr>
      </w:pPr>
      <w:r w:rsidRPr="00B15698">
        <w:rPr>
          <w:sz w:val="18"/>
          <w:szCs w:val="18"/>
        </w:rPr>
        <w:t xml:space="preserve">Enkät till säsongsanställda i trädgårdssektorn, för utvärdering av arbetsvillkor och arbetsmiljö. </w:t>
      </w:r>
    </w:p>
    <w:p w14:paraId="72E094C9" w14:textId="77777777" w:rsidR="00B15698" w:rsidRPr="00B15698" w:rsidRDefault="00B15698" w:rsidP="00B15698">
      <w:pPr>
        <w:pStyle w:val="Textefterrubrik"/>
        <w:rPr>
          <w:sz w:val="18"/>
          <w:szCs w:val="18"/>
        </w:rPr>
      </w:pPr>
      <w:r w:rsidRPr="00B15698">
        <w:rPr>
          <w:sz w:val="18"/>
          <w:szCs w:val="18"/>
        </w:rPr>
        <w:t xml:space="preserve">Enkäten fylls i anonymt. </w:t>
      </w:r>
    </w:p>
    <w:p w14:paraId="2CB8C853" w14:textId="77777777" w:rsidR="00B15698" w:rsidRPr="00B15698" w:rsidRDefault="00B15698" w:rsidP="00B15698">
      <w:pPr>
        <w:pStyle w:val="Textefterrubrik"/>
        <w:rPr>
          <w:sz w:val="18"/>
          <w:szCs w:val="18"/>
        </w:rPr>
      </w:pPr>
      <w:r w:rsidRPr="00B15698">
        <w:rPr>
          <w:sz w:val="18"/>
          <w:szCs w:val="18"/>
        </w:rPr>
        <w:t xml:space="preserve">Fyll endast i </w:t>
      </w:r>
      <w:r w:rsidRPr="00B15698">
        <w:rPr>
          <w:sz w:val="18"/>
          <w:szCs w:val="18"/>
          <w:u w:val="single"/>
        </w:rPr>
        <w:t>ett svar</w:t>
      </w:r>
      <w:r w:rsidRPr="00B15698">
        <w:rPr>
          <w:sz w:val="18"/>
          <w:szCs w:val="18"/>
        </w:rPr>
        <w:t xml:space="preserve"> per fråga.</w:t>
      </w:r>
    </w:p>
    <w:p w14:paraId="47E9E1CF" w14:textId="77777777" w:rsidR="00B15698" w:rsidRPr="00B15698" w:rsidRDefault="00B15698" w:rsidP="00B15698">
      <w:pPr>
        <w:pStyle w:val="Textefterrubrik"/>
        <w:rPr>
          <w:sz w:val="18"/>
          <w:szCs w:val="18"/>
        </w:rPr>
      </w:pPr>
    </w:p>
    <w:p w14:paraId="72888AE0" w14:textId="77777777" w:rsidR="00B15698" w:rsidRPr="00B15698" w:rsidRDefault="00B15698" w:rsidP="00B15698">
      <w:pPr>
        <w:pStyle w:val="Textefterrubrik"/>
        <w:rPr>
          <w:sz w:val="18"/>
          <w:szCs w:val="18"/>
        </w:rPr>
      </w:pPr>
    </w:p>
    <w:p w14:paraId="7B44BAEB" w14:textId="77777777" w:rsidR="00B15698" w:rsidRPr="00B15698" w:rsidRDefault="00B15698" w:rsidP="00B15698">
      <w:pPr>
        <w:pStyle w:val="Textefterrubrik"/>
        <w:rPr>
          <w:sz w:val="18"/>
          <w:szCs w:val="18"/>
        </w:rPr>
      </w:pPr>
      <w:r w:rsidRPr="00B15698">
        <w:rPr>
          <w:sz w:val="18"/>
          <w:szCs w:val="18"/>
        </w:rPr>
        <w:t>ENKÄT OM ARBETSVILLKOR OCH ARBETSMILJÖ FÖR SÄSONGSANSTÄLLDA</w:t>
      </w:r>
    </w:p>
    <w:p w14:paraId="16C3B9D7" w14:textId="77777777" w:rsidR="00B15698" w:rsidRPr="00B15698" w:rsidRDefault="00B15698" w:rsidP="00B15698">
      <w:pPr>
        <w:pStyle w:val="Textefterrubrik"/>
        <w:rPr>
          <w:sz w:val="18"/>
          <w:szCs w:val="18"/>
        </w:rPr>
      </w:pPr>
    </w:p>
    <w:p w14:paraId="6DBD394E" w14:textId="77777777" w:rsidR="00B15698" w:rsidRPr="00B15698" w:rsidRDefault="00B15698" w:rsidP="00B15698">
      <w:pPr>
        <w:pStyle w:val="Textefterrubrik"/>
        <w:rPr>
          <w:sz w:val="18"/>
          <w:szCs w:val="18"/>
        </w:rPr>
      </w:pPr>
      <w:r w:rsidRPr="00B15698">
        <w:rPr>
          <w:b/>
          <w:bCs/>
          <w:sz w:val="18"/>
          <w:szCs w:val="18"/>
        </w:rPr>
        <w:t>1. Vilken nationalitet har du?</w:t>
      </w:r>
      <w:r w:rsidRPr="00B15698">
        <w:rPr>
          <w:sz w:val="18"/>
          <w:szCs w:val="18"/>
        </w:rPr>
        <w:t xml:space="preserve"> …………………………………………………………………</w:t>
      </w:r>
    </w:p>
    <w:p w14:paraId="0F4C5B20" w14:textId="77777777" w:rsidR="00B15698" w:rsidRPr="00B15698" w:rsidRDefault="00B15698" w:rsidP="00B15698">
      <w:pPr>
        <w:pStyle w:val="Textefterrubrik"/>
        <w:rPr>
          <w:sz w:val="18"/>
          <w:szCs w:val="18"/>
        </w:rPr>
      </w:pPr>
    </w:p>
    <w:p w14:paraId="7F50A2C7" w14:textId="77777777" w:rsidR="00B15698" w:rsidRPr="00B15698" w:rsidRDefault="00B15698" w:rsidP="00B15698">
      <w:pPr>
        <w:pStyle w:val="Textefterrubrik"/>
        <w:rPr>
          <w:b/>
          <w:bCs/>
          <w:sz w:val="18"/>
          <w:szCs w:val="18"/>
        </w:rPr>
      </w:pPr>
      <w:r w:rsidRPr="00B15698">
        <w:rPr>
          <w:b/>
          <w:bCs/>
          <w:sz w:val="18"/>
          <w:szCs w:val="18"/>
        </w:rPr>
        <w:t xml:space="preserve">2. Hur många säsonger har du jobbat på </w:t>
      </w:r>
      <w:r w:rsidRPr="00B15698">
        <w:rPr>
          <w:b/>
          <w:bCs/>
          <w:sz w:val="18"/>
          <w:szCs w:val="18"/>
          <w:u w:val="single"/>
        </w:rPr>
        <w:t>nuvarande</w:t>
      </w:r>
      <w:r w:rsidRPr="00B15698">
        <w:rPr>
          <w:b/>
          <w:bCs/>
          <w:sz w:val="18"/>
          <w:szCs w:val="18"/>
        </w:rPr>
        <w:t xml:space="preserve"> företag i Sverige? (sätt kryss i aktuell ruta)</w:t>
      </w:r>
    </w:p>
    <w:p w14:paraId="5381A96C"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Första säsongen</w:t>
      </w:r>
    </w:p>
    <w:p w14:paraId="304D7B43"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Andra säsongen</w:t>
      </w:r>
    </w:p>
    <w:p w14:paraId="277E89D1"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Tredje säsongen eller mer</w:t>
      </w:r>
    </w:p>
    <w:p w14:paraId="3C79CD8D" w14:textId="77777777" w:rsidR="00B15698" w:rsidRPr="00B15698" w:rsidRDefault="00B15698" w:rsidP="00B15698">
      <w:pPr>
        <w:pStyle w:val="Textefterrubrik"/>
        <w:rPr>
          <w:sz w:val="18"/>
          <w:szCs w:val="18"/>
        </w:rPr>
      </w:pPr>
    </w:p>
    <w:p w14:paraId="27CF5DA9" w14:textId="77777777" w:rsidR="00B15698" w:rsidRPr="00B15698" w:rsidRDefault="00B15698" w:rsidP="00B15698">
      <w:pPr>
        <w:pStyle w:val="Textefterrubrik"/>
        <w:rPr>
          <w:b/>
          <w:bCs/>
          <w:sz w:val="18"/>
          <w:szCs w:val="18"/>
        </w:rPr>
      </w:pPr>
      <w:r w:rsidRPr="00B15698">
        <w:rPr>
          <w:b/>
          <w:bCs/>
          <w:sz w:val="18"/>
          <w:szCs w:val="18"/>
        </w:rPr>
        <w:t>3. Vem är du anställd av?</w:t>
      </w:r>
    </w:p>
    <w:p w14:paraId="5948E227"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Detta företag i Sverige</w:t>
      </w:r>
    </w:p>
    <w:p w14:paraId="5C18D020" w14:textId="77777777" w:rsidR="00B15698" w:rsidRPr="00B15698" w:rsidRDefault="00B15698" w:rsidP="00B15698">
      <w:pPr>
        <w:pStyle w:val="Textefterrubrik"/>
        <w:rPr>
          <w:b/>
          <w:bCs/>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Företag från mitt eget hemland</w:t>
      </w:r>
    </w:p>
    <w:p w14:paraId="3EF55349"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Annat alternativ………………………………………………………</w:t>
      </w:r>
    </w:p>
    <w:p w14:paraId="6488F46E" w14:textId="77777777" w:rsidR="00B15698" w:rsidRPr="00B15698" w:rsidRDefault="00B15698" w:rsidP="00B15698">
      <w:pPr>
        <w:pStyle w:val="Textefterrubrik"/>
        <w:rPr>
          <w:sz w:val="18"/>
          <w:szCs w:val="18"/>
        </w:rPr>
      </w:pPr>
    </w:p>
    <w:p w14:paraId="751602CA" w14:textId="77777777" w:rsidR="00B15698" w:rsidRPr="00B15698" w:rsidRDefault="00B15698" w:rsidP="00B15698">
      <w:pPr>
        <w:pStyle w:val="Textefterrubrik"/>
        <w:rPr>
          <w:b/>
          <w:bCs/>
          <w:sz w:val="18"/>
          <w:szCs w:val="18"/>
        </w:rPr>
      </w:pPr>
      <w:r w:rsidRPr="00B15698">
        <w:rPr>
          <w:b/>
          <w:bCs/>
          <w:sz w:val="18"/>
          <w:szCs w:val="18"/>
        </w:rPr>
        <w:t>4. Känner du till att detta företag är anslutet till en certifiering, som ska säkerställa goda arbetsvillkor och boende för säsongsanställda?</w:t>
      </w:r>
    </w:p>
    <w:p w14:paraId="6875EFA0" w14:textId="77777777" w:rsidR="00B15698" w:rsidRPr="00B15698" w:rsidRDefault="00B15698" w:rsidP="00B15698">
      <w:pPr>
        <w:pStyle w:val="Textefterrubrik"/>
        <w:rPr>
          <w:sz w:val="18"/>
          <w:szCs w:val="18"/>
        </w:rPr>
      </w:pPr>
      <w:bookmarkStart w:id="49" w:name="_Hlk196324600"/>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w:t>
      </w:r>
    </w:p>
    <w:p w14:paraId="0F76AADD"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bookmarkEnd w:id="49"/>
    <w:p w14:paraId="56859CAD" w14:textId="77777777" w:rsidR="00B15698" w:rsidRPr="00B15698" w:rsidRDefault="00B15698" w:rsidP="00B15698">
      <w:pPr>
        <w:pStyle w:val="Textefterrubrik"/>
        <w:rPr>
          <w:sz w:val="18"/>
          <w:szCs w:val="18"/>
        </w:rPr>
      </w:pPr>
    </w:p>
    <w:p w14:paraId="5ED8821F" w14:textId="77777777" w:rsidR="00B15698" w:rsidRPr="00B15698" w:rsidRDefault="00B15698" w:rsidP="00B15698">
      <w:pPr>
        <w:pStyle w:val="Textefterrubrik"/>
        <w:rPr>
          <w:b/>
          <w:sz w:val="18"/>
          <w:szCs w:val="18"/>
        </w:rPr>
      </w:pPr>
      <w:r w:rsidRPr="00B15698">
        <w:rPr>
          <w:b/>
          <w:sz w:val="18"/>
          <w:szCs w:val="18"/>
        </w:rPr>
        <w:t>5. Har du fått ett skriftligt anställningsavtal?</w:t>
      </w:r>
    </w:p>
    <w:p w14:paraId="3304C0F8"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och jag förstod innehållet</w:t>
      </w:r>
    </w:p>
    <w:p w14:paraId="586BBE89"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men jag förstod inte allt</w:t>
      </w:r>
    </w:p>
    <w:p w14:paraId="387982CF"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289C0E66" w14:textId="77777777" w:rsidR="00B15698" w:rsidRDefault="00B15698" w:rsidP="00B15698">
      <w:pPr>
        <w:pStyle w:val="Textefterrubrik"/>
        <w:rPr>
          <w:sz w:val="18"/>
          <w:szCs w:val="18"/>
        </w:rPr>
      </w:pPr>
      <w:bookmarkStart w:id="50" w:name="_Hlk196326403"/>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Vet inte</w:t>
      </w:r>
    </w:p>
    <w:p w14:paraId="461861D6" w14:textId="77777777" w:rsidR="002178F4" w:rsidRPr="002178F4" w:rsidRDefault="002178F4" w:rsidP="002178F4"/>
    <w:bookmarkEnd w:id="50"/>
    <w:p w14:paraId="05E138AC" w14:textId="77777777" w:rsidR="00B15698" w:rsidRPr="00B15698" w:rsidRDefault="00B15698" w:rsidP="00B15698">
      <w:pPr>
        <w:pStyle w:val="Textefterrubrik"/>
        <w:rPr>
          <w:sz w:val="18"/>
          <w:szCs w:val="18"/>
        </w:rPr>
      </w:pPr>
      <w:r w:rsidRPr="00B15698">
        <w:rPr>
          <w:b/>
          <w:sz w:val="18"/>
          <w:szCs w:val="18"/>
        </w:rPr>
        <w:t>6. Har du fått information om dina rättigheter som säsongsanställd (till exempel arbetstider, lön, raster med mera)?</w:t>
      </w:r>
    </w:p>
    <w:p w14:paraId="2C47DB41"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tydlig information</w:t>
      </w:r>
    </w:p>
    <w:p w14:paraId="5BB30C00"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men det var svårt att förstå</w:t>
      </w:r>
    </w:p>
    <w:p w14:paraId="7EE04F76"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7E555E8B"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Vet inte</w:t>
      </w:r>
    </w:p>
    <w:p w14:paraId="2C19044A" w14:textId="77777777" w:rsidR="00B15698" w:rsidRPr="00B15698" w:rsidRDefault="00B15698" w:rsidP="00B15698">
      <w:pPr>
        <w:pStyle w:val="Textefterrubrik"/>
        <w:rPr>
          <w:sz w:val="18"/>
          <w:szCs w:val="18"/>
        </w:rPr>
      </w:pPr>
    </w:p>
    <w:p w14:paraId="56C66638" w14:textId="77777777" w:rsidR="00B15698" w:rsidRPr="00B15698" w:rsidRDefault="00B15698" w:rsidP="00B15698">
      <w:pPr>
        <w:pStyle w:val="Textefterrubrik"/>
        <w:rPr>
          <w:b/>
          <w:sz w:val="18"/>
          <w:szCs w:val="18"/>
        </w:rPr>
      </w:pPr>
      <w:r w:rsidRPr="00B15698">
        <w:rPr>
          <w:b/>
          <w:sz w:val="18"/>
          <w:szCs w:val="18"/>
        </w:rPr>
        <w:t>7. Är du nöjd med din lön?</w:t>
      </w:r>
    </w:p>
    <w:p w14:paraId="144C5C4C" w14:textId="77777777" w:rsidR="00B15698" w:rsidRPr="00B15698" w:rsidRDefault="00B15698" w:rsidP="00B15698">
      <w:pPr>
        <w:pStyle w:val="Textefterrubrik"/>
        <w:rPr>
          <w:sz w:val="18"/>
          <w:szCs w:val="18"/>
        </w:rPr>
      </w:pPr>
      <w:bookmarkStart w:id="51" w:name="_Hlk196326409"/>
      <w:r w:rsidRPr="00B15698">
        <w:rPr>
          <w:sz w:val="18"/>
          <w:szCs w:val="18"/>
        </w:rPr>
        <w:lastRenderedPageBreak/>
        <w:t xml:space="preserve">• </w:t>
      </w:r>
      <w:r w:rsidRPr="00B15698">
        <w:rPr>
          <w:rFonts w:ascii="Segoe UI Symbol" w:hAnsi="Segoe UI Symbol" w:cs="Segoe UI Symbol"/>
          <w:sz w:val="18"/>
          <w:szCs w:val="18"/>
        </w:rPr>
        <w:t>☐</w:t>
      </w:r>
      <w:r w:rsidRPr="00B15698">
        <w:rPr>
          <w:sz w:val="18"/>
          <w:szCs w:val="18"/>
        </w:rPr>
        <w:t xml:space="preserve"> Ja</w:t>
      </w:r>
    </w:p>
    <w:p w14:paraId="507D7CF1"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792EFF44" w14:textId="77777777" w:rsidR="00B15698" w:rsidRPr="00B15698" w:rsidRDefault="00B15698" w:rsidP="00B15698">
      <w:pPr>
        <w:pStyle w:val="Textefterrubrik"/>
        <w:rPr>
          <w:sz w:val="18"/>
          <w:szCs w:val="18"/>
        </w:rPr>
      </w:pPr>
    </w:p>
    <w:bookmarkEnd w:id="51"/>
    <w:p w14:paraId="1B03CC1E" w14:textId="77777777" w:rsidR="00B15698" w:rsidRPr="00B15698" w:rsidRDefault="00B15698" w:rsidP="00B15698">
      <w:pPr>
        <w:pStyle w:val="Textefterrubrik"/>
        <w:rPr>
          <w:b/>
          <w:bCs/>
          <w:sz w:val="18"/>
          <w:szCs w:val="18"/>
        </w:rPr>
      </w:pPr>
      <w:r w:rsidRPr="00B15698">
        <w:rPr>
          <w:b/>
          <w:bCs/>
          <w:sz w:val="18"/>
          <w:szCs w:val="18"/>
        </w:rPr>
        <w:t>8. Är du nöjd med hur ofta din lön betalas ut?</w:t>
      </w:r>
    </w:p>
    <w:p w14:paraId="7BBA4A79"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w:t>
      </w:r>
    </w:p>
    <w:p w14:paraId="34C81146"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7A4B7415" w14:textId="77777777" w:rsidR="00B15698" w:rsidRPr="00B15698" w:rsidRDefault="00B15698" w:rsidP="00B15698">
      <w:pPr>
        <w:pStyle w:val="Textefterrubrik"/>
        <w:rPr>
          <w:sz w:val="18"/>
          <w:szCs w:val="18"/>
        </w:rPr>
      </w:pPr>
    </w:p>
    <w:p w14:paraId="3BB138AC" w14:textId="77777777" w:rsidR="00B15698" w:rsidRPr="00B15698" w:rsidRDefault="00B15698" w:rsidP="00B15698">
      <w:pPr>
        <w:pStyle w:val="Textefterrubrik"/>
        <w:rPr>
          <w:b/>
          <w:sz w:val="18"/>
          <w:szCs w:val="18"/>
        </w:rPr>
      </w:pPr>
      <w:r w:rsidRPr="00B15698">
        <w:rPr>
          <w:b/>
          <w:sz w:val="18"/>
          <w:szCs w:val="18"/>
        </w:rPr>
        <w:t>9. Har du fått instruktion om hur du ska arbeta vid särskilt riskfyllda arbetsmoment, på denna arbetsplats?</w:t>
      </w:r>
    </w:p>
    <w:p w14:paraId="18D7FFD2" w14:textId="77777777" w:rsidR="00B15698" w:rsidRPr="00B15698" w:rsidRDefault="00B15698" w:rsidP="00B15698">
      <w:pPr>
        <w:pStyle w:val="Textefterrubrik"/>
        <w:rPr>
          <w:sz w:val="18"/>
          <w:szCs w:val="18"/>
        </w:rPr>
      </w:pPr>
      <w:bookmarkStart w:id="52" w:name="_Hlk196327604"/>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bra och tillräcklig</w:t>
      </w:r>
    </w:p>
    <w:p w14:paraId="317DCCE5"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men för lite</w:t>
      </w:r>
    </w:p>
    <w:p w14:paraId="422A2A1C"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669E417F"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Vet inte</w:t>
      </w:r>
    </w:p>
    <w:bookmarkEnd w:id="52"/>
    <w:p w14:paraId="6043905C" w14:textId="77777777" w:rsidR="00B15698" w:rsidRPr="00B15698" w:rsidRDefault="00B15698" w:rsidP="00B15698">
      <w:pPr>
        <w:pStyle w:val="Textefterrubrik"/>
        <w:rPr>
          <w:b/>
          <w:bCs/>
          <w:sz w:val="18"/>
          <w:szCs w:val="18"/>
        </w:rPr>
      </w:pPr>
      <w:r w:rsidRPr="00B15698">
        <w:rPr>
          <w:b/>
          <w:bCs/>
          <w:sz w:val="18"/>
          <w:szCs w:val="18"/>
        </w:rPr>
        <w:t>10. Har du fått instruktion om hur du ska arbeta på rätt sätt, för att minska belastningen på kroppen?</w:t>
      </w:r>
    </w:p>
    <w:p w14:paraId="1B05F07E"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bra och tillräcklig</w:t>
      </w:r>
    </w:p>
    <w:p w14:paraId="4DE7C7CC"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men för lite</w:t>
      </w:r>
    </w:p>
    <w:p w14:paraId="4FE8B586"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2D88BC68"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Vet inte</w:t>
      </w:r>
    </w:p>
    <w:p w14:paraId="71B0BCBE" w14:textId="77777777" w:rsidR="00B15698" w:rsidRPr="00B15698" w:rsidRDefault="00B15698" w:rsidP="00B15698">
      <w:pPr>
        <w:pStyle w:val="Textefterrubrik"/>
        <w:rPr>
          <w:b/>
          <w:bCs/>
          <w:sz w:val="18"/>
          <w:szCs w:val="18"/>
        </w:rPr>
      </w:pPr>
    </w:p>
    <w:p w14:paraId="2445B27F" w14:textId="77777777" w:rsidR="00B15698" w:rsidRPr="00B15698" w:rsidRDefault="00B15698" w:rsidP="00B15698">
      <w:pPr>
        <w:pStyle w:val="Textefterrubrik"/>
        <w:rPr>
          <w:b/>
          <w:sz w:val="18"/>
          <w:szCs w:val="18"/>
        </w:rPr>
      </w:pPr>
      <w:r w:rsidRPr="00B15698">
        <w:rPr>
          <w:b/>
          <w:sz w:val="18"/>
          <w:szCs w:val="18"/>
        </w:rPr>
        <w:t>11. Har du vid behov, tillgång till skyddsutrustning (till exempel andningsskydd, ögonskydd, hörselskydd…) i ditt arbete?</w:t>
      </w:r>
    </w:p>
    <w:p w14:paraId="20DD7427"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alltid</w:t>
      </w:r>
    </w:p>
    <w:p w14:paraId="6ABDB09E"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Ibland</w:t>
      </w:r>
    </w:p>
    <w:p w14:paraId="0A2D7CF0"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0E1EA702"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Vet inte</w:t>
      </w:r>
    </w:p>
    <w:p w14:paraId="48F9A475" w14:textId="77777777" w:rsidR="00B15698" w:rsidRPr="00B15698" w:rsidRDefault="00B15698" w:rsidP="00B15698">
      <w:pPr>
        <w:pStyle w:val="Textefterrubrik"/>
        <w:rPr>
          <w:sz w:val="18"/>
          <w:szCs w:val="18"/>
        </w:rPr>
      </w:pPr>
    </w:p>
    <w:p w14:paraId="2C270734" w14:textId="77777777" w:rsidR="00B15698" w:rsidRPr="00B15698" w:rsidRDefault="00B15698" w:rsidP="00B15698">
      <w:pPr>
        <w:pStyle w:val="Textefterrubrik"/>
        <w:rPr>
          <w:b/>
          <w:sz w:val="18"/>
          <w:szCs w:val="18"/>
        </w:rPr>
      </w:pPr>
      <w:r w:rsidRPr="00B15698">
        <w:rPr>
          <w:b/>
          <w:sz w:val="18"/>
          <w:szCs w:val="18"/>
        </w:rPr>
        <w:t>12. Upplever du att du får tillräckligt med pauser/raster under din arbetsdag?</w:t>
      </w:r>
    </w:p>
    <w:p w14:paraId="704C228A"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jag får den återhämtning jag behöver</w:t>
      </w:r>
    </w:p>
    <w:p w14:paraId="33D6015E"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 inte alls</w:t>
      </w:r>
    </w:p>
    <w:p w14:paraId="33FF4918" w14:textId="77777777" w:rsidR="00B15698" w:rsidRPr="00B15698" w:rsidRDefault="00B15698" w:rsidP="00B15698">
      <w:pPr>
        <w:pStyle w:val="Textefterrubrik"/>
        <w:rPr>
          <w:sz w:val="18"/>
          <w:szCs w:val="18"/>
        </w:rPr>
      </w:pPr>
    </w:p>
    <w:p w14:paraId="63A3DE4E" w14:textId="77777777" w:rsidR="00B15698" w:rsidRPr="00B15698" w:rsidRDefault="00B15698" w:rsidP="00B15698">
      <w:pPr>
        <w:pStyle w:val="Textefterrubrik"/>
        <w:rPr>
          <w:b/>
          <w:sz w:val="18"/>
          <w:szCs w:val="18"/>
        </w:rPr>
      </w:pPr>
      <w:r w:rsidRPr="00B15698">
        <w:rPr>
          <w:b/>
          <w:sz w:val="18"/>
          <w:szCs w:val="18"/>
        </w:rPr>
        <w:t>13. Hur bedömer du ditt boende?</w:t>
      </w:r>
    </w:p>
    <w:p w14:paraId="20944635"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Jag har inget boende på hos arbetsgivaren</w:t>
      </w:r>
    </w:p>
    <w:p w14:paraId="735619FF"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Bra standard och bekvämt</w:t>
      </w:r>
    </w:p>
    <w:p w14:paraId="49303510"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Acceptabelt, men kunde vara bättre</w:t>
      </w:r>
    </w:p>
    <w:p w14:paraId="5970702B"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Dålig standard</w:t>
      </w:r>
    </w:p>
    <w:p w14:paraId="498BF4CB" w14:textId="77777777" w:rsidR="00B15698" w:rsidRPr="00B15698" w:rsidRDefault="00B15698" w:rsidP="00B15698">
      <w:pPr>
        <w:pStyle w:val="Textefterrubrik"/>
        <w:rPr>
          <w:b/>
          <w:sz w:val="18"/>
          <w:szCs w:val="18"/>
        </w:rPr>
      </w:pPr>
    </w:p>
    <w:p w14:paraId="471772DC" w14:textId="77777777" w:rsidR="00B15698" w:rsidRPr="00B15698" w:rsidRDefault="00B15698" w:rsidP="00B15698">
      <w:pPr>
        <w:pStyle w:val="Textefterrubrik"/>
        <w:rPr>
          <w:b/>
          <w:sz w:val="18"/>
          <w:szCs w:val="18"/>
        </w:rPr>
      </w:pPr>
      <w:r w:rsidRPr="00B15698">
        <w:rPr>
          <w:b/>
          <w:sz w:val="18"/>
          <w:szCs w:val="18"/>
        </w:rPr>
        <w:t>14. Är kostnaden för boendet rimlig i förhållande till din lön?</w:t>
      </w:r>
    </w:p>
    <w:p w14:paraId="699E3431" w14:textId="77777777" w:rsidR="00B15698" w:rsidRPr="00B15698" w:rsidRDefault="00B15698" w:rsidP="00B15698">
      <w:pPr>
        <w:pStyle w:val="Textefterrubrik"/>
        <w:rPr>
          <w:sz w:val="18"/>
          <w:szCs w:val="18"/>
        </w:rPr>
      </w:pPr>
      <w:bookmarkStart w:id="53" w:name="_Hlk196323496"/>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w:t>
      </w:r>
    </w:p>
    <w:p w14:paraId="75453D93"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bookmarkEnd w:id="53"/>
    <w:p w14:paraId="7C582151"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Jag har inget boende på hos arbetsgivaren</w:t>
      </w:r>
    </w:p>
    <w:p w14:paraId="5C031670" w14:textId="77777777" w:rsidR="00B15698" w:rsidRPr="00B15698" w:rsidRDefault="00B15698" w:rsidP="00B15698">
      <w:pPr>
        <w:pStyle w:val="Textefterrubrik"/>
        <w:rPr>
          <w:sz w:val="18"/>
          <w:szCs w:val="18"/>
        </w:rPr>
      </w:pPr>
    </w:p>
    <w:p w14:paraId="7D80A3D2" w14:textId="77777777" w:rsidR="00B15698" w:rsidRPr="00B15698" w:rsidRDefault="00B15698" w:rsidP="00B15698">
      <w:pPr>
        <w:pStyle w:val="Textefterrubrik"/>
        <w:rPr>
          <w:b/>
          <w:sz w:val="18"/>
          <w:szCs w:val="18"/>
        </w:rPr>
      </w:pPr>
      <w:r w:rsidRPr="00B15698">
        <w:rPr>
          <w:b/>
          <w:sz w:val="18"/>
          <w:szCs w:val="18"/>
        </w:rPr>
        <w:lastRenderedPageBreak/>
        <w:t>15. Känner du att du kan framföra klagomål utan rädsla för konsekvenser?</w:t>
      </w:r>
    </w:p>
    <w:p w14:paraId="4B19A706"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w:t>
      </w:r>
    </w:p>
    <w:p w14:paraId="32297536"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7B825EE6"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Vet inte</w:t>
      </w:r>
    </w:p>
    <w:p w14:paraId="537F85EE" w14:textId="77777777" w:rsidR="00B15698" w:rsidRPr="00B15698" w:rsidRDefault="00B15698" w:rsidP="00B15698">
      <w:pPr>
        <w:pStyle w:val="Textefterrubrik"/>
        <w:rPr>
          <w:sz w:val="18"/>
          <w:szCs w:val="18"/>
        </w:rPr>
      </w:pPr>
    </w:p>
    <w:p w14:paraId="5E41D659" w14:textId="77777777" w:rsidR="00B15698" w:rsidRPr="00B15698" w:rsidRDefault="00B15698" w:rsidP="00B15698">
      <w:pPr>
        <w:pStyle w:val="Textefterrubrik"/>
        <w:rPr>
          <w:b/>
          <w:bCs/>
          <w:sz w:val="18"/>
          <w:szCs w:val="18"/>
        </w:rPr>
      </w:pPr>
      <w:r w:rsidRPr="00B15698">
        <w:rPr>
          <w:b/>
          <w:bCs/>
          <w:sz w:val="18"/>
          <w:szCs w:val="18"/>
        </w:rPr>
        <w:t>16. Om du framför klagomål, leder det till förbättring?</w:t>
      </w:r>
    </w:p>
    <w:p w14:paraId="1EC8FAD6"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w:t>
      </w:r>
    </w:p>
    <w:p w14:paraId="1F4BA9CD"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34BDF0F2"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Vet inte</w:t>
      </w:r>
    </w:p>
    <w:p w14:paraId="75D134B9" w14:textId="77777777" w:rsidR="00B15698" w:rsidRPr="00B15698" w:rsidRDefault="00B15698" w:rsidP="00B15698">
      <w:pPr>
        <w:pStyle w:val="Textefterrubrik"/>
        <w:rPr>
          <w:b/>
          <w:bCs/>
          <w:sz w:val="18"/>
          <w:szCs w:val="18"/>
        </w:rPr>
      </w:pPr>
    </w:p>
    <w:p w14:paraId="75E0A1FA" w14:textId="77777777" w:rsidR="00B15698" w:rsidRPr="00B15698" w:rsidRDefault="00B15698" w:rsidP="00B15698">
      <w:pPr>
        <w:pStyle w:val="Textefterrubrik"/>
        <w:rPr>
          <w:b/>
          <w:sz w:val="18"/>
          <w:szCs w:val="18"/>
        </w:rPr>
      </w:pPr>
      <w:r w:rsidRPr="00B15698">
        <w:rPr>
          <w:b/>
          <w:sz w:val="18"/>
          <w:szCs w:val="18"/>
        </w:rPr>
        <w:t>17. Har du upplevt någon form av diskriminering eller orättvis behandling på denna arbetsplats?</w:t>
      </w:r>
    </w:p>
    <w:p w14:paraId="45B2EEED"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 </w:t>
      </w:r>
    </w:p>
    <w:p w14:paraId="7C84E4B8"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114752E5"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Vet inte</w:t>
      </w:r>
    </w:p>
    <w:p w14:paraId="7843CBF7" w14:textId="77777777" w:rsidR="00B15698" w:rsidRPr="00B15698" w:rsidRDefault="00B15698" w:rsidP="00B15698">
      <w:pPr>
        <w:pStyle w:val="Textefterrubrik"/>
        <w:rPr>
          <w:sz w:val="18"/>
          <w:szCs w:val="18"/>
        </w:rPr>
      </w:pPr>
    </w:p>
    <w:p w14:paraId="5BF4CC73" w14:textId="77777777" w:rsidR="00B15698" w:rsidRPr="00B15698" w:rsidRDefault="00B15698" w:rsidP="00B15698">
      <w:pPr>
        <w:pStyle w:val="Textefterrubrik"/>
        <w:rPr>
          <w:b/>
          <w:sz w:val="18"/>
          <w:szCs w:val="18"/>
        </w:rPr>
      </w:pPr>
      <w:r w:rsidRPr="00B15698">
        <w:rPr>
          <w:b/>
          <w:sz w:val="18"/>
          <w:szCs w:val="18"/>
        </w:rPr>
        <w:t>18. Skulle du rekommendera denna arbetsplats till någon annan?</w:t>
      </w:r>
    </w:p>
    <w:p w14:paraId="59542C38"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Ja</w:t>
      </w:r>
    </w:p>
    <w:p w14:paraId="0D315563"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Kanske, om vissa saker förbättras</w:t>
      </w:r>
    </w:p>
    <w:p w14:paraId="38A55FCD" w14:textId="77777777" w:rsidR="00B15698" w:rsidRPr="00B15698" w:rsidRDefault="00B15698" w:rsidP="00B15698">
      <w:pPr>
        <w:pStyle w:val="Textefterrubrik"/>
        <w:rPr>
          <w:sz w:val="18"/>
          <w:szCs w:val="18"/>
        </w:rPr>
      </w:pPr>
      <w:r w:rsidRPr="00B15698">
        <w:rPr>
          <w:sz w:val="18"/>
          <w:szCs w:val="18"/>
        </w:rPr>
        <w:t xml:space="preserve">• </w:t>
      </w:r>
      <w:r w:rsidRPr="00B15698">
        <w:rPr>
          <w:rFonts w:ascii="Segoe UI Symbol" w:hAnsi="Segoe UI Symbol" w:cs="Segoe UI Symbol"/>
          <w:sz w:val="18"/>
          <w:szCs w:val="18"/>
        </w:rPr>
        <w:t>☐</w:t>
      </w:r>
      <w:r w:rsidRPr="00B15698">
        <w:rPr>
          <w:sz w:val="18"/>
          <w:szCs w:val="18"/>
        </w:rPr>
        <w:t xml:space="preserve"> Nej</w:t>
      </w:r>
    </w:p>
    <w:p w14:paraId="3B591516" w14:textId="77777777" w:rsidR="00B15698" w:rsidRPr="00B15698" w:rsidRDefault="00B15698" w:rsidP="00B15698">
      <w:pPr>
        <w:pStyle w:val="Textefterrubrik"/>
        <w:rPr>
          <w:sz w:val="18"/>
          <w:szCs w:val="18"/>
        </w:rPr>
      </w:pPr>
    </w:p>
    <w:p w14:paraId="638AD01F" w14:textId="77777777" w:rsidR="00B15698" w:rsidRPr="00B15698" w:rsidRDefault="00B15698" w:rsidP="00B15698">
      <w:pPr>
        <w:pStyle w:val="Textefterrubrik"/>
        <w:rPr>
          <w:b/>
          <w:sz w:val="18"/>
          <w:szCs w:val="18"/>
        </w:rPr>
      </w:pPr>
      <w:r w:rsidRPr="00B15698">
        <w:rPr>
          <w:b/>
          <w:sz w:val="18"/>
          <w:szCs w:val="18"/>
        </w:rPr>
        <w:t>19. Finns det något du tycker borde förbättras för säsongsanställda i Sverige i framtiden?</w:t>
      </w:r>
    </w:p>
    <w:p w14:paraId="5F5F1B03" w14:textId="306E3A91" w:rsidR="00B15698" w:rsidRPr="00B15698" w:rsidRDefault="00B15698" w:rsidP="00B15698">
      <w:pPr>
        <w:pStyle w:val="Textefterrubrik"/>
        <w:rPr>
          <w:b/>
          <w:sz w:val="18"/>
          <w:szCs w:val="18"/>
        </w:rPr>
      </w:pPr>
      <w:r w:rsidRPr="00B15698">
        <w:rPr>
          <w:b/>
          <w:sz w:val="18"/>
          <w:szCs w:val="18"/>
        </w:rPr>
        <w:t>…………………………………………………………………………………………………………………………………………………………………………………………………………………………………………</w:t>
      </w:r>
    </w:p>
    <w:p w14:paraId="5E9C358E" w14:textId="77777777" w:rsidR="00B15698" w:rsidRPr="00B15698" w:rsidRDefault="00B15698" w:rsidP="00B15698">
      <w:pPr>
        <w:pStyle w:val="Textefterrubrik"/>
        <w:rPr>
          <w:b/>
          <w:sz w:val="18"/>
          <w:szCs w:val="18"/>
        </w:rPr>
      </w:pPr>
    </w:p>
    <w:p w14:paraId="29BF5EE8" w14:textId="77777777" w:rsidR="00B15698" w:rsidRPr="00B15698" w:rsidRDefault="00B15698" w:rsidP="00B15698">
      <w:pPr>
        <w:pStyle w:val="Textefterrubrik"/>
        <w:rPr>
          <w:b/>
          <w:sz w:val="18"/>
          <w:szCs w:val="18"/>
        </w:rPr>
      </w:pPr>
    </w:p>
    <w:p w14:paraId="2DA8A759" w14:textId="77777777" w:rsidR="00B15698" w:rsidRPr="00B15698" w:rsidRDefault="00B15698" w:rsidP="00B15698">
      <w:pPr>
        <w:pStyle w:val="Textefterrubrik"/>
        <w:rPr>
          <w:sz w:val="18"/>
          <w:szCs w:val="18"/>
        </w:rPr>
      </w:pPr>
      <w:r w:rsidRPr="00B15698">
        <w:rPr>
          <w:b/>
          <w:sz w:val="18"/>
          <w:szCs w:val="18"/>
        </w:rPr>
        <w:t>Stort tack för din medverkan!</w:t>
      </w:r>
    </w:p>
    <w:p w14:paraId="062C8213" w14:textId="77777777" w:rsidR="001123C4" w:rsidRPr="00B15698" w:rsidRDefault="001123C4" w:rsidP="001123C4">
      <w:pPr>
        <w:pStyle w:val="Textefterrubrik"/>
        <w:rPr>
          <w:sz w:val="18"/>
          <w:szCs w:val="18"/>
        </w:rPr>
      </w:pPr>
    </w:p>
    <w:p w14:paraId="6FF5158A" w14:textId="77777777" w:rsidR="00F63638" w:rsidRDefault="00F63638" w:rsidP="00F63638">
      <w:pPr>
        <w:pStyle w:val="Textefterrubrik"/>
      </w:pPr>
    </w:p>
    <w:p w14:paraId="2377FA9C" w14:textId="77777777" w:rsidR="00B15698" w:rsidRDefault="00B15698" w:rsidP="00B15698"/>
    <w:p w14:paraId="4783139A" w14:textId="77777777" w:rsidR="00B15698" w:rsidRDefault="00B15698" w:rsidP="00B15698"/>
    <w:p w14:paraId="6556C92E" w14:textId="77777777" w:rsidR="00B15698" w:rsidRDefault="00B15698" w:rsidP="00B15698"/>
    <w:p w14:paraId="7C804D92" w14:textId="77777777" w:rsidR="00B15698" w:rsidRDefault="00B15698" w:rsidP="00B15698"/>
    <w:p w14:paraId="0DA6D1C3" w14:textId="77777777" w:rsidR="00B15698" w:rsidRDefault="00B15698" w:rsidP="00B15698"/>
    <w:p w14:paraId="1737F691" w14:textId="77777777" w:rsidR="006A516C" w:rsidRDefault="006A516C" w:rsidP="00B15698"/>
    <w:p w14:paraId="10C5B740" w14:textId="77777777" w:rsidR="006A516C" w:rsidRDefault="006A516C" w:rsidP="00B15698"/>
    <w:p w14:paraId="0C4436BA" w14:textId="77777777" w:rsidR="006A516C" w:rsidRDefault="006A516C" w:rsidP="00B15698"/>
    <w:p w14:paraId="153FBE2A" w14:textId="77777777" w:rsidR="006A516C" w:rsidRDefault="006A516C" w:rsidP="00B15698"/>
    <w:p w14:paraId="21DB21C3" w14:textId="77777777" w:rsidR="006A516C" w:rsidRDefault="006A516C" w:rsidP="00B15698"/>
    <w:p w14:paraId="185B49F6" w14:textId="77777777" w:rsidR="006A516C" w:rsidRDefault="006A516C" w:rsidP="00B15698"/>
    <w:p w14:paraId="095D216E" w14:textId="77777777" w:rsidR="006A516C" w:rsidRDefault="006A516C" w:rsidP="00B15698"/>
    <w:p w14:paraId="01AC1655" w14:textId="77777777" w:rsidR="006A516C" w:rsidRDefault="006A516C" w:rsidP="00B15698"/>
    <w:p w14:paraId="6A4A9BDD" w14:textId="77777777" w:rsidR="006A516C" w:rsidRDefault="006A516C" w:rsidP="00B15698"/>
    <w:p w14:paraId="04ADC70E" w14:textId="4263449E" w:rsidR="00B15698" w:rsidRDefault="00B15698" w:rsidP="00B15698">
      <w:pPr>
        <w:pStyle w:val="Rubrikutannumrering"/>
      </w:pPr>
      <w:bookmarkStart w:id="54" w:name="_Toc226468353"/>
      <w:r>
        <w:lastRenderedPageBreak/>
        <w:t>Bilaga 3</w:t>
      </w:r>
      <w:bookmarkEnd w:id="54"/>
    </w:p>
    <w:p w14:paraId="30D9320C" w14:textId="77777777" w:rsidR="002C432D" w:rsidRPr="002C432D" w:rsidRDefault="002C432D" w:rsidP="002C432D">
      <w:pPr>
        <w:pStyle w:val="Textefterrubrik"/>
      </w:pPr>
      <w:r w:rsidRPr="002C432D">
        <w:t xml:space="preserve">IP Arbetsvillkor </w:t>
      </w:r>
    </w:p>
    <w:p w14:paraId="1761CD47" w14:textId="77777777" w:rsidR="002C432D" w:rsidRPr="002C432D" w:rsidRDefault="002C432D" w:rsidP="002C432D">
      <w:pPr>
        <w:pStyle w:val="Textefterrubrik"/>
        <w:rPr>
          <w:b/>
          <w:bCs/>
        </w:rPr>
      </w:pPr>
      <w:r w:rsidRPr="002C432D">
        <w:rPr>
          <w:b/>
          <w:bCs/>
        </w:rPr>
        <w:t xml:space="preserve">Intervjuguide revisorer </w:t>
      </w:r>
    </w:p>
    <w:p w14:paraId="1E0CEB3F" w14:textId="77777777" w:rsidR="002C432D" w:rsidRPr="002C432D" w:rsidRDefault="002C432D" w:rsidP="002C432D">
      <w:pPr>
        <w:pStyle w:val="Textefterrubrik"/>
      </w:pPr>
      <w:r w:rsidRPr="002C432D">
        <w:t>Namn:</w:t>
      </w:r>
    </w:p>
    <w:p w14:paraId="70A98A2E" w14:textId="77777777" w:rsidR="002C432D" w:rsidRPr="002C432D" w:rsidRDefault="002C432D" w:rsidP="002C432D">
      <w:pPr>
        <w:pStyle w:val="Textefterrubrik"/>
      </w:pPr>
      <w:r w:rsidRPr="002C432D">
        <w:t>Certifieringsföretag:</w:t>
      </w:r>
    </w:p>
    <w:p w14:paraId="3326ECB1" w14:textId="77777777" w:rsidR="002C432D" w:rsidRPr="002C432D" w:rsidRDefault="002C432D" w:rsidP="002C432D">
      <w:pPr>
        <w:pStyle w:val="Textefterrubrik"/>
      </w:pPr>
      <w:r w:rsidRPr="002C432D">
        <w:t>Datum:</w:t>
      </w:r>
    </w:p>
    <w:p w14:paraId="7752FE04" w14:textId="77777777" w:rsidR="002C432D" w:rsidRPr="002C432D" w:rsidRDefault="002C432D" w:rsidP="002C432D">
      <w:pPr>
        <w:pStyle w:val="Textefterrubrik"/>
        <w:numPr>
          <w:ilvl w:val="0"/>
          <w:numId w:val="71"/>
        </w:numPr>
      </w:pPr>
      <w:r w:rsidRPr="002C432D">
        <w:t>Kan ni beskriva hur er revisionsprocess kring IP Arbetsvillkor är upplagd?</w:t>
      </w:r>
    </w:p>
    <w:p w14:paraId="45E7D6BD" w14:textId="38BB076E" w:rsidR="002C432D" w:rsidRPr="002C432D" w:rsidRDefault="002C432D" w:rsidP="002C432D">
      <w:pPr>
        <w:pStyle w:val="Textefterrubrik"/>
      </w:pPr>
      <w:r w:rsidRPr="002C432D">
        <w:t>………………………………………………………………………………………</w:t>
      </w:r>
    </w:p>
    <w:p w14:paraId="6A25F117" w14:textId="77777777" w:rsidR="002C432D" w:rsidRPr="002C432D" w:rsidRDefault="002C432D" w:rsidP="002C432D">
      <w:pPr>
        <w:pStyle w:val="Textefterrubrik"/>
        <w:numPr>
          <w:ilvl w:val="0"/>
          <w:numId w:val="71"/>
        </w:numPr>
      </w:pPr>
      <w:r w:rsidRPr="002C432D">
        <w:t>Hur ofta genomförs revisioner eller kontroller i samband med certifieringen?</w:t>
      </w:r>
    </w:p>
    <w:p w14:paraId="4C9EF6CA" w14:textId="21BBB27C" w:rsidR="002C432D" w:rsidRPr="002C432D" w:rsidRDefault="002C432D" w:rsidP="002C432D">
      <w:pPr>
        <w:pStyle w:val="Textefterrubrik"/>
      </w:pPr>
      <w:r w:rsidRPr="002C432D">
        <w:t>………………………………………………………………………………………</w:t>
      </w:r>
    </w:p>
    <w:p w14:paraId="096E91C1" w14:textId="77777777" w:rsidR="002C432D" w:rsidRPr="002C432D" w:rsidRDefault="002C432D" w:rsidP="002C432D">
      <w:pPr>
        <w:pStyle w:val="Textefterrubrik"/>
        <w:numPr>
          <w:ilvl w:val="0"/>
          <w:numId w:val="71"/>
        </w:numPr>
      </w:pPr>
      <w:r w:rsidRPr="002C432D">
        <w:t>Vilka specifika områden kontrollerar ni för att säkerställa att företagen lever upp till IP Arbetsvillkors krav?</w:t>
      </w:r>
    </w:p>
    <w:p w14:paraId="71DA61F1" w14:textId="36101328" w:rsidR="002C432D" w:rsidRPr="002C432D" w:rsidRDefault="002C432D" w:rsidP="002C432D">
      <w:pPr>
        <w:pStyle w:val="Textefterrubrik"/>
      </w:pPr>
      <w:r w:rsidRPr="002C432D">
        <w:t>………………………………………………………………………………………</w:t>
      </w:r>
    </w:p>
    <w:p w14:paraId="61EC49AB" w14:textId="77777777" w:rsidR="002C432D" w:rsidRPr="002C432D" w:rsidRDefault="002C432D" w:rsidP="002C432D">
      <w:pPr>
        <w:pStyle w:val="Textefterrubrik"/>
        <w:numPr>
          <w:ilvl w:val="0"/>
          <w:numId w:val="71"/>
        </w:numPr>
      </w:pPr>
      <w:r w:rsidRPr="002C432D">
        <w:t>Har ni identifierat några återkommande brister eller utmaningar under era revisioner och skiljer det sig så i fall mellan produktionsinriktningar, svensk resp. utländsk arbetskraft?</w:t>
      </w:r>
    </w:p>
    <w:p w14:paraId="40D30D59" w14:textId="58A0732D" w:rsidR="002C432D" w:rsidRPr="002C432D" w:rsidRDefault="002C432D" w:rsidP="002C432D">
      <w:pPr>
        <w:pStyle w:val="Textefterrubrik"/>
      </w:pPr>
      <w:r w:rsidRPr="002C432D">
        <w:t>………………………………………………………………………………………</w:t>
      </w:r>
    </w:p>
    <w:p w14:paraId="7BB3DC35" w14:textId="77777777" w:rsidR="002C432D" w:rsidRPr="002C432D" w:rsidRDefault="002C432D" w:rsidP="002C432D">
      <w:pPr>
        <w:pStyle w:val="Textefterrubrik"/>
        <w:numPr>
          <w:ilvl w:val="0"/>
          <w:numId w:val="71"/>
        </w:numPr>
      </w:pPr>
      <w:r w:rsidRPr="002C432D">
        <w:t>Hur hanterar ni eventuella intressekonflikter som kan uppstå under revisionen?</w:t>
      </w:r>
    </w:p>
    <w:p w14:paraId="3E13C508" w14:textId="747571EC" w:rsidR="002C432D" w:rsidRPr="002C432D" w:rsidRDefault="002C432D" w:rsidP="002C432D">
      <w:pPr>
        <w:pStyle w:val="Textefterrubrik"/>
      </w:pPr>
      <w:r w:rsidRPr="002C432D">
        <w:t>………………………………………………………………………………………</w:t>
      </w:r>
    </w:p>
    <w:p w14:paraId="177A8D6A" w14:textId="77777777" w:rsidR="002C432D" w:rsidRPr="002C432D" w:rsidRDefault="002C432D" w:rsidP="002C432D">
      <w:pPr>
        <w:pStyle w:val="Textefterrubrik"/>
        <w:numPr>
          <w:ilvl w:val="0"/>
          <w:numId w:val="71"/>
        </w:numPr>
      </w:pPr>
      <w:r w:rsidRPr="002C432D">
        <w:t>Hur kommunicerar ni era revisionsresultat till företagen?</w:t>
      </w:r>
    </w:p>
    <w:p w14:paraId="538FD640" w14:textId="3E9BA77E" w:rsidR="002C432D" w:rsidRPr="002C432D" w:rsidRDefault="002C432D" w:rsidP="002C432D">
      <w:pPr>
        <w:pStyle w:val="Textefterrubrik"/>
      </w:pPr>
      <w:r w:rsidRPr="002C432D">
        <w:t>………………………………………………………………………………………</w:t>
      </w:r>
    </w:p>
    <w:p w14:paraId="501B3EAC" w14:textId="77777777" w:rsidR="002C432D" w:rsidRPr="002C432D" w:rsidRDefault="002C432D" w:rsidP="002C432D">
      <w:pPr>
        <w:pStyle w:val="Textefterrubrik"/>
        <w:numPr>
          <w:ilvl w:val="0"/>
          <w:numId w:val="71"/>
        </w:numPr>
      </w:pPr>
      <w:r w:rsidRPr="002C432D">
        <w:t>Vilka rekommendationer eller åtgärder föreslår ni vid upptäckta avvikelser?</w:t>
      </w:r>
    </w:p>
    <w:p w14:paraId="40403C21" w14:textId="42408162" w:rsidR="002C432D" w:rsidRPr="002C432D" w:rsidRDefault="002C432D" w:rsidP="002C432D">
      <w:pPr>
        <w:pStyle w:val="Textefterrubrik"/>
      </w:pPr>
      <w:r w:rsidRPr="002C432D">
        <w:t>……………………………………………………………………………………</w:t>
      </w:r>
      <w:r w:rsidR="00D75EC1">
        <w:t>..</w:t>
      </w:r>
    </w:p>
    <w:p w14:paraId="7B4F8A30" w14:textId="77777777" w:rsidR="002C432D" w:rsidRPr="002C432D" w:rsidRDefault="002C432D" w:rsidP="002C432D">
      <w:pPr>
        <w:pStyle w:val="Textefterrubrik"/>
        <w:numPr>
          <w:ilvl w:val="0"/>
          <w:numId w:val="71"/>
        </w:numPr>
      </w:pPr>
      <w:r w:rsidRPr="002C432D">
        <w:t>Ser ni några förändringar eller nya utmaningar inom området arbetsvillkor som kan påverka revisionerna framöver?</w:t>
      </w:r>
    </w:p>
    <w:p w14:paraId="3575493A" w14:textId="0C325565" w:rsidR="002C432D" w:rsidRPr="002C432D" w:rsidRDefault="002C432D" w:rsidP="002C432D">
      <w:pPr>
        <w:pStyle w:val="Textefterrubrik"/>
      </w:pPr>
      <w:r w:rsidRPr="002C432D">
        <w:t>………………………………………………………………………………………</w:t>
      </w:r>
    </w:p>
    <w:p w14:paraId="6F86FE39" w14:textId="77777777" w:rsidR="002C432D" w:rsidRPr="002C432D" w:rsidRDefault="002C432D" w:rsidP="002C432D">
      <w:pPr>
        <w:pStyle w:val="Textefterrubrik"/>
        <w:numPr>
          <w:ilvl w:val="0"/>
          <w:numId w:val="71"/>
        </w:numPr>
      </w:pPr>
      <w:r w:rsidRPr="002C432D">
        <w:t xml:space="preserve">Ser ni att branschen har förändrats efter införandet av Arbetsvillkor? På vilket sätt? </w:t>
      </w:r>
    </w:p>
    <w:p w14:paraId="28D3CDD7" w14:textId="61A4D954" w:rsidR="002C432D" w:rsidRPr="002C432D" w:rsidRDefault="002C432D" w:rsidP="002C432D">
      <w:pPr>
        <w:pStyle w:val="Textefterrubrik"/>
      </w:pPr>
      <w:r w:rsidRPr="002C432D">
        <w:t>………………………………………………………………………………………</w:t>
      </w:r>
    </w:p>
    <w:p w14:paraId="608C71C4" w14:textId="77777777" w:rsidR="002C432D" w:rsidRPr="002C432D" w:rsidRDefault="002C432D" w:rsidP="002C432D">
      <w:pPr>
        <w:pStyle w:val="Textefterrubrik"/>
      </w:pPr>
    </w:p>
    <w:p w14:paraId="06F5630B" w14:textId="77777777" w:rsidR="002C432D" w:rsidRPr="002C432D" w:rsidRDefault="002C432D" w:rsidP="002C432D">
      <w:pPr>
        <w:pStyle w:val="Textefterrubrik"/>
        <w:numPr>
          <w:ilvl w:val="0"/>
          <w:numId w:val="71"/>
        </w:numPr>
      </w:pPr>
      <w:r w:rsidRPr="002C432D">
        <w:t>Utifrån ett revisionsperspektiv; kan något förändras för att underlätta för företagarna utan att tumma på målen med Arbetsvillkoren?</w:t>
      </w:r>
    </w:p>
    <w:p w14:paraId="0EE5539F" w14:textId="38CE6927" w:rsidR="002C432D" w:rsidRPr="002C432D" w:rsidRDefault="002C432D" w:rsidP="002C432D">
      <w:pPr>
        <w:pStyle w:val="Textefterrubrik"/>
      </w:pPr>
      <w:r w:rsidRPr="002C432D">
        <w:t>………………………………………………………………………………………</w:t>
      </w:r>
    </w:p>
    <w:p w14:paraId="0EC5BE33" w14:textId="77777777" w:rsidR="002C432D" w:rsidRPr="002C432D" w:rsidRDefault="002C432D" w:rsidP="002C432D">
      <w:pPr>
        <w:pStyle w:val="Textefterrubrik"/>
      </w:pPr>
    </w:p>
    <w:p w14:paraId="0907DF25" w14:textId="77777777" w:rsidR="00B15698" w:rsidRDefault="00B15698" w:rsidP="00B15698">
      <w:pPr>
        <w:pStyle w:val="Textefterrubrik"/>
      </w:pPr>
    </w:p>
    <w:p w14:paraId="24614D95" w14:textId="77777777" w:rsidR="00D75EC1" w:rsidRDefault="00D75EC1" w:rsidP="00D75EC1"/>
    <w:p w14:paraId="0592F00D" w14:textId="77777777" w:rsidR="00D75EC1" w:rsidRDefault="00D75EC1" w:rsidP="00D75EC1"/>
    <w:p w14:paraId="065D026E" w14:textId="77777777" w:rsidR="00D75EC1" w:rsidRDefault="00D75EC1" w:rsidP="00D75EC1"/>
    <w:p w14:paraId="387BE28D" w14:textId="77777777" w:rsidR="006A516C" w:rsidRDefault="006A516C" w:rsidP="00D75EC1"/>
    <w:p w14:paraId="7012CC4A" w14:textId="45DBD318" w:rsidR="00D75EC1" w:rsidRDefault="00D75EC1" w:rsidP="00D75EC1">
      <w:pPr>
        <w:pStyle w:val="Rubrikutannumrering"/>
      </w:pPr>
      <w:bookmarkStart w:id="55" w:name="_Toc226468354"/>
      <w:r>
        <w:lastRenderedPageBreak/>
        <w:t>Bilaga 4</w:t>
      </w:r>
      <w:bookmarkEnd w:id="55"/>
    </w:p>
    <w:p w14:paraId="3BDBB0E4" w14:textId="77777777" w:rsidR="00E71CA1" w:rsidRPr="00E71CA1" w:rsidRDefault="00E71CA1" w:rsidP="00E71CA1">
      <w:pPr>
        <w:pStyle w:val="Textefterrubrik"/>
        <w:rPr>
          <w:b/>
          <w:bCs/>
        </w:rPr>
      </w:pPr>
      <w:r w:rsidRPr="00E71CA1">
        <w:rPr>
          <w:b/>
          <w:bCs/>
        </w:rPr>
        <w:t xml:space="preserve">Intervjuguide till arbetsmarknadens parter </w:t>
      </w:r>
    </w:p>
    <w:p w14:paraId="761DF6E9" w14:textId="77777777" w:rsidR="00E71CA1" w:rsidRPr="00E71CA1" w:rsidRDefault="00E71CA1" w:rsidP="00E71CA1">
      <w:pPr>
        <w:pStyle w:val="Textefterrubrik"/>
      </w:pPr>
      <w:r w:rsidRPr="00E71CA1">
        <w:t>Erfarenheter av Sigill IP Arbetsvillkor</w:t>
      </w:r>
    </w:p>
    <w:p w14:paraId="769651E9" w14:textId="77777777" w:rsidR="00E71CA1" w:rsidRPr="00E71CA1" w:rsidRDefault="00E71CA1" w:rsidP="00E71CA1">
      <w:pPr>
        <w:pStyle w:val="Textefterrubrik"/>
      </w:pPr>
    </w:p>
    <w:p w14:paraId="7FD14EDA" w14:textId="77777777" w:rsidR="00E71CA1" w:rsidRPr="00E71CA1" w:rsidRDefault="00E71CA1" w:rsidP="00E71CA1">
      <w:pPr>
        <w:pStyle w:val="Textefterrubrik"/>
      </w:pPr>
      <w:r w:rsidRPr="00E71CA1">
        <w:t>Namn:</w:t>
      </w:r>
    </w:p>
    <w:p w14:paraId="1BCB011A" w14:textId="77777777" w:rsidR="00E71CA1" w:rsidRPr="00E71CA1" w:rsidRDefault="00E71CA1" w:rsidP="00E71CA1">
      <w:pPr>
        <w:pStyle w:val="Textefterrubrik"/>
      </w:pPr>
      <w:r w:rsidRPr="00E71CA1">
        <w:t xml:space="preserve">Part: </w:t>
      </w:r>
    </w:p>
    <w:p w14:paraId="55F5F851" w14:textId="77777777" w:rsidR="00E71CA1" w:rsidRPr="00E71CA1" w:rsidRDefault="00E71CA1" w:rsidP="00E71CA1">
      <w:pPr>
        <w:pStyle w:val="Textefterrubrik"/>
      </w:pPr>
      <w:r w:rsidRPr="00E71CA1">
        <w:t>Datum:</w:t>
      </w:r>
    </w:p>
    <w:p w14:paraId="58442C44" w14:textId="77777777" w:rsidR="00E71CA1" w:rsidRPr="00E71CA1" w:rsidRDefault="00E71CA1" w:rsidP="00E71CA1">
      <w:pPr>
        <w:pStyle w:val="Textefterrubrik"/>
      </w:pPr>
    </w:p>
    <w:p w14:paraId="4A631BAC" w14:textId="77777777" w:rsidR="00E71CA1" w:rsidRPr="00E71CA1" w:rsidRDefault="00E71CA1" w:rsidP="00E71CA1">
      <w:pPr>
        <w:pStyle w:val="Textefterrubrik"/>
        <w:numPr>
          <w:ilvl w:val="0"/>
          <w:numId w:val="72"/>
        </w:numPr>
        <w:ind w:left="360"/>
        <w:jc w:val="left"/>
      </w:pPr>
      <w:r w:rsidRPr="00E71CA1">
        <w:t>Hur ser du på syftet med Sigill IP Arbetsvillkor?</w:t>
      </w:r>
    </w:p>
    <w:p w14:paraId="6BAEF42D" w14:textId="77777777" w:rsidR="00E71CA1" w:rsidRPr="00E71CA1" w:rsidRDefault="00E71CA1" w:rsidP="00E71CA1">
      <w:pPr>
        <w:pStyle w:val="Textefterrubrik"/>
        <w:ind w:left="-360"/>
        <w:jc w:val="left"/>
      </w:pPr>
    </w:p>
    <w:p w14:paraId="31DA4D7F" w14:textId="77777777" w:rsidR="00E71CA1" w:rsidRPr="00E71CA1" w:rsidRDefault="00E71CA1" w:rsidP="00E71CA1">
      <w:pPr>
        <w:pStyle w:val="Textefterrubrik"/>
        <w:numPr>
          <w:ilvl w:val="0"/>
          <w:numId w:val="72"/>
        </w:numPr>
        <w:ind w:left="360"/>
        <w:jc w:val="left"/>
      </w:pPr>
      <w:r w:rsidRPr="00E71CA1">
        <w:t>På vilket sätt har er organisation varit involverad i utvecklingen eller tillämpningen av IP Arbetsvillkor?</w:t>
      </w:r>
    </w:p>
    <w:p w14:paraId="71FC8B0B" w14:textId="77777777" w:rsidR="00E71CA1" w:rsidRPr="00E71CA1" w:rsidRDefault="00E71CA1" w:rsidP="00E71CA1">
      <w:pPr>
        <w:pStyle w:val="Textefterrubrik"/>
        <w:ind w:left="-360"/>
        <w:jc w:val="left"/>
      </w:pPr>
    </w:p>
    <w:p w14:paraId="006F1B2A" w14:textId="77777777" w:rsidR="00E71CA1" w:rsidRPr="00E71CA1" w:rsidRDefault="00E71CA1" w:rsidP="00E71CA1">
      <w:pPr>
        <w:pStyle w:val="Textefterrubrik"/>
        <w:numPr>
          <w:ilvl w:val="0"/>
          <w:numId w:val="72"/>
        </w:numPr>
        <w:ind w:left="360"/>
        <w:jc w:val="left"/>
      </w:pPr>
      <w:r w:rsidRPr="00E71CA1">
        <w:t>Vilka erfarenheter har ni av implementeringen av IP arbetsvillkor hos trädgårdsföretagen?</w:t>
      </w:r>
    </w:p>
    <w:p w14:paraId="4171B89B" w14:textId="77777777" w:rsidR="00E71CA1" w:rsidRPr="00E71CA1" w:rsidRDefault="00E71CA1" w:rsidP="00E71CA1">
      <w:pPr>
        <w:pStyle w:val="Textefterrubrik"/>
        <w:numPr>
          <w:ilvl w:val="1"/>
          <w:numId w:val="72"/>
        </w:numPr>
        <w:ind w:left="1080"/>
        <w:jc w:val="left"/>
      </w:pPr>
      <w:r w:rsidRPr="00E71CA1">
        <w:t>Har det fungerat väl i praktiken?</w:t>
      </w:r>
    </w:p>
    <w:p w14:paraId="47BC934E" w14:textId="77777777" w:rsidR="00E71CA1" w:rsidRPr="00E71CA1" w:rsidRDefault="00E71CA1" w:rsidP="00E71CA1">
      <w:pPr>
        <w:pStyle w:val="Textefterrubrik"/>
        <w:numPr>
          <w:ilvl w:val="1"/>
          <w:numId w:val="72"/>
        </w:numPr>
        <w:ind w:left="1080"/>
        <w:jc w:val="left"/>
      </w:pPr>
      <w:r w:rsidRPr="00E71CA1">
        <w:t>Vilka svårigheter har uppstått?</w:t>
      </w:r>
    </w:p>
    <w:p w14:paraId="508E9754" w14:textId="77777777" w:rsidR="00E71CA1" w:rsidRPr="00E71CA1" w:rsidRDefault="00E71CA1" w:rsidP="00E71CA1">
      <w:pPr>
        <w:pStyle w:val="Textefterrubrik"/>
        <w:ind w:left="-360"/>
        <w:jc w:val="left"/>
      </w:pPr>
    </w:p>
    <w:p w14:paraId="264253AC" w14:textId="77777777" w:rsidR="00E71CA1" w:rsidRPr="00E71CA1" w:rsidRDefault="00E71CA1" w:rsidP="00E71CA1">
      <w:pPr>
        <w:pStyle w:val="Textefterrubrik"/>
        <w:numPr>
          <w:ilvl w:val="0"/>
          <w:numId w:val="72"/>
        </w:numPr>
        <w:ind w:left="360"/>
        <w:jc w:val="left"/>
      </w:pPr>
      <w:r w:rsidRPr="00E71CA1">
        <w:t xml:space="preserve">Vilka effekter av certifieringen har ni sett för trädgårdsföretagarna? </w:t>
      </w:r>
    </w:p>
    <w:p w14:paraId="2C6991B7" w14:textId="77777777" w:rsidR="00E71CA1" w:rsidRPr="00E71CA1" w:rsidRDefault="00E71CA1" w:rsidP="00E71CA1">
      <w:pPr>
        <w:pStyle w:val="Textefterrubrik"/>
        <w:ind w:left="-360"/>
        <w:jc w:val="left"/>
      </w:pPr>
    </w:p>
    <w:p w14:paraId="6907E8D4" w14:textId="77777777" w:rsidR="00E71CA1" w:rsidRPr="00E71CA1" w:rsidRDefault="00E71CA1" w:rsidP="00E71CA1">
      <w:pPr>
        <w:pStyle w:val="Textefterrubrik"/>
        <w:numPr>
          <w:ilvl w:val="0"/>
          <w:numId w:val="72"/>
        </w:numPr>
        <w:ind w:left="360"/>
        <w:jc w:val="left"/>
      </w:pPr>
      <w:r w:rsidRPr="00E71CA1">
        <w:t>Vilka effekter av certifieringen har ni sett för säsongsanställda?</w:t>
      </w:r>
    </w:p>
    <w:p w14:paraId="30472FE4" w14:textId="77777777" w:rsidR="00E71CA1" w:rsidRPr="00E71CA1" w:rsidRDefault="00E71CA1" w:rsidP="00E71CA1">
      <w:pPr>
        <w:pStyle w:val="Textefterrubrik"/>
        <w:ind w:left="-360"/>
        <w:jc w:val="left"/>
      </w:pPr>
    </w:p>
    <w:p w14:paraId="36050ADB" w14:textId="77777777" w:rsidR="00E71CA1" w:rsidRPr="00E71CA1" w:rsidRDefault="00E71CA1" w:rsidP="00E71CA1">
      <w:pPr>
        <w:pStyle w:val="Textefterrubrik"/>
        <w:numPr>
          <w:ilvl w:val="0"/>
          <w:numId w:val="72"/>
        </w:numPr>
        <w:ind w:left="360"/>
        <w:jc w:val="left"/>
      </w:pPr>
      <w:r w:rsidRPr="00E71CA1">
        <w:t>Vad upplever du är de största fördelarna med Sigill IP Arbetsvillkor?</w:t>
      </w:r>
    </w:p>
    <w:p w14:paraId="7A7E4E68" w14:textId="77777777" w:rsidR="00E71CA1" w:rsidRPr="00E71CA1" w:rsidRDefault="00E71CA1" w:rsidP="00E71CA1">
      <w:pPr>
        <w:pStyle w:val="Textefterrubrik"/>
        <w:ind w:left="-360"/>
        <w:jc w:val="left"/>
      </w:pPr>
    </w:p>
    <w:p w14:paraId="1DDD9E05" w14:textId="77777777" w:rsidR="00E71CA1" w:rsidRPr="00E71CA1" w:rsidRDefault="00E71CA1" w:rsidP="00E71CA1">
      <w:pPr>
        <w:pStyle w:val="Textefterrubrik"/>
        <w:numPr>
          <w:ilvl w:val="0"/>
          <w:numId w:val="72"/>
        </w:numPr>
        <w:ind w:left="360"/>
        <w:jc w:val="left"/>
      </w:pPr>
      <w:r w:rsidRPr="00E71CA1">
        <w:t>Vilka utmaningar eller nackdelar ser du?</w:t>
      </w:r>
    </w:p>
    <w:p w14:paraId="5A03E056" w14:textId="77777777" w:rsidR="00E71CA1" w:rsidRPr="00E71CA1" w:rsidRDefault="00E71CA1" w:rsidP="00E71CA1">
      <w:pPr>
        <w:pStyle w:val="Textefterrubrik"/>
        <w:ind w:left="-360"/>
        <w:jc w:val="left"/>
      </w:pPr>
    </w:p>
    <w:p w14:paraId="6CD9851F" w14:textId="77777777" w:rsidR="00E71CA1" w:rsidRPr="00E71CA1" w:rsidRDefault="00E71CA1" w:rsidP="00E71CA1">
      <w:pPr>
        <w:pStyle w:val="Textefterrubrik"/>
        <w:numPr>
          <w:ilvl w:val="0"/>
          <w:numId w:val="72"/>
        </w:numPr>
        <w:ind w:left="360"/>
        <w:jc w:val="left"/>
      </w:pPr>
      <w:r w:rsidRPr="00E71CA1">
        <w:t>Finns det skillnader i hur små respektive stora trädgårdsföretag klarar kraven?</w:t>
      </w:r>
    </w:p>
    <w:p w14:paraId="6FD4F6C3" w14:textId="77777777" w:rsidR="00E71CA1" w:rsidRPr="00E71CA1" w:rsidRDefault="00E71CA1" w:rsidP="00E71CA1">
      <w:pPr>
        <w:pStyle w:val="Textefterrubrik"/>
        <w:ind w:left="-360"/>
        <w:jc w:val="left"/>
      </w:pPr>
    </w:p>
    <w:p w14:paraId="31EBB85F" w14:textId="77777777" w:rsidR="00E71CA1" w:rsidRPr="00E71CA1" w:rsidRDefault="00E71CA1" w:rsidP="00E71CA1">
      <w:pPr>
        <w:pStyle w:val="Textefterrubrik"/>
        <w:numPr>
          <w:ilvl w:val="0"/>
          <w:numId w:val="72"/>
        </w:numPr>
        <w:ind w:left="360"/>
        <w:jc w:val="left"/>
      </w:pPr>
      <w:r w:rsidRPr="00E71CA1">
        <w:t>Har certifieringen bidragit till ökad legitimitet i branschen eller i relation till konsumenter/uppköpare?</w:t>
      </w:r>
    </w:p>
    <w:p w14:paraId="32E53189" w14:textId="77777777" w:rsidR="00E71CA1" w:rsidRPr="00E71CA1" w:rsidRDefault="00E71CA1" w:rsidP="00E71CA1">
      <w:pPr>
        <w:pStyle w:val="Textefterrubrik"/>
        <w:ind w:left="-360"/>
        <w:jc w:val="left"/>
      </w:pPr>
    </w:p>
    <w:p w14:paraId="1DAA197B" w14:textId="77777777" w:rsidR="00E71CA1" w:rsidRPr="00E71CA1" w:rsidRDefault="00E71CA1" w:rsidP="00E71CA1">
      <w:pPr>
        <w:pStyle w:val="Textefterrubrik"/>
        <w:numPr>
          <w:ilvl w:val="0"/>
          <w:numId w:val="72"/>
        </w:numPr>
        <w:ind w:left="360"/>
        <w:jc w:val="left"/>
      </w:pPr>
      <w:r w:rsidRPr="00E71CA1">
        <w:t>Vad skulle behöva utvecklas eller förändras för att Sigill IP Arbetsvillkor ska bli mer effektivt eller relevant?</w:t>
      </w:r>
    </w:p>
    <w:sectPr w:rsidR="00E71CA1" w:rsidRPr="00E71CA1" w:rsidSect="00321AC5">
      <w:footerReference w:type="default" r:id="rId22"/>
      <w:pgSz w:w="11900" w:h="16840"/>
      <w:pgMar w:top="1701" w:right="1985" w:bottom="1701" w:left="1985"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6778" w14:textId="77777777" w:rsidR="00A076A8" w:rsidRDefault="00A076A8" w:rsidP="004423F7">
      <w:r>
        <w:separator/>
      </w:r>
    </w:p>
    <w:p w14:paraId="6B9C5EB4" w14:textId="77777777" w:rsidR="00A076A8" w:rsidRDefault="00A076A8"/>
    <w:p w14:paraId="68E9FFBF" w14:textId="77777777" w:rsidR="00A076A8" w:rsidRDefault="00A076A8"/>
    <w:p w14:paraId="74053300" w14:textId="77777777" w:rsidR="00A076A8" w:rsidRDefault="00A076A8"/>
    <w:p w14:paraId="0682876E" w14:textId="77777777" w:rsidR="00A076A8" w:rsidRDefault="00A076A8"/>
    <w:p w14:paraId="58924753" w14:textId="77777777" w:rsidR="00A076A8" w:rsidRDefault="00A076A8"/>
  </w:endnote>
  <w:endnote w:type="continuationSeparator" w:id="0">
    <w:p w14:paraId="36A84402" w14:textId="77777777" w:rsidR="00A076A8" w:rsidRDefault="00A076A8" w:rsidP="004423F7">
      <w:r>
        <w:continuationSeparator/>
      </w:r>
    </w:p>
    <w:p w14:paraId="7045C2BC" w14:textId="77777777" w:rsidR="00A076A8" w:rsidRDefault="00A076A8"/>
    <w:p w14:paraId="3F4CA779" w14:textId="77777777" w:rsidR="00A076A8" w:rsidRDefault="00A076A8"/>
    <w:p w14:paraId="7AC1AC7D" w14:textId="77777777" w:rsidR="00A076A8" w:rsidRDefault="00A076A8"/>
    <w:p w14:paraId="730327F3" w14:textId="77777777" w:rsidR="00A076A8" w:rsidRDefault="00A076A8"/>
    <w:p w14:paraId="5B208EE2" w14:textId="77777777" w:rsidR="00A076A8" w:rsidRDefault="00A07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2320" w14:textId="77777777" w:rsidR="00E2344F" w:rsidRDefault="00E2344F">
    <w:pPr>
      <w:pStyle w:val="Sidfo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023319"/>
      <w:docPartObj>
        <w:docPartGallery w:val="Page Numbers (Bottom of Page)"/>
        <w:docPartUnique/>
      </w:docPartObj>
    </w:sdtPr>
    <w:sdtEndPr/>
    <w:sdtContent>
      <w:p w14:paraId="7985B37D" w14:textId="77777777" w:rsidR="00A752A0" w:rsidRDefault="00E2344F">
        <w:pPr>
          <w:pStyle w:val="Sidfot"/>
          <w:jc w:val="center"/>
        </w:pPr>
        <w:r>
          <w:fldChar w:fldCharType="begin"/>
        </w:r>
        <w:r>
          <w:instrText>PAGE   \* MERGEFORMAT</w:instrText>
        </w:r>
        <w:r>
          <w:fldChar w:fldCharType="separate"/>
        </w:r>
        <w:r w:rsidR="00E15760">
          <w:rPr>
            <w:noProof/>
          </w:rPr>
          <w:t>14</w:t>
        </w:r>
        <w:r>
          <w:fldChar w:fldCharType="end"/>
        </w:r>
      </w:p>
      <w:p w14:paraId="1943C4DD" w14:textId="77777777" w:rsidR="00E2344F" w:rsidRDefault="00A076A8">
        <w:pPr>
          <w:pStyle w:val="Sidfo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EED5" w14:textId="77777777" w:rsidR="00A076A8" w:rsidRPr="00AA0DEF" w:rsidRDefault="00A076A8" w:rsidP="00AA0DEF">
      <w:pPr>
        <w:ind w:firstLine="0"/>
      </w:pPr>
      <w:r>
        <w:separator/>
      </w:r>
    </w:p>
  </w:footnote>
  <w:footnote w:type="continuationSeparator" w:id="0">
    <w:p w14:paraId="764666F0" w14:textId="77777777" w:rsidR="00A076A8" w:rsidRDefault="00A076A8" w:rsidP="004423F7">
      <w:r>
        <w:continuationSeparator/>
      </w:r>
    </w:p>
    <w:p w14:paraId="05E7EF5D" w14:textId="77777777" w:rsidR="00A076A8" w:rsidRDefault="00A076A8"/>
    <w:p w14:paraId="2DD68519" w14:textId="77777777" w:rsidR="00A076A8" w:rsidRDefault="00A076A8"/>
    <w:p w14:paraId="19BCE068" w14:textId="77777777" w:rsidR="00A076A8" w:rsidRDefault="00A076A8"/>
    <w:p w14:paraId="7DF9C4D4" w14:textId="77777777" w:rsidR="00A076A8" w:rsidRDefault="00A076A8"/>
    <w:p w14:paraId="7200EB0E" w14:textId="77777777" w:rsidR="00A076A8" w:rsidRDefault="00A076A8"/>
  </w:footnote>
  <w:footnote w:type="continuationNotice" w:id="1">
    <w:p w14:paraId="2F682453" w14:textId="77777777" w:rsidR="00A076A8" w:rsidRDefault="00A076A8">
      <w:pPr>
        <w:spacing w:line="240" w:lineRule="auto"/>
      </w:pPr>
    </w:p>
    <w:p w14:paraId="49465706" w14:textId="77777777" w:rsidR="00A076A8" w:rsidRDefault="00A076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442"/>
    <w:multiLevelType w:val="hybridMultilevel"/>
    <w:tmpl w:val="62B06F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AE2F9B"/>
    <w:multiLevelType w:val="hybridMultilevel"/>
    <w:tmpl w:val="32A679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367A3"/>
    <w:multiLevelType w:val="hybridMultilevel"/>
    <w:tmpl w:val="6B6A3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FC57EE"/>
    <w:multiLevelType w:val="hybridMultilevel"/>
    <w:tmpl w:val="9328DA12"/>
    <w:lvl w:ilvl="0" w:tplc="F8905190">
      <w:start w:val="1"/>
      <w:numFmt w:val="decimal"/>
      <w:lvlText w:val="%1.1.1"/>
      <w:lvlJc w:val="left"/>
      <w:pPr>
        <w:ind w:left="36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842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DB3B55"/>
    <w:multiLevelType w:val="hybridMultilevel"/>
    <w:tmpl w:val="A962AFB2"/>
    <w:lvl w:ilvl="0" w:tplc="A78C56FA">
      <w:start w:val="1"/>
      <w:numFmt w:val="decimal"/>
      <w:lvlText w:val="%1.1"/>
      <w:lvlJc w:val="left"/>
      <w:pPr>
        <w:ind w:left="360"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2AE543F"/>
    <w:multiLevelType w:val="hybridMultilevel"/>
    <w:tmpl w:val="6FDA96BC"/>
    <w:lvl w:ilvl="0" w:tplc="FFFFFFFF">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3A3B5D"/>
    <w:multiLevelType w:val="hybridMultilevel"/>
    <w:tmpl w:val="2166A3AA"/>
    <w:lvl w:ilvl="0" w:tplc="041D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3374C3"/>
    <w:multiLevelType w:val="multilevel"/>
    <w:tmpl w:val="5F04B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86E7515"/>
    <w:multiLevelType w:val="hybridMultilevel"/>
    <w:tmpl w:val="CACCA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7F24CB"/>
    <w:multiLevelType w:val="hybridMultilevel"/>
    <w:tmpl w:val="4F665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991FF4"/>
    <w:multiLevelType w:val="multilevel"/>
    <w:tmpl w:val="840A1BEE"/>
    <w:styleLink w:val="Headings"/>
    <w:lvl w:ilvl="0">
      <w:start w:val="1"/>
      <w:numFmt w:val="decimal"/>
      <w:pStyle w:val="Rubrik1"/>
      <w:lvlText w:val="%1."/>
      <w:lvlJc w:val="left"/>
      <w:pPr>
        <w:tabs>
          <w:tab w:val="num" w:pos="680"/>
        </w:tabs>
        <w:ind w:left="680" w:hanging="680"/>
      </w:pPr>
      <w:rPr>
        <w:rFonts w:hint="default"/>
      </w:rPr>
    </w:lvl>
    <w:lvl w:ilvl="1">
      <w:start w:val="1"/>
      <w:numFmt w:val="decimal"/>
      <w:pStyle w:val="Rubrik2"/>
      <w:lvlText w:val="%1.%2"/>
      <w:lvlJc w:val="left"/>
      <w:pPr>
        <w:ind w:left="680" w:hanging="680"/>
      </w:pPr>
      <w:rPr>
        <w:rFonts w:hint="default"/>
      </w:rPr>
    </w:lvl>
    <w:lvl w:ilvl="2">
      <w:start w:val="1"/>
      <w:numFmt w:val="decimal"/>
      <w:pStyle w:val="Rubrik3"/>
      <w:lvlText w:val="%1.%2.%3"/>
      <w:lvlJc w:val="left"/>
      <w:pPr>
        <w:ind w:left="794" w:hanging="79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F886813"/>
    <w:multiLevelType w:val="hybridMultilevel"/>
    <w:tmpl w:val="EE12C2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E25D2E"/>
    <w:multiLevelType w:val="hybridMultilevel"/>
    <w:tmpl w:val="FE7EB3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0A5248A"/>
    <w:multiLevelType w:val="hybridMultilevel"/>
    <w:tmpl w:val="9FD2E7F8"/>
    <w:lvl w:ilvl="0" w:tplc="3630625A">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20B6128E"/>
    <w:multiLevelType w:val="hybridMultilevel"/>
    <w:tmpl w:val="12D031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E779F3"/>
    <w:multiLevelType w:val="hybridMultilevel"/>
    <w:tmpl w:val="4A866E32"/>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1F26B1B"/>
    <w:multiLevelType w:val="hybridMultilevel"/>
    <w:tmpl w:val="62D060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4E1C3B"/>
    <w:multiLevelType w:val="hybridMultilevel"/>
    <w:tmpl w:val="81F8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3D03C3"/>
    <w:multiLevelType w:val="hybridMultilevel"/>
    <w:tmpl w:val="13C82E7C"/>
    <w:lvl w:ilvl="0" w:tplc="40C88864">
      <w:numFmt w:val="bullet"/>
      <w:lvlText w:val="•"/>
      <w:lvlJc w:val="left"/>
      <w:pPr>
        <w:ind w:left="1665" w:hanging="130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900D9B"/>
    <w:multiLevelType w:val="hybridMultilevel"/>
    <w:tmpl w:val="11A8A37E"/>
    <w:lvl w:ilvl="0" w:tplc="EFB0CFB0">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ADA3032"/>
    <w:multiLevelType w:val="hybridMultilevel"/>
    <w:tmpl w:val="B40A9C0C"/>
    <w:lvl w:ilvl="0" w:tplc="C576B1BE">
      <w:start w:val="1"/>
      <w:numFmt w:val="decimal"/>
      <w:pStyle w:val="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4D6E9F"/>
    <w:multiLevelType w:val="multilevel"/>
    <w:tmpl w:val="0809001F"/>
    <w:lvl w:ilvl="0">
      <w:start w:val="1"/>
      <w:numFmt w:val="decimal"/>
      <w:lvlText w:val="%1."/>
      <w:lvlJc w:val="left"/>
      <w:pPr>
        <w:ind w:left="360" w:hanging="360"/>
      </w:pPr>
      <w:rPr>
        <w:rFonts w:hint="default"/>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E64719"/>
    <w:multiLevelType w:val="hybridMultilevel"/>
    <w:tmpl w:val="BA665748"/>
    <w:lvl w:ilvl="0" w:tplc="FFFFFFFF">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8751EB"/>
    <w:multiLevelType w:val="hybridMultilevel"/>
    <w:tmpl w:val="34DC335C"/>
    <w:lvl w:ilvl="0" w:tplc="ABC05A66">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5" w15:restartNumberingAfterBreak="0">
    <w:nsid w:val="2F5D316A"/>
    <w:multiLevelType w:val="hybridMultilevel"/>
    <w:tmpl w:val="F8B84EE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6" w15:restartNumberingAfterBreak="0">
    <w:nsid w:val="35B93130"/>
    <w:multiLevelType w:val="multilevel"/>
    <w:tmpl w:val="840A1BEE"/>
    <w:numStyleLink w:val="Headings"/>
  </w:abstractNum>
  <w:abstractNum w:abstractNumId="27" w15:restartNumberingAfterBreak="0">
    <w:nsid w:val="36EA6707"/>
    <w:multiLevelType w:val="hybridMultilevel"/>
    <w:tmpl w:val="73BE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4939BE"/>
    <w:multiLevelType w:val="hybridMultilevel"/>
    <w:tmpl w:val="F8E63C6C"/>
    <w:lvl w:ilvl="0" w:tplc="FFFFFFFF">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FCD667A"/>
    <w:multiLevelType w:val="hybridMultilevel"/>
    <w:tmpl w:val="51F6BD40"/>
    <w:lvl w:ilvl="0" w:tplc="FFFFFFFF">
      <w:numFmt w:val="bullet"/>
      <w:lvlText w:val="•"/>
      <w:lvlJc w:val="left"/>
      <w:pPr>
        <w:ind w:left="1004" w:hanging="360"/>
      </w:pPr>
      <w:rPr>
        <w:rFonts w:ascii="Times New Roman" w:eastAsiaTheme="minorHAnsi"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0" w15:restartNumberingAfterBreak="0">
    <w:nsid w:val="401A6D56"/>
    <w:multiLevelType w:val="hybridMultilevel"/>
    <w:tmpl w:val="8D3EF5B4"/>
    <w:lvl w:ilvl="0" w:tplc="FAA6513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AB41D8"/>
    <w:multiLevelType w:val="hybridMultilevel"/>
    <w:tmpl w:val="1D081C22"/>
    <w:lvl w:ilvl="0" w:tplc="FAA6513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541249"/>
    <w:multiLevelType w:val="hybridMultilevel"/>
    <w:tmpl w:val="DA964E40"/>
    <w:lvl w:ilvl="0" w:tplc="C6868EC8">
      <w:start w:val="1"/>
      <w:numFmt w:val="decimal"/>
      <w:lvlText w:val="%1.1.1"/>
      <w:lvlJc w:val="left"/>
      <w:pPr>
        <w:ind w:left="360" w:hanging="36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130834"/>
    <w:multiLevelType w:val="hybridMultilevel"/>
    <w:tmpl w:val="EA6CE292"/>
    <w:lvl w:ilvl="0" w:tplc="FFFFFFFF">
      <w:numFmt w:val="bullet"/>
      <w:lvlText w:val="•"/>
      <w:lvlJc w:val="left"/>
      <w:pPr>
        <w:ind w:left="720" w:hanging="360"/>
      </w:pPr>
      <w:rPr>
        <w:rFonts w:ascii="Times New Roman" w:eastAsiaTheme="minorHAnsi" w:hAnsi="Times New Roman" w:cs="Times New Roman" w:hint="default"/>
      </w:rPr>
    </w:lvl>
    <w:lvl w:ilvl="1" w:tplc="041D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56555F"/>
    <w:multiLevelType w:val="hybridMultilevel"/>
    <w:tmpl w:val="BCE8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395165"/>
    <w:multiLevelType w:val="hybridMultilevel"/>
    <w:tmpl w:val="BDE23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DC23E55"/>
    <w:multiLevelType w:val="hybridMultilevel"/>
    <w:tmpl w:val="72C68846"/>
    <w:lvl w:ilvl="0" w:tplc="40C88864">
      <w:numFmt w:val="bullet"/>
      <w:lvlText w:val="•"/>
      <w:lvlJc w:val="left"/>
      <w:pPr>
        <w:ind w:left="1665" w:hanging="1305"/>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EEA2BF0"/>
    <w:multiLevelType w:val="hybridMultilevel"/>
    <w:tmpl w:val="72F82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EFF5104"/>
    <w:multiLevelType w:val="hybridMultilevel"/>
    <w:tmpl w:val="A46A20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7F4358"/>
    <w:multiLevelType w:val="hybridMultilevel"/>
    <w:tmpl w:val="91AE24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0D3758"/>
    <w:multiLevelType w:val="hybridMultilevel"/>
    <w:tmpl w:val="635C5F88"/>
    <w:lvl w:ilvl="0" w:tplc="6A0E049E">
      <w:start w:val="3"/>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1" w15:restartNumberingAfterBreak="0">
    <w:nsid w:val="59305454"/>
    <w:multiLevelType w:val="hybridMultilevel"/>
    <w:tmpl w:val="D5E2FC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A390057"/>
    <w:multiLevelType w:val="hybridMultilevel"/>
    <w:tmpl w:val="95DA5A92"/>
    <w:lvl w:ilvl="0" w:tplc="E532767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4A0DAA"/>
    <w:multiLevelType w:val="hybridMultilevel"/>
    <w:tmpl w:val="E134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B157B42"/>
    <w:multiLevelType w:val="hybridMultilevel"/>
    <w:tmpl w:val="CAF6F5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D25904"/>
    <w:multiLevelType w:val="hybridMultilevel"/>
    <w:tmpl w:val="C5C486D4"/>
    <w:lvl w:ilvl="0" w:tplc="FFFFFFFF">
      <w:numFmt w:val="bullet"/>
      <w:lvlText w:val="•"/>
      <w:lvlJc w:val="left"/>
      <w:pPr>
        <w:ind w:left="1665" w:hanging="1305"/>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C94742D"/>
    <w:multiLevelType w:val="multilevel"/>
    <w:tmpl w:val="0809001F"/>
    <w:lvl w:ilvl="0">
      <w:start w:val="1"/>
      <w:numFmt w:val="decimal"/>
      <w:lvlText w:val="%1."/>
      <w:lvlJc w:val="left"/>
      <w:pPr>
        <w:ind w:left="360" w:hanging="360"/>
      </w:pPr>
      <w:rPr>
        <w:rFonts w:hint="default"/>
        <w:position w:val="0"/>
        <w:sz w:val="40"/>
      </w:rPr>
    </w:lvl>
    <w:lvl w:ilvl="1">
      <w:start w:val="1"/>
      <w:numFmt w:val="decimal"/>
      <w:lvlText w:val="%1.%2."/>
      <w:lvlJc w:val="left"/>
      <w:pPr>
        <w:ind w:left="792" w:hanging="432"/>
      </w:pPr>
      <w:rPr>
        <w:rFonts w:hint="default"/>
        <w:sz w:val="32"/>
      </w:rPr>
    </w:lvl>
    <w:lvl w:ilvl="2">
      <w:start w:val="1"/>
      <w:numFmt w:val="decimal"/>
      <w:lvlText w:val="%1.%2.%3."/>
      <w:lvlJc w:val="left"/>
      <w:pPr>
        <w:ind w:left="1224" w:hanging="504"/>
      </w:pPr>
      <w:rPr>
        <w:rFonts w:hint="default"/>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723099"/>
    <w:multiLevelType w:val="hybridMultilevel"/>
    <w:tmpl w:val="1146EF7A"/>
    <w:lvl w:ilvl="0" w:tplc="40C88864">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FC97EE2"/>
    <w:multiLevelType w:val="hybridMultilevel"/>
    <w:tmpl w:val="C868F748"/>
    <w:lvl w:ilvl="0" w:tplc="40C88864">
      <w:numFmt w:val="bullet"/>
      <w:lvlText w:val="•"/>
      <w:lvlJc w:val="left"/>
      <w:pPr>
        <w:ind w:left="1665" w:hanging="130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08C2FA0"/>
    <w:multiLevelType w:val="hybridMultilevel"/>
    <w:tmpl w:val="8F1A5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0B65F79"/>
    <w:multiLevelType w:val="hybridMultilevel"/>
    <w:tmpl w:val="C5E0A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18C0D81"/>
    <w:multiLevelType w:val="multilevel"/>
    <w:tmpl w:val="8D28BF20"/>
    <w:styleLink w:val="PunktlistaBulletpointlist"/>
    <w:lvl w:ilvl="0">
      <w:start w:val="1"/>
      <w:numFmt w:val="bullet"/>
      <w:lvlText w:val=""/>
      <w:lvlJc w:val="left"/>
      <w:pPr>
        <w:ind w:left="787" w:hanging="360"/>
      </w:pPr>
      <w:rPr>
        <w:rFonts w:ascii="Symbol" w:hAnsi="Symbol" w:hint="default"/>
      </w:r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52" w15:restartNumberingAfterBreak="0">
    <w:nsid w:val="62022353"/>
    <w:multiLevelType w:val="hybridMultilevel"/>
    <w:tmpl w:val="AD60EC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2E54438"/>
    <w:multiLevelType w:val="multilevel"/>
    <w:tmpl w:val="DD827D5C"/>
    <w:lvl w:ilvl="0">
      <w:start w:val="1"/>
      <w:numFmt w:val="decimal"/>
      <w:lvlText w:val="%1."/>
      <w:lvlJc w:val="left"/>
      <w:pPr>
        <w:tabs>
          <w:tab w:val="num" w:pos="794"/>
        </w:tabs>
        <w:ind w:left="680" w:hanging="680"/>
      </w:pPr>
      <w:rPr>
        <w:rFonts w:hint="default"/>
        <w:position w:val="0"/>
        <w:sz w:val="40"/>
      </w:rPr>
    </w:lvl>
    <w:lvl w:ilvl="1">
      <w:start w:val="1"/>
      <w:numFmt w:val="decimal"/>
      <w:lvlText w:val="%1.%2."/>
      <w:lvlJc w:val="left"/>
      <w:pPr>
        <w:tabs>
          <w:tab w:val="num" w:pos="794"/>
        </w:tabs>
        <w:ind w:left="680" w:hanging="680"/>
      </w:pPr>
      <w:rPr>
        <w:rFonts w:ascii="Arial" w:hAnsi="Arial" w:hint="default"/>
        <w:sz w:val="32"/>
      </w:rPr>
    </w:lvl>
    <w:lvl w:ilvl="2">
      <w:start w:val="1"/>
      <w:numFmt w:val="decimal"/>
      <w:lvlText w:val="%1.%2.%3."/>
      <w:lvlJc w:val="left"/>
      <w:pPr>
        <w:tabs>
          <w:tab w:val="num" w:pos="794"/>
        </w:tabs>
        <w:ind w:left="794" w:hanging="794"/>
      </w:pPr>
      <w:rPr>
        <w:rFonts w:ascii="Arial" w:hAnsi="Arial" w:hint="default"/>
        <w:sz w:val="28"/>
      </w:rPr>
    </w:lvl>
    <w:lvl w:ilvl="3">
      <w:start w:val="1"/>
      <w:numFmt w:val="decimal"/>
      <w:lvlText w:val="%1.%2.%3.%4."/>
      <w:lvlJc w:val="left"/>
      <w:pPr>
        <w:tabs>
          <w:tab w:val="num" w:pos="794"/>
        </w:tabs>
        <w:ind w:left="680" w:hanging="680"/>
      </w:pPr>
      <w:rPr>
        <w:rFonts w:hint="default"/>
      </w:rPr>
    </w:lvl>
    <w:lvl w:ilvl="4">
      <w:start w:val="1"/>
      <w:numFmt w:val="decimal"/>
      <w:lvlText w:val="%1.%2.%3.%4.%5."/>
      <w:lvlJc w:val="left"/>
      <w:pPr>
        <w:tabs>
          <w:tab w:val="num" w:pos="794"/>
        </w:tabs>
        <w:ind w:left="680" w:hanging="680"/>
      </w:pPr>
      <w:rPr>
        <w:rFonts w:hint="default"/>
      </w:rPr>
    </w:lvl>
    <w:lvl w:ilvl="5">
      <w:start w:val="1"/>
      <w:numFmt w:val="decimal"/>
      <w:lvlText w:val="%1.%2.%3.%4.%5.%6."/>
      <w:lvlJc w:val="left"/>
      <w:pPr>
        <w:tabs>
          <w:tab w:val="num" w:pos="794"/>
        </w:tabs>
        <w:ind w:left="680" w:hanging="680"/>
      </w:pPr>
      <w:rPr>
        <w:rFonts w:hint="default"/>
      </w:rPr>
    </w:lvl>
    <w:lvl w:ilvl="6">
      <w:start w:val="1"/>
      <w:numFmt w:val="decimal"/>
      <w:lvlText w:val="%1.%2.%3.%4.%5.%6.%7."/>
      <w:lvlJc w:val="left"/>
      <w:pPr>
        <w:tabs>
          <w:tab w:val="num" w:pos="794"/>
        </w:tabs>
        <w:ind w:left="680" w:hanging="680"/>
      </w:pPr>
      <w:rPr>
        <w:rFonts w:hint="default"/>
      </w:rPr>
    </w:lvl>
    <w:lvl w:ilvl="7">
      <w:start w:val="1"/>
      <w:numFmt w:val="decimal"/>
      <w:lvlText w:val="%1.%2.%3.%4.%5.%6.%7.%8."/>
      <w:lvlJc w:val="left"/>
      <w:pPr>
        <w:tabs>
          <w:tab w:val="num" w:pos="794"/>
        </w:tabs>
        <w:ind w:left="680" w:hanging="680"/>
      </w:pPr>
      <w:rPr>
        <w:rFonts w:hint="default"/>
      </w:rPr>
    </w:lvl>
    <w:lvl w:ilvl="8">
      <w:start w:val="1"/>
      <w:numFmt w:val="decimal"/>
      <w:lvlText w:val="%1.%2.%3.%4.%5.%6.%7.%8.%9."/>
      <w:lvlJc w:val="left"/>
      <w:pPr>
        <w:tabs>
          <w:tab w:val="num" w:pos="794"/>
        </w:tabs>
        <w:ind w:left="680" w:hanging="680"/>
      </w:pPr>
      <w:rPr>
        <w:rFonts w:hint="default"/>
      </w:rPr>
    </w:lvl>
  </w:abstractNum>
  <w:abstractNum w:abstractNumId="54" w15:restartNumberingAfterBreak="0">
    <w:nsid w:val="6537471E"/>
    <w:multiLevelType w:val="hybridMultilevel"/>
    <w:tmpl w:val="B47228D4"/>
    <w:lvl w:ilvl="0" w:tplc="9FAAB852">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5890D6F"/>
    <w:multiLevelType w:val="hybridMultilevel"/>
    <w:tmpl w:val="0848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CD7788"/>
    <w:multiLevelType w:val="hybridMultilevel"/>
    <w:tmpl w:val="C4B626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0926C6A"/>
    <w:multiLevelType w:val="hybridMultilevel"/>
    <w:tmpl w:val="CB56319E"/>
    <w:lvl w:ilvl="0" w:tplc="FFFFFFFF">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24A42D6"/>
    <w:multiLevelType w:val="hybridMultilevel"/>
    <w:tmpl w:val="BD5C27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2CF395A"/>
    <w:multiLevelType w:val="hybridMultilevel"/>
    <w:tmpl w:val="EEB8BD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4507997"/>
    <w:multiLevelType w:val="hybridMultilevel"/>
    <w:tmpl w:val="C4C8B3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9102AA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C3431DE"/>
    <w:multiLevelType w:val="hybridMultilevel"/>
    <w:tmpl w:val="A2C60758"/>
    <w:lvl w:ilvl="0" w:tplc="041D0001">
      <w:start w:val="1"/>
      <w:numFmt w:val="bullet"/>
      <w:lvlText w:val=""/>
      <w:lvlJc w:val="left"/>
      <w:pPr>
        <w:ind w:left="1665" w:hanging="1305"/>
      </w:pPr>
      <w:rPr>
        <w:rFonts w:ascii="Symbol" w:hAnsi="Symbol" w:hint="default"/>
      </w:rPr>
    </w:lvl>
    <w:lvl w:ilvl="1" w:tplc="0A223010">
      <w:start w:val="5"/>
      <w:numFmt w:val="bullet"/>
      <w:lvlText w:val="•"/>
      <w:lvlJc w:val="left"/>
      <w:pPr>
        <w:ind w:left="2385" w:hanging="1305"/>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530237">
    <w:abstractNumId w:val="53"/>
  </w:num>
  <w:num w:numId="2" w16cid:durableId="836115423">
    <w:abstractNumId w:val="51"/>
  </w:num>
  <w:num w:numId="3" w16cid:durableId="1537810729">
    <w:abstractNumId w:val="24"/>
    <w:lvlOverride w:ilvl="0">
      <w:startOverride w:val="1"/>
    </w:lvlOverride>
  </w:num>
  <w:num w:numId="4" w16cid:durableId="955409031">
    <w:abstractNumId w:val="24"/>
    <w:lvlOverride w:ilvl="0">
      <w:startOverride w:val="1"/>
    </w:lvlOverride>
  </w:num>
  <w:num w:numId="5" w16cid:durableId="1156187620">
    <w:abstractNumId w:val="43"/>
  </w:num>
  <w:num w:numId="6" w16cid:durableId="320274759">
    <w:abstractNumId w:val="34"/>
  </w:num>
  <w:num w:numId="7" w16cid:durableId="1153719931">
    <w:abstractNumId w:val="21"/>
  </w:num>
  <w:num w:numId="8" w16cid:durableId="47460292">
    <w:abstractNumId w:val="37"/>
  </w:num>
  <w:num w:numId="9" w16cid:durableId="1218660817">
    <w:abstractNumId w:val="44"/>
  </w:num>
  <w:num w:numId="10" w16cid:durableId="2129735964">
    <w:abstractNumId w:val="59"/>
  </w:num>
  <w:num w:numId="11" w16cid:durableId="1288316482">
    <w:abstractNumId w:val="52"/>
  </w:num>
  <w:num w:numId="12" w16cid:durableId="1806968994">
    <w:abstractNumId w:val="24"/>
  </w:num>
  <w:num w:numId="13" w16cid:durableId="1280380972">
    <w:abstractNumId w:val="15"/>
  </w:num>
  <w:num w:numId="14" w16cid:durableId="632056438">
    <w:abstractNumId w:val="13"/>
  </w:num>
  <w:num w:numId="15" w16cid:durableId="1323312360">
    <w:abstractNumId w:val="17"/>
  </w:num>
  <w:num w:numId="16" w16cid:durableId="379013912">
    <w:abstractNumId w:val="38"/>
  </w:num>
  <w:num w:numId="17" w16cid:durableId="956326373">
    <w:abstractNumId w:val="21"/>
    <w:lvlOverride w:ilvl="0">
      <w:startOverride w:val="1"/>
    </w:lvlOverride>
  </w:num>
  <w:num w:numId="18" w16cid:durableId="2029981249">
    <w:abstractNumId w:val="21"/>
    <w:lvlOverride w:ilvl="0">
      <w:startOverride w:val="1"/>
    </w:lvlOverride>
  </w:num>
  <w:num w:numId="19" w16cid:durableId="2044135358">
    <w:abstractNumId w:val="21"/>
    <w:lvlOverride w:ilvl="0">
      <w:startOverride w:val="1"/>
    </w:lvlOverride>
  </w:num>
  <w:num w:numId="20" w16cid:durableId="874777601">
    <w:abstractNumId w:val="21"/>
  </w:num>
  <w:num w:numId="21" w16cid:durableId="182790597">
    <w:abstractNumId w:val="21"/>
    <w:lvlOverride w:ilvl="0">
      <w:startOverride w:val="1"/>
    </w:lvlOverride>
  </w:num>
  <w:num w:numId="22" w16cid:durableId="987248214">
    <w:abstractNumId w:val="21"/>
    <w:lvlOverride w:ilvl="0">
      <w:startOverride w:val="1"/>
    </w:lvlOverride>
  </w:num>
  <w:num w:numId="23" w16cid:durableId="647902471">
    <w:abstractNumId w:val="21"/>
    <w:lvlOverride w:ilvl="0">
      <w:startOverride w:val="1"/>
    </w:lvlOverride>
  </w:num>
  <w:num w:numId="24" w16cid:durableId="1545948975">
    <w:abstractNumId w:val="21"/>
    <w:lvlOverride w:ilvl="0">
      <w:startOverride w:val="1"/>
    </w:lvlOverride>
  </w:num>
  <w:num w:numId="25" w16cid:durableId="1313221564">
    <w:abstractNumId w:val="9"/>
  </w:num>
  <w:num w:numId="26" w16cid:durableId="2006198990">
    <w:abstractNumId w:val="12"/>
  </w:num>
  <w:num w:numId="27" w16cid:durableId="1541162429">
    <w:abstractNumId w:val="39"/>
  </w:num>
  <w:num w:numId="28" w16cid:durableId="2104523369">
    <w:abstractNumId w:val="41"/>
  </w:num>
  <w:num w:numId="29" w16cid:durableId="1748959421">
    <w:abstractNumId w:val="21"/>
    <w:lvlOverride w:ilvl="0">
      <w:startOverride w:val="1"/>
    </w:lvlOverride>
  </w:num>
  <w:num w:numId="30" w16cid:durableId="1268200036">
    <w:abstractNumId w:val="21"/>
    <w:lvlOverride w:ilvl="0">
      <w:startOverride w:val="1"/>
    </w:lvlOverride>
  </w:num>
  <w:num w:numId="31" w16cid:durableId="1651249723">
    <w:abstractNumId w:val="46"/>
  </w:num>
  <w:num w:numId="32" w16cid:durableId="1615863062">
    <w:abstractNumId w:val="46"/>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7921728">
    <w:abstractNumId w:val="27"/>
  </w:num>
  <w:num w:numId="34" w16cid:durableId="1839029887">
    <w:abstractNumId w:val="22"/>
  </w:num>
  <w:num w:numId="35" w16cid:durableId="1627999965">
    <w:abstractNumId w:val="5"/>
  </w:num>
  <w:num w:numId="36" w16cid:durableId="1194424564">
    <w:abstractNumId w:val="3"/>
  </w:num>
  <w:num w:numId="37" w16cid:durableId="642777923">
    <w:abstractNumId w:val="32"/>
  </w:num>
  <w:num w:numId="38" w16cid:durableId="1227688901">
    <w:abstractNumId w:val="4"/>
  </w:num>
  <w:num w:numId="39" w16cid:durableId="938559529">
    <w:abstractNumId w:val="46"/>
  </w:num>
  <w:num w:numId="40" w16cid:durableId="1416701917">
    <w:abstractNumId w:val="42"/>
  </w:num>
  <w:num w:numId="41" w16cid:durableId="812217019">
    <w:abstractNumId w:val="54"/>
  </w:num>
  <w:num w:numId="42" w16cid:durableId="755135429">
    <w:abstractNumId w:val="61"/>
  </w:num>
  <w:num w:numId="43" w16cid:durableId="797726758">
    <w:abstractNumId w:val="11"/>
  </w:num>
  <w:num w:numId="44" w16cid:durableId="521364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7579640">
    <w:abstractNumId w:val="26"/>
    <w:lvlOverride w:ilvl="1">
      <w:lvl w:ilvl="1">
        <w:start w:val="1"/>
        <w:numFmt w:val="decimal"/>
        <w:pStyle w:val="Rubrik2"/>
        <w:lvlText w:val="%1.%2"/>
        <w:lvlJc w:val="left"/>
        <w:pPr>
          <w:ind w:left="680" w:hanging="680"/>
        </w:pPr>
        <w:rPr>
          <w:rFonts w:hint="default"/>
        </w:rPr>
      </w:lvl>
    </w:lvlOverride>
    <w:lvlOverride w:ilvl="2">
      <w:lvl w:ilvl="2">
        <w:start w:val="1"/>
        <w:numFmt w:val="decimal"/>
        <w:pStyle w:val="Rubrik3"/>
        <w:lvlText w:val="%1.%2.%3"/>
        <w:lvlJc w:val="left"/>
        <w:pPr>
          <w:ind w:left="794" w:hanging="794"/>
        </w:pPr>
        <w:rPr>
          <w:rFonts w:hint="default"/>
        </w:rPr>
      </w:lvl>
    </w:lvlOverride>
  </w:num>
  <w:num w:numId="46" w16cid:durableId="720060938">
    <w:abstractNumId w:val="18"/>
  </w:num>
  <w:num w:numId="47" w16cid:durableId="1978367907">
    <w:abstractNumId w:val="31"/>
  </w:num>
  <w:num w:numId="48" w16cid:durableId="635918371">
    <w:abstractNumId w:val="30"/>
  </w:num>
  <w:num w:numId="49" w16cid:durableId="104078894">
    <w:abstractNumId w:val="55"/>
  </w:num>
  <w:num w:numId="50" w16cid:durableId="965544412">
    <w:abstractNumId w:val="58"/>
  </w:num>
  <w:num w:numId="51" w16cid:durableId="974601136">
    <w:abstractNumId w:val="48"/>
  </w:num>
  <w:num w:numId="52" w16cid:durableId="1125350068">
    <w:abstractNumId w:val="19"/>
  </w:num>
  <w:num w:numId="53" w16cid:durableId="87579178">
    <w:abstractNumId w:val="36"/>
  </w:num>
  <w:num w:numId="54" w16cid:durableId="1139493414">
    <w:abstractNumId w:val="45"/>
  </w:num>
  <w:num w:numId="55" w16cid:durableId="1447429290">
    <w:abstractNumId w:val="62"/>
  </w:num>
  <w:num w:numId="56" w16cid:durableId="896277572">
    <w:abstractNumId w:val="16"/>
  </w:num>
  <w:num w:numId="57" w16cid:durableId="29310312">
    <w:abstractNumId w:val="20"/>
  </w:num>
  <w:num w:numId="58" w16cid:durableId="717127378">
    <w:abstractNumId w:val="7"/>
  </w:num>
  <w:num w:numId="59" w16cid:durableId="2001496940">
    <w:abstractNumId w:val="47"/>
  </w:num>
  <w:num w:numId="60" w16cid:durableId="1657958295">
    <w:abstractNumId w:val="33"/>
  </w:num>
  <w:num w:numId="61" w16cid:durableId="1067728355">
    <w:abstractNumId w:val="49"/>
  </w:num>
  <w:num w:numId="62" w16cid:durableId="1575385322">
    <w:abstractNumId w:val="1"/>
  </w:num>
  <w:num w:numId="63" w16cid:durableId="1776245324">
    <w:abstractNumId w:val="56"/>
  </w:num>
  <w:num w:numId="64" w16cid:durableId="1664159068">
    <w:abstractNumId w:val="25"/>
  </w:num>
  <w:num w:numId="65" w16cid:durableId="1811091246">
    <w:abstractNumId w:val="10"/>
  </w:num>
  <w:num w:numId="66" w16cid:durableId="237635936">
    <w:abstractNumId w:val="35"/>
  </w:num>
  <w:num w:numId="67" w16cid:durableId="829980390">
    <w:abstractNumId w:val="2"/>
  </w:num>
  <w:num w:numId="68" w16cid:durableId="1474105980">
    <w:abstractNumId w:val="50"/>
  </w:num>
  <w:num w:numId="69" w16cid:durableId="1261180679">
    <w:abstractNumId w:val="14"/>
  </w:num>
  <w:num w:numId="70" w16cid:durableId="461077466">
    <w:abstractNumId w:val="40"/>
  </w:num>
  <w:num w:numId="71" w16cid:durableId="1441880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37674198">
    <w:abstractNumId w:val="0"/>
  </w:num>
  <w:num w:numId="73" w16cid:durableId="1495607671">
    <w:abstractNumId w:val="60"/>
  </w:num>
  <w:num w:numId="74" w16cid:durableId="157843074">
    <w:abstractNumId w:val="6"/>
  </w:num>
  <w:num w:numId="75" w16cid:durableId="461465432">
    <w:abstractNumId w:val="57"/>
  </w:num>
  <w:num w:numId="76" w16cid:durableId="1570770591">
    <w:abstractNumId w:val="23"/>
  </w:num>
  <w:num w:numId="77" w16cid:durableId="1199124060">
    <w:abstractNumId w:val="28"/>
  </w:num>
  <w:num w:numId="78" w16cid:durableId="496968477">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A04" w:allStyles="0" w:customStyles="0" w:latentStyles="1" w:stylesInUse="0" w:headingStyles="0" w:numberingStyles="0" w:tableStyles="0" w:directFormattingOnRuns="0" w:directFormattingOnParagraphs="1" w:directFormattingOnNumbering="0" w:directFormattingOnTables="1"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3tjAxtzAzNTYwNTVR0lEKTi0uzszPAykwN60FAB9vCFgtAAAA"/>
  </w:docVars>
  <w:rsids>
    <w:rsidRoot w:val="003713CD"/>
    <w:rsid w:val="0000338C"/>
    <w:rsid w:val="00004128"/>
    <w:rsid w:val="00011832"/>
    <w:rsid w:val="000142B4"/>
    <w:rsid w:val="000170B8"/>
    <w:rsid w:val="00017CDE"/>
    <w:rsid w:val="00020B18"/>
    <w:rsid w:val="0002309E"/>
    <w:rsid w:val="00024693"/>
    <w:rsid w:val="0002713F"/>
    <w:rsid w:val="000303FF"/>
    <w:rsid w:val="00031C09"/>
    <w:rsid w:val="00032FB7"/>
    <w:rsid w:val="000362E2"/>
    <w:rsid w:val="00037E5C"/>
    <w:rsid w:val="00037F04"/>
    <w:rsid w:val="00040780"/>
    <w:rsid w:val="00045798"/>
    <w:rsid w:val="00046480"/>
    <w:rsid w:val="000477B0"/>
    <w:rsid w:val="00047B27"/>
    <w:rsid w:val="00055678"/>
    <w:rsid w:val="0005578C"/>
    <w:rsid w:val="00060B65"/>
    <w:rsid w:val="00061562"/>
    <w:rsid w:val="00064832"/>
    <w:rsid w:val="00065B38"/>
    <w:rsid w:val="00066652"/>
    <w:rsid w:val="00066AE1"/>
    <w:rsid w:val="00067379"/>
    <w:rsid w:val="000707F4"/>
    <w:rsid w:val="00070E8A"/>
    <w:rsid w:val="00074130"/>
    <w:rsid w:val="000754EE"/>
    <w:rsid w:val="000777E9"/>
    <w:rsid w:val="00077E85"/>
    <w:rsid w:val="00080F42"/>
    <w:rsid w:val="00082B3C"/>
    <w:rsid w:val="00082FE5"/>
    <w:rsid w:val="00083A18"/>
    <w:rsid w:val="00085AC8"/>
    <w:rsid w:val="0008636C"/>
    <w:rsid w:val="0008720D"/>
    <w:rsid w:val="00090CC9"/>
    <w:rsid w:val="000A342B"/>
    <w:rsid w:val="000A3600"/>
    <w:rsid w:val="000A3FB1"/>
    <w:rsid w:val="000A68BB"/>
    <w:rsid w:val="000A7385"/>
    <w:rsid w:val="000B147D"/>
    <w:rsid w:val="000B20A1"/>
    <w:rsid w:val="000B216E"/>
    <w:rsid w:val="000B3447"/>
    <w:rsid w:val="000B6162"/>
    <w:rsid w:val="000C064C"/>
    <w:rsid w:val="000C1A9C"/>
    <w:rsid w:val="000C4478"/>
    <w:rsid w:val="000C6071"/>
    <w:rsid w:val="000C7A79"/>
    <w:rsid w:val="000D3AF9"/>
    <w:rsid w:val="000D7DD4"/>
    <w:rsid w:val="000E0C8C"/>
    <w:rsid w:val="000E2BAB"/>
    <w:rsid w:val="000E6212"/>
    <w:rsid w:val="000F00BE"/>
    <w:rsid w:val="000F021A"/>
    <w:rsid w:val="000F13AF"/>
    <w:rsid w:val="000F3FC5"/>
    <w:rsid w:val="000F4E38"/>
    <w:rsid w:val="000F7444"/>
    <w:rsid w:val="000F77E2"/>
    <w:rsid w:val="0010381B"/>
    <w:rsid w:val="001046FD"/>
    <w:rsid w:val="0010553E"/>
    <w:rsid w:val="00106719"/>
    <w:rsid w:val="001123C4"/>
    <w:rsid w:val="00113D2E"/>
    <w:rsid w:val="00116C95"/>
    <w:rsid w:val="00116CC7"/>
    <w:rsid w:val="0012367B"/>
    <w:rsid w:val="00123B95"/>
    <w:rsid w:val="00125B24"/>
    <w:rsid w:val="00125C1F"/>
    <w:rsid w:val="0012621D"/>
    <w:rsid w:val="001323D1"/>
    <w:rsid w:val="00134914"/>
    <w:rsid w:val="001419B9"/>
    <w:rsid w:val="00143F26"/>
    <w:rsid w:val="00145263"/>
    <w:rsid w:val="00147168"/>
    <w:rsid w:val="00147A4D"/>
    <w:rsid w:val="00147AF2"/>
    <w:rsid w:val="001550C9"/>
    <w:rsid w:val="0015752C"/>
    <w:rsid w:val="001629C6"/>
    <w:rsid w:val="00165338"/>
    <w:rsid w:val="0016539D"/>
    <w:rsid w:val="00166106"/>
    <w:rsid w:val="00170C03"/>
    <w:rsid w:val="00170EB3"/>
    <w:rsid w:val="00171DEB"/>
    <w:rsid w:val="00172273"/>
    <w:rsid w:val="00173113"/>
    <w:rsid w:val="00174840"/>
    <w:rsid w:val="0017547B"/>
    <w:rsid w:val="00176368"/>
    <w:rsid w:val="00176656"/>
    <w:rsid w:val="001773FD"/>
    <w:rsid w:val="00184068"/>
    <w:rsid w:val="00186A65"/>
    <w:rsid w:val="00187E75"/>
    <w:rsid w:val="00190614"/>
    <w:rsid w:val="00191D0A"/>
    <w:rsid w:val="001922AD"/>
    <w:rsid w:val="0019393F"/>
    <w:rsid w:val="00195564"/>
    <w:rsid w:val="00197FC0"/>
    <w:rsid w:val="001A0CCE"/>
    <w:rsid w:val="001A2196"/>
    <w:rsid w:val="001A401A"/>
    <w:rsid w:val="001A40F8"/>
    <w:rsid w:val="001A65B7"/>
    <w:rsid w:val="001A6B90"/>
    <w:rsid w:val="001A732E"/>
    <w:rsid w:val="001A75DE"/>
    <w:rsid w:val="001A7E0F"/>
    <w:rsid w:val="001B4366"/>
    <w:rsid w:val="001C0EB5"/>
    <w:rsid w:val="001C0EE0"/>
    <w:rsid w:val="001C16C7"/>
    <w:rsid w:val="001C1E5D"/>
    <w:rsid w:val="001C5532"/>
    <w:rsid w:val="001C6277"/>
    <w:rsid w:val="001C696A"/>
    <w:rsid w:val="001D01EA"/>
    <w:rsid w:val="001D03BD"/>
    <w:rsid w:val="001D2E1E"/>
    <w:rsid w:val="001D4B6F"/>
    <w:rsid w:val="001D52C2"/>
    <w:rsid w:val="001E1A77"/>
    <w:rsid w:val="001E4424"/>
    <w:rsid w:val="001F2282"/>
    <w:rsid w:val="001F230A"/>
    <w:rsid w:val="001F467D"/>
    <w:rsid w:val="001F494B"/>
    <w:rsid w:val="001F6A9E"/>
    <w:rsid w:val="00203B3E"/>
    <w:rsid w:val="00212F95"/>
    <w:rsid w:val="002153F0"/>
    <w:rsid w:val="00215A34"/>
    <w:rsid w:val="002161ED"/>
    <w:rsid w:val="00216832"/>
    <w:rsid w:val="002178C7"/>
    <w:rsid w:val="002178F4"/>
    <w:rsid w:val="00221672"/>
    <w:rsid w:val="0022288F"/>
    <w:rsid w:val="00223463"/>
    <w:rsid w:val="00230390"/>
    <w:rsid w:val="00230C9A"/>
    <w:rsid w:val="0023265E"/>
    <w:rsid w:val="00235F4F"/>
    <w:rsid w:val="0023688E"/>
    <w:rsid w:val="00240761"/>
    <w:rsid w:val="00244E87"/>
    <w:rsid w:val="00246762"/>
    <w:rsid w:val="00246F64"/>
    <w:rsid w:val="0024743D"/>
    <w:rsid w:val="00252591"/>
    <w:rsid w:val="0026003C"/>
    <w:rsid w:val="0026075E"/>
    <w:rsid w:val="00262452"/>
    <w:rsid w:val="002647C1"/>
    <w:rsid w:val="00264C2E"/>
    <w:rsid w:val="0026672A"/>
    <w:rsid w:val="00271BFF"/>
    <w:rsid w:val="00280993"/>
    <w:rsid w:val="00283E7C"/>
    <w:rsid w:val="0029103E"/>
    <w:rsid w:val="00292197"/>
    <w:rsid w:val="00296533"/>
    <w:rsid w:val="00296F6A"/>
    <w:rsid w:val="00297362"/>
    <w:rsid w:val="002A0327"/>
    <w:rsid w:val="002A3083"/>
    <w:rsid w:val="002A5224"/>
    <w:rsid w:val="002B3B67"/>
    <w:rsid w:val="002B5E7B"/>
    <w:rsid w:val="002B677F"/>
    <w:rsid w:val="002C39F3"/>
    <w:rsid w:val="002C432D"/>
    <w:rsid w:val="002C64BF"/>
    <w:rsid w:val="002D172A"/>
    <w:rsid w:val="002D5B2F"/>
    <w:rsid w:val="002D7F6A"/>
    <w:rsid w:val="002E0BCA"/>
    <w:rsid w:val="002E16CF"/>
    <w:rsid w:val="002E5592"/>
    <w:rsid w:val="002E600B"/>
    <w:rsid w:val="002F2968"/>
    <w:rsid w:val="002F4247"/>
    <w:rsid w:val="003016F8"/>
    <w:rsid w:val="00303B7C"/>
    <w:rsid w:val="003115E9"/>
    <w:rsid w:val="00312BFB"/>
    <w:rsid w:val="00313BE9"/>
    <w:rsid w:val="00313DAA"/>
    <w:rsid w:val="0031436D"/>
    <w:rsid w:val="00316D73"/>
    <w:rsid w:val="00321AC5"/>
    <w:rsid w:val="00323FDF"/>
    <w:rsid w:val="0032678D"/>
    <w:rsid w:val="003311CC"/>
    <w:rsid w:val="003343C2"/>
    <w:rsid w:val="00335C36"/>
    <w:rsid w:val="00335CDE"/>
    <w:rsid w:val="00336F06"/>
    <w:rsid w:val="003412EE"/>
    <w:rsid w:val="00342C33"/>
    <w:rsid w:val="00343FC4"/>
    <w:rsid w:val="0034459B"/>
    <w:rsid w:val="003467A6"/>
    <w:rsid w:val="003525F0"/>
    <w:rsid w:val="00352B01"/>
    <w:rsid w:val="0035410F"/>
    <w:rsid w:val="00356247"/>
    <w:rsid w:val="0035656B"/>
    <w:rsid w:val="0035696F"/>
    <w:rsid w:val="0036440F"/>
    <w:rsid w:val="00366846"/>
    <w:rsid w:val="003713CD"/>
    <w:rsid w:val="003723B4"/>
    <w:rsid w:val="003738E1"/>
    <w:rsid w:val="0037402A"/>
    <w:rsid w:val="003742EE"/>
    <w:rsid w:val="003812C0"/>
    <w:rsid w:val="00383976"/>
    <w:rsid w:val="00383E76"/>
    <w:rsid w:val="0038611C"/>
    <w:rsid w:val="00391685"/>
    <w:rsid w:val="00393B14"/>
    <w:rsid w:val="00393E19"/>
    <w:rsid w:val="00394064"/>
    <w:rsid w:val="003941BF"/>
    <w:rsid w:val="00394833"/>
    <w:rsid w:val="00397371"/>
    <w:rsid w:val="003A1991"/>
    <w:rsid w:val="003A21B7"/>
    <w:rsid w:val="003A327B"/>
    <w:rsid w:val="003A3EE0"/>
    <w:rsid w:val="003A40C3"/>
    <w:rsid w:val="003A5124"/>
    <w:rsid w:val="003A596B"/>
    <w:rsid w:val="003A78F3"/>
    <w:rsid w:val="003B0854"/>
    <w:rsid w:val="003B17A0"/>
    <w:rsid w:val="003B5335"/>
    <w:rsid w:val="003C1001"/>
    <w:rsid w:val="003C1064"/>
    <w:rsid w:val="003C3003"/>
    <w:rsid w:val="003D4DD3"/>
    <w:rsid w:val="003D5B4C"/>
    <w:rsid w:val="003E01FD"/>
    <w:rsid w:val="003E04F5"/>
    <w:rsid w:val="003E59C3"/>
    <w:rsid w:val="003E7415"/>
    <w:rsid w:val="003F2B4D"/>
    <w:rsid w:val="003F2C5F"/>
    <w:rsid w:val="003F32A8"/>
    <w:rsid w:val="003F38A9"/>
    <w:rsid w:val="003F4F55"/>
    <w:rsid w:val="003F6F5D"/>
    <w:rsid w:val="004018A1"/>
    <w:rsid w:val="00410523"/>
    <w:rsid w:val="004110BD"/>
    <w:rsid w:val="0041463C"/>
    <w:rsid w:val="00416ABF"/>
    <w:rsid w:val="0042034A"/>
    <w:rsid w:val="004203C0"/>
    <w:rsid w:val="0042215F"/>
    <w:rsid w:val="004239FF"/>
    <w:rsid w:val="004278C8"/>
    <w:rsid w:val="00427C3B"/>
    <w:rsid w:val="00427E6C"/>
    <w:rsid w:val="00430EF2"/>
    <w:rsid w:val="004346E2"/>
    <w:rsid w:val="004350BF"/>
    <w:rsid w:val="00441500"/>
    <w:rsid w:val="004423B7"/>
    <w:rsid w:val="004423F7"/>
    <w:rsid w:val="0044324C"/>
    <w:rsid w:val="00445B91"/>
    <w:rsid w:val="004468FD"/>
    <w:rsid w:val="0044777A"/>
    <w:rsid w:val="00450C9B"/>
    <w:rsid w:val="004514EC"/>
    <w:rsid w:val="00451D0B"/>
    <w:rsid w:val="00452701"/>
    <w:rsid w:val="00452EA1"/>
    <w:rsid w:val="0045734C"/>
    <w:rsid w:val="00463CC6"/>
    <w:rsid w:val="00463D1B"/>
    <w:rsid w:val="00463EDE"/>
    <w:rsid w:val="00465681"/>
    <w:rsid w:val="00467D70"/>
    <w:rsid w:val="004729BC"/>
    <w:rsid w:val="00474278"/>
    <w:rsid w:val="004748A9"/>
    <w:rsid w:val="00474F88"/>
    <w:rsid w:val="0047684E"/>
    <w:rsid w:val="00476D7B"/>
    <w:rsid w:val="00476EED"/>
    <w:rsid w:val="00477A19"/>
    <w:rsid w:val="004840C9"/>
    <w:rsid w:val="00484B63"/>
    <w:rsid w:val="004854BD"/>
    <w:rsid w:val="004904BF"/>
    <w:rsid w:val="00490CFB"/>
    <w:rsid w:val="0049194B"/>
    <w:rsid w:val="004959A0"/>
    <w:rsid w:val="004A0AF7"/>
    <w:rsid w:val="004A189D"/>
    <w:rsid w:val="004B3CF2"/>
    <w:rsid w:val="004B651A"/>
    <w:rsid w:val="004C17DD"/>
    <w:rsid w:val="004C4EC3"/>
    <w:rsid w:val="004C6A6A"/>
    <w:rsid w:val="004C6D4F"/>
    <w:rsid w:val="004D1235"/>
    <w:rsid w:val="004D17A8"/>
    <w:rsid w:val="004D57E0"/>
    <w:rsid w:val="004D77EF"/>
    <w:rsid w:val="004E13FA"/>
    <w:rsid w:val="004E2A7B"/>
    <w:rsid w:val="004E5604"/>
    <w:rsid w:val="004E70F2"/>
    <w:rsid w:val="004F15F8"/>
    <w:rsid w:val="004F2035"/>
    <w:rsid w:val="004F239F"/>
    <w:rsid w:val="004F3D8F"/>
    <w:rsid w:val="004F47C7"/>
    <w:rsid w:val="004F7CE3"/>
    <w:rsid w:val="0050152D"/>
    <w:rsid w:val="005043A8"/>
    <w:rsid w:val="00504411"/>
    <w:rsid w:val="00504973"/>
    <w:rsid w:val="005058F8"/>
    <w:rsid w:val="0051088D"/>
    <w:rsid w:val="00512F06"/>
    <w:rsid w:val="005142CB"/>
    <w:rsid w:val="0051586D"/>
    <w:rsid w:val="00515C8B"/>
    <w:rsid w:val="00516901"/>
    <w:rsid w:val="00516B90"/>
    <w:rsid w:val="00520822"/>
    <w:rsid w:val="00520A47"/>
    <w:rsid w:val="00523222"/>
    <w:rsid w:val="005246C9"/>
    <w:rsid w:val="005248D8"/>
    <w:rsid w:val="00525FDB"/>
    <w:rsid w:val="00531ABE"/>
    <w:rsid w:val="005355C8"/>
    <w:rsid w:val="00536B6A"/>
    <w:rsid w:val="005400CC"/>
    <w:rsid w:val="00542C6A"/>
    <w:rsid w:val="0054329C"/>
    <w:rsid w:val="00543531"/>
    <w:rsid w:val="00543641"/>
    <w:rsid w:val="00543B70"/>
    <w:rsid w:val="0054615F"/>
    <w:rsid w:val="00550661"/>
    <w:rsid w:val="0055459F"/>
    <w:rsid w:val="00554605"/>
    <w:rsid w:val="00555E3A"/>
    <w:rsid w:val="00560D4E"/>
    <w:rsid w:val="00562D24"/>
    <w:rsid w:val="005702C8"/>
    <w:rsid w:val="0057359A"/>
    <w:rsid w:val="00573773"/>
    <w:rsid w:val="0058057A"/>
    <w:rsid w:val="00581B8A"/>
    <w:rsid w:val="00582152"/>
    <w:rsid w:val="0058284D"/>
    <w:rsid w:val="00582FA7"/>
    <w:rsid w:val="00587DDD"/>
    <w:rsid w:val="00593EE5"/>
    <w:rsid w:val="00596E8A"/>
    <w:rsid w:val="005A1099"/>
    <w:rsid w:val="005A1CB6"/>
    <w:rsid w:val="005A49B0"/>
    <w:rsid w:val="005A72F1"/>
    <w:rsid w:val="005A771D"/>
    <w:rsid w:val="005B0F7C"/>
    <w:rsid w:val="005B1B18"/>
    <w:rsid w:val="005B2208"/>
    <w:rsid w:val="005B2903"/>
    <w:rsid w:val="005C3002"/>
    <w:rsid w:val="005C450F"/>
    <w:rsid w:val="005C7651"/>
    <w:rsid w:val="005C77EE"/>
    <w:rsid w:val="005D0973"/>
    <w:rsid w:val="005D0AE6"/>
    <w:rsid w:val="005D1EC8"/>
    <w:rsid w:val="005D56EB"/>
    <w:rsid w:val="005D7839"/>
    <w:rsid w:val="005E0A92"/>
    <w:rsid w:val="005E1628"/>
    <w:rsid w:val="005E4B09"/>
    <w:rsid w:val="005F0628"/>
    <w:rsid w:val="005F288A"/>
    <w:rsid w:val="005F2D0E"/>
    <w:rsid w:val="005F4A4F"/>
    <w:rsid w:val="005F641F"/>
    <w:rsid w:val="005F6AEE"/>
    <w:rsid w:val="005F7820"/>
    <w:rsid w:val="006005DE"/>
    <w:rsid w:val="00600A05"/>
    <w:rsid w:val="00602C5E"/>
    <w:rsid w:val="0060486D"/>
    <w:rsid w:val="00606B9C"/>
    <w:rsid w:val="006105C2"/>
    <w:rsid w:val="006114CB"/>
    <w:rsid w:val="00611775"/>
    <w:rsid w:val="00611888"/>
    <w:rsid w:val="00612FFE"/>
    <w:rsid w:val="0061555D"/>
    <w:rsid w:val="006176E2"/>
    <w:rsid w:val="0061793D"/>
    <w:rsid w:val="00622988"/>
    <w:rsid w:val="006232B9"/>
    <w:rsid w:val="006236CA"/>
    <w:rsid w:val="00625179"/>
    <w:rsid w:val="006254E6"/>
    <w:rsid w:val="006274C6"/>
    <w:rsid w:val="00640019"/>
    <w:rsid w:val="00641E29"/>
    <w:rsid w:val="00650D14"/>
    <w:rsid w:val="0065257C"/>
    <w:rsid w:val="00652632"/>
    <w:rsid w:val="00653898"/>
    <w:rsid w:val="00653B8B"/>
    <w:rsid w:val="006556A8"/>
    <w:rsid w:val="00656D58"/>
    <w:rsid w:val="00660AA4"/>
    <w:rsid w:val="00661F3B"/>
    <w:rsid w:val="00662B81"/>
    <w:rsid w:val="00671F83"/>
    <w:rsid w:val="0067763F"/>
    <w:rsid w:val="00682061"/>
    <w:rsid w:val="00684555"/>
    <w:rsid w:val="00685753"/>
    <w:rsid w:val="006913D6"/>
    <w:rsid w:val="00691C86"/>
    <w:rsid w:val="006925D2"/>
    <w:rsid w:val="00694075"/>
    <w:rsid w:val="00694C20"/>
    <w:rsid w:val="00696E9B"/>
    <w:rsid w:val="006A428F"/>
    <w:rsid w:val="006A50C0"/>
    <w:rsid w:val="006A516C"/>
    <w:rsid w:val="006D157E"/>
    <w:rsid w:val="006D4768"/>
    <w:rsid w:val="006D6429"/>
    <w:rsid w:val="006D7A56"/>
    <w:rsid w:val="006E162E"/>
    <w:rsid w:val="006E2C94"/>
    <w:rsid w:val="006E4961"/>
    <w:rsid w:val="00702B6B"/>
    <w:rsid w:val="00703514"/>
    <w:rsid w:val="007035A8"/>
    <w:rsid w:val="007047CB"/>
    <w:rsid w:val="00707466"/>
    <w:rsid w:val="0070756D"/>
    <w:rsid w:val="00714A9F"/>
    <w:rsid w:val="007172FC"/>
    <w:rsid w:val="00721263"/>
    <w:rsid w:val="007224DA"/>
    <w:rsid w:val="00723B8F"/>
    <w:rsid w:val="00724CB9"/>
    <w:rsid w:val="00725FDD"/>
    <w:rsid w:val="007303B9"/>
    <w:rsid w:val="00730547"/>
    <w:rsid w:val="00732422"/>
    <w:rsid w:val="00732CB9"/>
    <w:rsid w:val="00732DF2"/>
    <w:rsid w:val="007341A8"/>
    <w:rsid w:val="007346A0"/>
    <w:rsid w:val="007356D5"/>
    <w:rsid w:val="007358BF"/>
    <w:rsid w:val="00735FAF"/>
    <w:rsid w:val="00740D66"/>
    <w:rsid w:val="007413B5"/>
    <w:rsid w:val="007443A8"/>
    <w:rsid w:val="00746CD7"/>
    <w:rsid w:val="0074736F"/>
    <w:rsid w:val="00747EAF"/>
    <w:rsid w:val="00756BBF"/>
    <w:rsid w:val="007574C2"/>
    <w:rsid w:val="007609D9"/>
    <w:rsid w:val="007612C7"/>
    <w:rsid w:val="00763D45"/>
    <w:rsid w:val="007701D9"/>
    <w:rsid w:val="0077097C"/>
    <w:rsid w:val="00774077"/>
    <w:rsid w:val="00776945"/>
    <w:rsid w:val="00776EF3"/>
    <w:rsid w:val="00782B78"/>
    <w:rsid w:val="00784A5B"/>
    <w:rsid w:val="00790850"/>
    <w:rsid w:val="0079274E"/>
    <w:rsid w:val="00792CBD"/>
    <w:rsid w:val="00793002"/>
    <w:rsid w:val="00793D62"/>
    <w:rsid w:val="007A0C11"/>
    <w:rsid w:val="007A0F45"/>
    <w:rsid w:val="007A2351"/>
    <w:rsid w:val="007A28A7"/>
    <w:rsid w:val="007A2C4B"/>
    <w:rsid w:val="007A56BB"/>
    <w:rsid w:val="007A576D"/>
    <w:rsid w:val="007A5970"/>
    <w:rsid w:val="007A5E38"/>
    <w:rsid w:val="007B1175"/>
    <w:rsid w:val="007B1D9E"/>
    <w:rsid w:val="007B1FC4"/>
    <w:rsid w:val="007B3C13"/>
    <w:rsid w:val="007C078A"/>
    <w:rsid w:val="007C2F14"/>
    <w:rsid w:val="007C43F9"/>
    <w:rsid w:val="007C7E15"/>
    <w:rsid w:val="007D1EBB"/>
    <w:rsid w:val="007D34DD"/>
    <w:rsid w:val="007D4CB3"/>
    <w:rsid w:val="007E0F62"/>
    <w:rsid w:val="007E1DB3"/>
    <w:rsid w:val="007E5DFB"/>
    <w:rsid w:val="007F1028"/>
    <w:rsid w:val="007F28C5"/>
    <w:rsid w:val="007F3B4E"/>
    <w:rsid w:val="007F4672"/>
    <w:rsid w:val="007F7ECE"/>
    <w:rsid w:val="008024EC"/>
    <w:rsid w:val="0080596D"/>
    <w:rsid w:val="0081002E"/>
    <w:rsid w:val="008168E3"/>
    <w:rsid w:val="0082005A"/>
    <w:rsid w:val="0082096D"/>
    <w:rsid w:val="0082735E"/>
    <w:rsid w:val="00831AD9"/>
    <w:rsid w:val="00835E9C"/>
    <w:rsid w:val="00840425"/>
    <w:rsid w:val="00840A6A"/>
    <w:rsid w:val="0084172F"/>
    <w:rsid w:val="00843EB5"/>
    <w:rsid w:val="00844639"/>
    <w:rsid w:val="0085018A"/>
    <w:rsid w:val="0085200F"/>
    <w:rsid w:val="00852699"/>
    <w:rsid w:val="008533C5"/>
    <w:rsid w:val="00854C66"/>
    <w:rsid w:val="0085555B"/>
    <w:rsid w:val="00855977"/>
    <w:rsid w:val="00855ACB"/>
    <w:rsid w:val="008629D3"/>
    <w:rsid w:val="00864630"/>
    <w:rsid w:val="00865906"/>
    <w:rsid w:val="008659F8"/>
    <w:rsid w:val="00867FC7"/>
    <w:rsid w:val="00870AE3"/>
    <w:rsid w:val="00872423"/>
    <w:rsid w:val="008724CD"/>
    <w:rsid w:val="008769EF"/>
    <w:rsid w:val="0088002E"/>
    <w:rsid w:val="0088052A"/>
    <w:rsid w:val="00882464"/>
    <w:rsid w:val="0088386A"/>
    <w:rsid w:val="00884587"/>
    <w:rsid w:val="00887CEE"/>
    <w:rsid w:val="00892F4D"/>
    <w:rsid w:val="00895EF2"/>
    <w:rsid w:val="00896413"/>
    <w:rsid w:val="0089745A"/>
    <w:rsid w:val="00897CC7"/>
    <w:rsid w:val="008A0A53"/>
    <w:rsid w:val="008A1782"/>
    <w:rsid w:val="008A190F"/>
    <w:rsid w:val="008A7703"/>
    <w:rsid w:val="008B16D4"/>
    <w:rsid w:val="008B192D"/>
    <w:rsid w:val="008B213A"/>
    <w:rsid w:val="008B514C"/>
    <w:rsid w:val="008C0243"/>
    <w:rsid w:val="008C09C0"/>
    <w:rsid w:val="008C15ED"/>
    <w:rsid w:val="008C1AF6"/>
    <w:rsid w:val="008C2D57"/>
    <w:rsid w:val="008C353E"/>
    <w:rsid w:val="008C4952"/>
    <w:rsid w:val="008C4B41"/>
    <w:rsid w:val="008D080F"/>
    <w:rsid w:val="008D18FE"/>
    <w:rsid w:val="008D1AAB"/>
    <w:rsid w:val="008D5315"/>
    <w:rsid w:val="008D5C8B"/>
    <w:rsid w:val="008D699D"/>
    <w:rsid w:val="008D7853"/>
    <w:rsid w:val="008E4990"/>
    <w:rsid w:val="008E6BB4"/>
    <w:rsid w:val="008F7AEA"/>
    <w:rsid w:val="00906D03"/>
    <w:rsid w:val="009074A3"/>
    <w:rsid w:val="00907D18"/>
    <w:rsid w:val="009102D9"/>
    <w:rsid w:val="00911F10"/>
    <w:rsid w:val="0091333B"/>
    <w:rsid w:val="00913542"/>
    <w:rsid w:val="0091414B"/>
    <w:rsid w:val="0091434A"/>
    <w:rsid w:val="009162EB"/>
    <w:rsid w:val="0091634E"/>
    <w:rsid w:val="00916484"/>
    <w:rsid w:val="00916786"/>
    <w:rsid w:val="00916835"/>
    <w:rsid w:val="0091706F"/>
    <w:rsid w:val="00917949"/>
    <w:rsid w:val="0092297D"/>
    <w:rsid w:val="00923C63"/>
    <w:rsid w:val="009275C9"/>
    <w:rsid w:val="00930664"/>
    <w:rsid w:val="009307AA"/>
    <w:rsid w:val="009340AF"/>
    <w:rsid w:val="009343F2"/>
    <w:rsid w:val="00936C5F"/>
    <w:rsid w:val="00937613"/>
    <w:rsid w:val="00940226"/>
    <w:rsid w:val="009411C2"/>
    <w:rsid w:val="009419F3"/>
    <w:rsid w:val="009470EF"/>
    <w:rsid w:val="0094768C"/>
    <w:rsid w:val="009476A7"/>
    <w:rsid w:val="0095000F"/>
    <w:rsid w:val="009538C7"/>
    <w:rsid w:val="00954880"/>
    <w:rsid w:val="00955F33"/>
    <w:rsid w:val="0095790D"/>
    <w:rsid w:val="009621BB"/>
    <w:rsid w:val="00966CC3"/>
    <w:rsid w:val="00967BFD"/>
    <w:rsid w:val="00970A76"/>
    <w:rsid w:val="00972826"/>
    <w:rsid w:val="00975846"/>
    <w:rsid w:val="00977148"/>
    <w:rsid w:val="0097790C"/>
    <w:rsid w:val="00977F9E"/>
    <w:rsid w:val="009804C5"/>
    <w:rsid w:val="0098462F"/>
    <w:rsid w:val="00986367"/>
    <w:rsid w:val="00986553"/>
    <w:rsid w:val="009871A7"/>
    <w:rsid w:val="00987DDC"/>
    <w:rsid w:val="00987E6C"/>
    <w:rsid w:val="009905A2"/>
    <w:rsid w:val="00992DC2"/>
    <w:rsid w:val="0099346C"/>
    <w:rsid w:val="00993817"/>
    <w:rsid w:val="0099515D"/>
    <w:rsid w:val="0099712C"/>
    <w:rsid w:val="00997926"/>
    <w:rsid w:val="009A37FF"/>
    <w:rsid w:val="009A4090"/>
    <w:rsid w:val="009A41EA"/>
    <w:rsid w:val="009A48D3"/>
    <w:rsid w:val="009A5B15"/>
    <w:rsid w:val="009A6395"/>
    <w:rsid w:val="009A6684"/>
    <w:rsid w:val="009B30CE"/>
    <w:rsid w:val="009B3BD0"/>
    <w:rsid w:val="009B72A7"/>
    <w:rsid w:val="009C0604"/>
    <w:rsid w:val="009C2BD2"/>
    <w:rsid w:val="009C424D"/>
    <w:rsid w:val="009C4AA3"/>
    <w:rsid w:val="009C5511"/>
    <w:rsid w:val="009C7036"/>
    <w:rsid w:val="009D434A"/>
    <w:rsid w:val="009D4A87"/>
    <w:rsid w:val="009D509D"/>
    <w:rsid w:val="009D56EC"/>
    <w:rsid w:val="009D7D2C"/>
    <w:rsid w:val="009D7FB2"/>
    <w:rsid w:val="009E167E"/>
    <w:rsid w:val="009E2E14"/>
    <w:rsid w:val="009E331A"/>
    <w:rsid w:val="009E3A70"/>
    <w:rsid w:val="009E4100"/>
    <w:rsid w:val="009E4F8A"/>
    <w:rsid w:val="009F30E5"/>
    <w:rsid w:val="009F4467"/>
    <w:rsid w:val="00A03127"/>
    <w:rsid w:val="00A07447"/>
    <w:rsid w:val="00A076A8"/>
    <w:rsid w:val="00A12A0D"/>
    <w:rsid w:val="00A12A79"/>
    <w:rsid w:val="00A12B95"/>
    <w:rsid w:val="00A1368E"/>
    <w:rsid w:val="00A144E4"/>
    <w:rsid w:val="00A161A5"/>
    <w:rsid w:val="00A17EB5"/>
    <w:rsid w:val="00A30674"/>
    <w:rsid w:val="00A41760"/>
    <w:rsid w:val="00A509FA"/>
    <w:rsid w:val="00A50B5C"/>
    <w:rsid w:val="00A517EC"/>
    <w:rsid w:val="00A5342F"/>
    <w:rsid w:val="00A53B55"/>
    <w:rsid w:val="00A55186"/>
    <w:rsid w:val="00A56317"/>
    <w:rsid w:val="00A564B2"/>
    <w:rsid w:val="00A6048D"/>
    <w:rsid w:val="00A64E9B"/>
    <w:rsid w:val="00A653D8"/>
    <w:rsid w:val="00A752A0"/>
    <w:rsid w:val="00A767C8"/>
    <w:rsid w:val="00A76957"/>
    <w:rsid w:val="00A772C6"/>
    <w:rsid w:val="00A77DBF"/>
    <w:rsid w:val="00A8306D"/>
    <w:rsid w:val="00A83721"/>
    <w:rsid w:val="00A83C42"/>
    <w:rsid w:val="00A87A4D"/>
    <w:rsid w:val="00A95CCD"/>
    <w:rsid w:val="00A97D63"/>
    <w:rsid w:val="00A97DD7"/>
    <w:rsid w:val="00AA0DEF"/>
    <w:rsid w:val="00AA130C"/>
    <w:rsid w:val="00AA1963"/>
    <w:rsid w:val="00AA5936"/>
    <w:rsid w:val="00AA5BCA"/>
    <w:rsid w:val="00AA67E5"/>
    <w:rsid w:val="00AB7378"/>
    <w:rsid w:val="00AC0E05"/>
    <w:rsid w:val="00AC1360"/>
    <w:rsid w:val="00AC2FA2"/>
    <w:rsid w:val="00AC3DFA"/>
    <w:rsid w:val="00AC3E53"/>
    <w:rsid w:val="00AC5334"/>
    <w:rsid w:val="00AC7104"/>
    <w:rsid w:val="00AD2AC7"/>
    <w:rsid w:val="00AD6669"/>
    <w:rsid w:val="00AD7092"/>
    <w:rsid w:val="00AD76B0"/>
    <w:rsid w:val="00AE0DBF"/>
    <w:rsid w:val="00AE2658"/>
    <w:rsid w:val="00AF25E3"/>
    <w:rsid w:val="00AF2AEC"/>
    <w:rsid w:val="00AF4E9E"/>
    <w:rsid w:val="00AF6B7D"/>
    <w:rsid w:val="00AF6CA9"/>
    <w:rsid w:val="00B006A4"/>
    <w:rsid w:val="00B00A2E"/>
    <w:rsid w:val="00B00EAA"/>
    <w:rsid w:val="00B01030"/>
    <w:rsid w:val="00B01336"/>
    <w:rsid w:val="00B01C93"/>
    <w:rsid w:val="00B036AC"/>
    <w:rsid w:val="00B056D2"/>
    <w:rsid w:val="00B0648B"/>
    <w:rsid w:val="00B0680E"/>
    <w:rsid w:val="00B07D98"/>
    <w:rsid w:val="00B10D15"/>
    <w:rsid w:val="00B12F16"/>
    <w:rsid w:val="00B146F6"/>
    <w:rsid w:val="00B14FFB"/>
    <w:rsid w:val="00B15698"/>
    <w:rsid w:val="00B20E02"/>
    <w:rsid w:val="00B21452"/>
    <w:rsid w:val="00B224E4"/>
    <w:rsid w:val="00B23D8C"/>
    <w:rsid w:val="00B2601C"/>
    <w:rsid w:val="00B3047A"/>
    <w:rsid w:val="00B304DD"/>
    <w:rsid w:val="00B309FC"/>
    <w:rsid w:val="00B32565"/>
    <w:rsid w:val="00B36D18"/>
    <w:rsid w:val="00B4250B"/>
    <w:rsid w:val="00B434C8"/>
    <w:rsid w:val="00B4489D"/>
    <w:rsid w:val="00B45296"/>
    <w:rsid w:val="00B45ADA"/>
    <w:rsid w:val="00B46A30"/>
    <w:rsid w:val="00B5181E"/>
    <w:rsid w:val="00B53771"/>
    <w:rsid w:val="00B57AC3"/>
    <w:rsid w:val="00B61F73"/>
    <w:rsid w:val="00B6433F"/>
    <w:rsid w:val="00B657D7"/>
    <w:rsid w:val="00B6680D"/>
    <w:rsid w:val="00B70C53"/>
    <w:rsid w:val="00B7120E"/>
    <w:rsid w:val="00B71F78"/>
    <w:rsid w:val="00B7474C"/>
    <w:rsid w:val="00B75873"/>
    <w:rsid w:val="00B76B3C"/>
    <w:rsid w:val="00B76EA0"/>
    <w:rsid w:val="00B77149"/>
    <w:rsid w:val="00B81553"/>
    <w:rsid w:val="00B823B9"/>
    <w:rsid w:val="00B854F4"/>
    <w:rsid w:val="00B867C8"/>
    <w:rsid w:val="00B869A4"/>
    <w:rsid w:val="00B9128F"/>
    <w:rsid w:val="00B963B5"/>
    <w:rsid w:val="00B97A50"/>
    <w:rsid w:val="00BA05CB"/>
    <w:rsid w:val="00BA1437"/>
    <w:rsid w:val="00BA2342"/>
    <w:rsid w:val="00BB0C50"/>
    <w:rsid w:val="00BB18A5"/>
    <w:rsid w:val="00BB3620"/>
    <w:rsid w:val="00BB430B"/>
    <w:rsid w:val="00BB543C"/>
    <w:rsid w:val="00BB7130"/>
    <w:rsid w:val="00BB7656"/>
    <w:rsid w:val="00BC04C4"/>
    <w:rsid w:val="00BC2CD4"/>
    <w:rsid w:val="00BC4556"/>
    <w:rsid w:val="00BC4B98"/>
    <w:rsid w:val="00BC5D45"/>
    <w:rsid w:val="00BC6074"/>
    <w:rsid w:val="00BC64E4"/>
    <w:rsid w:val="00BC6FA9"/>
    <w:rsid w:val="00BC7806"/>
    <w:rsid w:val="00BD1480"/>
    <w:rsid w:val="00BD155B"/>
    <w:rsid w:val="00BD3F0C"/>
    <w:rsid w:val="00BD455D"/>
    <w:rsid w:val="00BE5837"/>
    <w:rsid w:val="00BE633E"/>
    <w:rsid w:val="00BF2860"/>
    <w:rsid w:val="00BF411D"/>
    <w:rsid w:val="00C04E68"/>
    <w:rsid w:val="00C06135"/>
    <w:rsid w:val="00C067B2"/>
    <w:rsid w:val="00C107B4"/>
    <w:rsid w:val="00C14760"/>
    <w:rsid w:val="00C2326F"/>
    <w:rsid w:val="00C23590"/>
    <w:rsid w:val="00C2742F"/>
    <w:rsid w:val="00C2764D"/>
    <w:rsid w:val="00C301FA"/>
    <w:rsid w:val="00C3153D"/>
    <w:rsid w:val="00C34A7C"/>
    <w:rsid w:val="00C34F6C"/>
    <w:rsid w:val="00C35671"/>
    <w:rsid w:val="00C35FCA"/>
    <w:rsid w:val="00C36373"/>
    <w:rsid w:val="00C4063C"/>
    <w:rsid w:val="00C43196"/>
    <w:rsid w:val="00C44A98"/>
    <w:rsid w:val="00C44D58"/>
    <w:rsid w:val="00C44FFD"/>
    <w:rsid w:val="00C4571D"/>
    <w:rsid w:val="00C52525"/>
    <w:rsid w:val="00C52B39"/>
    <w:rsid w:val="00C53861"/>
    <w:rsid w:val="00C55F5F"/>
    <w:rsid w:val="00C56DA3"/>
    <w:rsid w:val="00C57B35"/>
    <w:rsid w:val="00C57FF4"/>
    <w:rsid w:val="00C61432"/>
    <w:rsid w:val="00C621AF"/>
    <w:rsid w:val="00C63CB3"/>
    <w:rsid w:val="00C63FFC"/>
    <w:rsid w:val="00C64989"/>
    <w:rsid w:val="00C65626"/>
    <w:rsid w:val="00C6608C"/>
    <w:rsid w:val="00C752A7"/>
    <w:rsid w:val="00C77CA5"/>
    <w:rsid w:val="00C80726"/>
    <w:rsid w:val="00C84E32"/>
    <w:rsid w:val="00C85221"/>
    <w:rsid w:val="00C86954"/>
    <w:rsid w:val="00C9256A"/>
    <w:rsid w:val="00C9461F"/>
    <w:rsid w:val="00C95167"/>
    <w:rsid w:val="00C9765E"/>
    <w:rsid w:val="00CA1280"/>
    <w:rsid w:val="00CA2252"/>
    <w:rsid w:val="00CA3ADE"/>
    <w:rsid w:val="00CA5494"/>
    <w:rsid w:val="00CA7B35"/>
    <w:rsid w:val="00CB0531"/>
    <w:rsid w:val="00CB548B"/>
    <w:rsid w:val="00CB64EA"/>
    <w:rsid w:val="00CC4262"/>
    <w:rsid w:val="00CC5053"/>
    <w:rsid w:val="00CC7EB9"/>
    <w:rsid w:val="00CC7FA5"/>
    <w:rsid w:val="00CD27D3"/>
    <w:rsid w:val="00CD4527"/>
    <w:rsid w:val="00CD5ECF"/>
    <w:rsid w:val="00CD6947"/>
    <w:rsid w:val="00CD6E97"/>
    <w:rsid w:val="00CD7855"/>
    <w:rsid w:val="00CE0F9C"/>
    <w:rsid w:val="00CF3B7F"/>
    <w:rsid w:val="00CF56F1"/>
    <w:rsid w:val="00CF6B43"/>
    <w:rsid w:val="00CF74E1"/>
    <w:rsid w:val="00CF79EC"/>
    <w:rsid w:val="00CF7B70"/>
    <w:rsid w:val="00D0375C"/>
    <w:rsid w:val="00D0466A"/>
    <w:rsid w:val="00D12216"/>
    <w:rsid w:val="00D148F4"/>
    <w:rsid w:val="00D15857"/>
    <w:rsid w:val="00D16A0A"/>
    <w:rsid w:val="00D16AC8"/>
    <w:rsid w:val="00D16E5C"/>
    <w:rsid w:val="00D173C5"/>
    <w:rsid w:val="00D178A4"/>
    <w:rsid w:val="00D20F52"/>
    <w:rsid w:val="00D26BAD"/>
    <w:rsid w:val="00D30420"/>
    <w:rsid w:val="00D36262"/>
    <w:rsid w:val="00D40352"/>
    <w:rsid w:val="00D406C4"/>
    <w:rsid w:val="00D409A1"/>
    <w:rsid w:val="00D40C40"/>
    <w:rsid w:val="00D4195D"/>
    <w:rsid w:val="00D47A53"/>
    <w:rsid w:val="00D535E2"/>
    <w:rsid w:val="00D55620"/>
    <w:rsid w:val="00D55B31"/>
    <w:rsid w:val="00D61067"/>
    <w:rsid w:val="00D6215A"/>
    <w:rsid w:val="00D63052"/>
    <w:rsid w:val="00D641FD"/>
    <w:rsid w:val="00D64AF2"/>
    <w:rsid w:val="00D6631D"/>
    <w:rsid w:val="00D7117A"/>
    <w:rsid w:val="00D73DF0"/>
    <w:rsid w:val="00D7490E"/>
    <w:rsid w:val="00D75EC1"/>
    <w:rsid w:val="00D76EDD"/>
    <w:rsid w:val="00D77F72"/>
    <w:rsid w:val="00D85129"/>
    <w:rsid w:val="00D93BC2"/>
    <w:rsid w:val="00D96B22"/>
    <w:rsid w:val="00D96B55"/>
    <w:rsid w:val="00D9703A"/>
    <w:rsid w:val="00DA379D"/>
    <w:rsid w:val="00DA627B"/>
    <w:rsid w:val="00DA7E92"/>
    <w:rsid w:val="00DB71E7"/>
    <w:rsid w:val="00DC79D8"/>
    <w:rsid w:val="00DD2C7C"/>
    <w:rsid w:val="00DD387D"/>
    <w:rsid w:val="00DD52E5"/>
    <w:rsid w:val="00DD6AAB"/>
    <w:rsid w:val="00DE111B"/>
    <w:rsid w:val="00DE34A3"/>
    <w:rsid w:val="00DE3BB0"/>
    <w:rsid w:val="00DE4B90"/>
    <w:rsid w:val="00DE659F"/>
    <w:rsid w:val="00DE6A29"/>
    <w:rsid w:val="00DE77F3"/>
    <w:rsid w:val="00DF1FE3"/>
    <w:rsid w:val="00DF2744"/>
    <w:rsid w:val="00DF3E9B"/>
    <w:rsid w:val="00DF46DE"/>
    <w:rsid w:val="00E0268E"/>
    <w:rsid w:val="00E028FB"/>
    <w:rsid w:val="00E06010"/>
    <w:rsid w:val="00E101BB"/>
    <w:rsid w:val="00E104B8"/>
    <w:rsid w:val="00E119EB"/>
    <w:rsid w:val="00E1417F"/>
    <w:rsid w:val="00E149FF"/>
    <w:rsid w:val="00E15760"/>
    <w:rsid w:val="00E16227"/>
    <w:rsid w:val="00E16FE8"/>
    <w:rsid w:val="00E17208"/>
    <w:rsid w:val="00E2305F"/>
    <w:rsid w:val="00E2344F"/>
    <w:rsid w:val="00E246C6"/>
    <w:rsid w:val="00E277C1"/>
    <w:rsid w:val="00E34643"/>
    <w:rsid w:val="00E36A55"/>
    <w:rsid w:val="00E40597"/>
    <w:rsid w:val="00E415C2"/>
    <w:rsid w:val="00E420D1"/>
    <w:rsid w:val="00E428B4"/>
    <w:rsid w:val="00E433E0"/>
    <w:rsid w:val="00E43FAB"/>
    <w:rsid w:val="00E44DB9"/>
    <w:rsid w:val="00E46185"/>
    <w:rsid w:val="00E466FF"/>
    <w:rsid w:val="00E477BE"/>
    <w:rsid w:val="00E479B6"/>
    <w:rsid w:val="00E50B54"/>
    <w:rsid w:val="00E57289"/>
    <w:rsid w:val="00E57CAF"/>
    <w:rsid w:val="00E60488"/>
    <w:rsid w:val="00E6175F"/>
    <w:rsid w:val="00E61DB7"/>
    <w:rsid w:val="00E63363"/>
    <w:rsid w:val="00E654A2"/>
    <w:rsid w:val="00E65C1A"/>
    <w:rsid w:val="00E67B81"/>
    <w:rsid w:val="00E67FEC"/>
    <w:rsid w:val="00E7045F"/>
    <w:rsid w:val="00E712DC"/>
    <w:rsid w:val="00E71CA1"/>
    <w:rsid w:val="00E7254A"/>
    <w:rsid w:val="00E72787"/>
    <w:rsid w:val="00E72E0A"/>
    <w:rsid w:val="00E731CC"/>
    <w:rsid w:val="00E73F7E"/>
    <w:rsid w:val="00E7704E"/>
    <w:rsid w:val="00E82585"/>
    <w:rsid w:val="00E82AB7"/>
    <w:rsid w:val="00E83FE5"/>
    <w:rsid w:val="00E84ED6"/>
    <w:rsid w:val="00E85C69"/>
    <w:rsid w:val="00E91316"/>
    <w:rsid w:val="00E93557"/>
    <w:rsid w:val="00EA367E"/>
    <w:rsid w:val="00EA50A9"/>
    <w:rsid w:val="00EA58E1"/>
    <w:rsid w:val="00EA62DE"/>
    <w:rsid w:val="00EB1266"/>
    <w:rsid w:val="00EB2DBF"/>
    <w:rsid w:val="00EB5A58"/>
    <w:rsid w:val="00EB655B"/>
    <w:rsid w:val="00EB691F"/>
    <w:rsid w:val="00EB69CB"/>
    <w:rsid w:val="00EC0064"/>
    <w:rsid w:val="00EC63B9"/>
    <w:rsid w:val="00EC713A"/>
    <w:rsid w:val="00EC79D2"/>
    <w:rsid w:val="00ED325A"/>
    <w:rsid w:val="00ED59E8"/>
    <w:rsid w:val="00ED680B"/>
    <w:rsid w:val="00EE038A"/>
    <w:rsid w:val="00EE0D39"/>
    <w:rsid w:val="00EE1B3E"/>
    <w:rsid w:val="00EE20DB"/>
    <w:rsid w:val="00EE38F8"/>
    <w:rsid w:val="00EE768D"/>
    <w:rsid w:val="00EF1D63"/>
    <w:rsid w:val="00F03B86"/>
    <w:rsid w:val="00F044DD"/>
    <w:rsid w:val="00F05239"/>
    <w:rsid w:val="00F06E35"/>
    <w:rsid w:val="00F106E1"/>
    <w:rsid w:val="00F1153A"/>
    <w:rsid w:val="00F12DE5"/>
    <w:rsid w:val="00F13B83"/>
    <w:rsid w:val="00F145BF"/>
    <w:rsid w:val="00F1524C"/>
    <w:rsid w:val="00F156E6"/>
    <w:rsid w:val="00F1710E"/>
    <w:rsid w:val="00F17ADB"/>
    <w:rsid w:val="00F21991"/>
    <w:rsid w:val="00F22B1B"/>
    <w:rsid w:val="00F2620A"/>
    <w:rsid w:val="00F3014C"/>
    <w:rsid w:val="00F31DE7"/>
    <w:rsid w:val="00F31F2E"/>
    <w:rsid w:val="00F337A2"/>
    <w:rsid w:val="00F35537"/>
    <w:rsid w:val="00F40115"/>
    <w:rsid w:val="00F4140D"/>
    <w:rsid w:val="00F42BB8"/>
    <w:rsid w:val="00F539C7"/>
    <w:rsid w:val="00F53B36"/>
    <w:rsid w:val="00F54721"/>
    <w:rsid w:val="00F56AF4"/>
    <w:rsid w:val="00F57116"/>
    <w:rsid w:val="00F62EF0"/>
    <w:rsid w:val="00F63638"/>
    <w:rsid w:val="00F643BE"/>
    <w:rsid w:val="00F65656"/>
    <w:rsid w:val="00F6669E"/>
    <w:rsid w:val="00F70541"/>
    <w:rsid w:val="00F70A7A"/>
    <w:rsid w:val="00F71071"/>
    <w:rsid w:val="00F768D7"/>
    <w:rsid w:val="00F77903"/>
    <w:rsid w:val="00F8167A"/>
    <w:rsid w:val="00F829A5"/>
    <w:rsid w:val="00F83CE3"/>
    <w:rsid w:val="00F850A8"/>
    <w:rsid w:val="00F905D5"/>
    <w:rsid w:val="00F9069B"/>
    <w:rsid w:val="00F927AA"/>
    <w:rsid w:val="00F9419B"/>
    <w:rsid w:val="00F957B7"/>
    <w:rsid w:val="00F967D1"/>
    <w:rsid w:val="00F96BEE"/>
    <w:rsid w:val="00F97FE6"/>
    <w:rsid w:val="00FA0A46"/>
    <w:rsid w:val="00FA0B0E"/>
    <w:rsid w:val="00FA17FE"/>
    <w:rsid w:val="00FA5BF9"/>
    <w:rsid w:val="00FB0B98"/>
    <w:rsid w:val="00FB14FA"/>
    <w:rsid w:val="00FB431A"/>
    <w:rsid w:val="00FB654E"/>
    <w:rsid w:val="00FC270E"/>
    <w:rsid w:val="00FC3BCD"/>
    <w:rsid w:val="00FC4280"/>
    <w:rsid w:val="00FC4FE3"/>
    <w:rsid w:val="00FC6A79"/>
    <w:rsid w:val="00FD21A2"/>
    <w:rsid w:val="00FD2ADB"/>
    <w:rsid w:val="00FD5465"/>
    <w:rsid w:val="00FD6463"/>
    <w:rsid w:val="00FE0636"/>
    <w:rsid w:val="00FE1985"/>
    <w:rsid w:val="00FE3884"/>
    <w:rsid w:val="00FE7140"/>
    <w:rsid w:val="00FF065E"/>
    <w:rsid w:val="00FF70F8"/>
    <w:rsid w:val="00FF7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A182D"/>
  <w15:chartTrackingRefBased/>
  <w15:docId w15:val="{8AB6DD6D-CDEA-4E1E-B3AD-B47226B9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2"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59F"/>
    <w:pPr>
      <w:spacing w:line="320" w:lineRule="atLeast"/>
      <w:ind w:firstLine="284"/>
      <w:jc w:val="both"/>
    </w:pPr>
    <w:rPr>
      <w:rFonts w:ascii="Times New Roman" w:hAnsi="Times New Roman"/>
    </w:rPr>
  </w:style>
  <w:style w:type="paragraph" w:styleId="Rubrik1">
    <w:name w:val="heading 1"/>
    <w:next w:val="Textefterrubrik"/>
    <w:link w:val="Rubrik1Char"/>
    <w:uiPriority w:val="2"/>
    <w:qFormat/>
    <w:rsid w:val="007F3B4E"/>
    <w:pPr>
      <w:keepNext/>
      <w:keepLines/>
      <w:pageBreakBefore/>
      <w:widowControl w:val="0"/>
      <w:numPr>
        <w:numId w:val="45"/>
      </w:numPr>
      <w:spacing w:before="100" w:beforeAutospacing="1" w:after="360" w:line="240" w:lineRule="atLeast"/>
      <w:outlineLvl w:val="0"/>
    </w:pPr>
    <w:rPr>
      <w:rFonts w:ascii="Arial" w:eastAsiaTheme="majorEastAsia" w:hAnsi="Arial" w:cstheme="majorBidi"/>
      <w:sz w:val="40"/>
      <w:szCs w:val="32"/>
    </w:rPr>
  </w:style>
  <w:style w:type="paragraph" w:styleId="Rubrik2">
    <w:name w:val="heading 2"/>
    <w:basedOn w:val="Rubrik1"/>
    <w:next w:val="Textefterrubrik"/>
    <w:link w:val="Rubrik2Char"/>
    <w:uiPriority w:val="2"/>
    <w:qFormat/>
    <w:rsid w:val="008A7703"/>
    <w:pPr>
      <w:pageBreakBefore w:val="0"/>
      <w:numPr>
        <w:ilvl w:val="1"/>
      </w:numPr>
      <w:spacing w:before="640" w:after="160" w:line="400" w:lineRule="exact"/>
      <w:outlineLvl w:val="1"/>
    </w:pPr>
    <w:rPr>
      <w:sz w:val="32"/>
      <w:szCs w:val="26"/>
    </w:rPr>
  </w:style>
  <w:style w:type="paragraph" w:styleId="Rubrik3">
    <w:name w:val="heading 3"/>
    <w:basedOn w:val="Rubrik2"/>
    <w:next w:val="Textefterrubrik"/>
    <w:link w:val="Rubrik3Char"/>
    <w:uiPriority w:val="2"/>
    <w:qFormat/>
    <w:rsid w:val="00FA5BF9"/>
    <w:pPr>
      <w:numPr>
        <w:ilvl w:val="2"/>
      </w:numPr>
      <w:spacing w:before="360" w:after="80" w:line="360" w:lineRule="exact"/>
      <w:outlineLvl w:val="2"/>
    </w:pPr>
    <w:rPr>
      <w:sz w:val="28"/>
    </w:rPr>
  </w:style>
  <w:style w:type="paragraph" w:styleId="Rubrik4">
    <w:name w:val="heading 4"/>
    <w:basedOn w:val="Normal"/>
    <w:next w:val="Textefterrubrik"/>
    <w:link w:val="Rubrik4Char"/>
    <w:uiPriority w:val="2"/>
    <w:qFormat/>
    <w:rsid w:val="00FA5BF9"/>
    <w:pPr>
      <w:keepNext/>
      <w:keepLines/>
      <w:spacing w:before="320" w:after="40" w:line="320" w:lineRule="exact"/>
      <w:ind w:firstLine="0"/>
      <w:jc w:val="left"/>
      <w:outlineLvl w:val="3"/>
    </w:pPr>
    <w:rPr>
      <w:rFonts w:eastAsiaTheme="majorEastAsia" w:cstheme="majorBidi"/>
      <w:i/>
      <w:iCs/>
      <w:color w:val="000000" w:themeColor="text1"/>
    </w:rPr>
  </w:style>
  <w:style w:type="paragraph" w:styleId="Rubrik5">
    <w:name w:val="heading 5"/>
    <w:basedOn w:val="Normal"/>
    <w:next w:val="Normal"/>
    <w:link w:val="Rubrik5Char"/>
    <w:uiPriority w:val="9"/>
    <w:semiHidden/>
    <w:unhideWhenUsed/>
    <w:qFormat/>
    <w:rsid w:val="004F15F8"/>
    <w:pPr>
      <w:keepNext/>
      <w:keepLines/>
      <w:spacing w:before="40"/>
      <w:ind w:firstLine="0"/>
      <w:outlineLvl w:val="4"/>
    </w:pPr>
    <w:rPr>
      <w:rFonts w:asciiTheme="majorHAnsi" w:eastAsiaTheme="majorEastAsia" w:hAnsiTheme="majorHAnsi" w:cstheme="majorBidi"/>
      <w:color w:val="0F3426" w:themeColor="accent1" w:themeShade="BF"/>
    </w:rPr>
  </w:style>
  <w:style w:type="paragraph" w:styleId="Rubrik6">
    <w:name w:val="heading 6"/>
    <w:basedOn w:val="Normal"/>
    <w:next w:val="Normal"/>
    <w:link w:val="Rubrik6Char"/>
    <w:uiPriority w:val="9"/>
    <w:semiHidden/>
    <w:unhideWhenUsed/>
    <w:qFormat/>
    <w:rsid w:val="004F15F8"/>
    <w:pPr>
      <w:keepNext/>
      <w:keepLines/>
      <w:spacing w:before="40"/>
      <w:ind w:firstLine="0"/>
      <w:outlineLvl w:val="5"/>
    </w:pPr>
    <w:rPr>
      <w:rFonts w:asciiTheme="majorHAnsi" w:eastAsiaTheme="majorEastAsia" w:hAnsiTheme="majorHAnsi" w:cstheme="majorBidi"/>
      <w:color w:val="0A2319" w:themeColor="accent1" w:themeShade="7F"/>
    </w:rPr>
  </w:style>
  <w:style w:type="paragraph" w:styleId="Rubrik7">
    <w:name w:val="heading 7"/>
    <w:basedOn w:val="Normal"/>
    <w:next w:val="Normal"/>
    <w:link w:val="Rubrik7Char"/>
    <w:uiPriority w:val="9"/>
    <w:semiHidden/>
    <w:unhideWhenUsed/>
    <w:qFormat/>
    <w:rsid w:val="004F15F8"/>
    <w:pPr>
      <w:keepNext/>
      <w:keepLines/>
      <w:spacing w:before="40"/>
      <w:ind w:firstLine="0"/>
      <w:outlineLvl w:val="6"/>
    </w:pPr>
    <w:rPr>
      <w:rFonts w:asciiTheme="majorHAnsi" w:eastAsiaTheme="majorEastAsia" w:hAnsiTheme="majorHAnsi" w:cstheme="majorBidi"/>
      <w:i/>
      <w:iCs/>
      <w:color w:val="0A2319" w:themeColor="accent1" w:themeShade="7F"/>
    </w:rPr>
  </w:style>
  <w:style w:type="paragraph" w:styleId="Rubrik8">
    <w:name w:val="heading 8"/>
    <w:basedOn w:val="Normal"/>
    <w:next w:val="Normal"/>
    <w:link w:val="Rubrik8Char"/>
    <w:uiPriority w:val="9"/>
    <w:semiHidden/>
    <w:unhideWhenUsed/>
    <w:qFormat/>
    <w:rsid w:val="004F15F8"/>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4F15F8"/>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4423F7"/>
    <w:pPr>
      <w:tabs>
        <w:tab w:val="center" w:pos="4536"/>
        <w:tab w:val="right" w:pos="9072"/>
      </w:tabs>
    </w:pPr>
  </w:style>
  <w:style w:type="character" w:customStyle="1" w:styleId="SidhuvudChar">
    <w:name w:val="Sidhuvud Char"/>
    <w:basedOn w:val="Standardstycketeckensnitt"/>
    <w:link w:val="Sidhuvud"/>
    <w:uiPriority w:val="99"/>
    <w:semiHidden/>
    <w:rsid w:val="005A49B0"/>
    <w:rPr>
      <w:rFonts w:ascii="Times New Roman" w:hAnsi="Times New Roman"/>
    </w:rPr>
  </w:style>
  <w:style w:type="paragraph" w:styleId="Sidfot">
    <w:name w:val="footer"/>
    <w:basedOn w:val="Normal"/>
    <w:link w:val="SidfotChar"/>
    <w:uiPriority w:val="99"/>
    <w:semiHidden/>
    <w:rsid w:val="00A752A0"/>
    <w:pPr>
      <w:tabs>
        <w:tab w:val="center" w:pos="4536"/>
        <w:tab w:val="right" w:pos="9072"/>
      </w:tabs>
      <w:spacing w:line="200" w:lineRule="atLeast"/>
    </w:pPr>
    <w:rPr>
      <w:sz w:val="20"/>
    </w:rPr>
  </w:style>
  <w:style w:type="character" w:customStyle="1" w:styleId="SidfotChar">
    <w:name w:val="Sidfot Char"/>
    <w:basedOn w:val="Standardstycketeckensnitt"/>
    <w:link w:val="Sidfot"/>
    <w:uiPriority w:val="99"/>
    <w:semiHidden/>
    <w:rsid w:val="00A752A0"/>
    <w:rPr>
      <w:rFonts w:ascii="Times New Roman" w:hAnsi="Times New Roman"/>
      <w:sz w:val="20"/>
    </w:rPr>
  </w:style>
  <w:style w:type="paragraph" w:customStyle="1" w:styleId="Frontpageauthor">
    <w:name w:val="Front page author"/>
    <w:basedOn w:val="Normal"/>
    <w:uiPriority w:val="7"/>
    <w:rsid w:val="00FA5BF9"/>
    <w:pPr>
      <w:spacing w:before="120" w:after="120" w:line="500" w:lineRule="exact"/>
      <w:ind w:firstLine="0"/>
      <w:jc w:val="left"/>
    </w:pPr>
    <w:rPr>
      <w:rFonts w:ascii="Arial" w:hAnsi="Arial"/>
      <w:color w:val="000000" w:themeColor="text1"/>
      <w:sz w:val="28"/>
    </w:rPr>
  </w:style>
  <w:style w:type="character" w:customStyle="1" w:styleId="Rubrik1Char">
    <w:name w:val="Rubrik 1 Char"/>
    <w:basedOn w:val="Standardstycketeckensnitt"/>
    <w:link w:val="Rubrik1"/>
    <w:uiPriority w:val="2"/>
    <w:rsid w:val="007F3B4E"/>
    <w:rPr>
      <w:rFonts w:ascii="Arial" w:eastAsiaTheme="majorEastAsia" w:hAnsi="Arial" w:cstheme="majorBidi"/>
      <w:sz w:val="40"/>
      <w:szCs w:val="32"/>
    </w:rPr>
  </w:style>
  <w:style w:type="character" w:customStyle="1" w:styleId="Mainpageotherlanguageold">
    <w:name w:val="Main page other language old"/>
    <w:basedOn w:val="Standardstycketeckensnitt"/>
    <w:uiPriority w:val="4"/>
    <w:semiHidden/>
    <w:rsid w:val="005B0F7C"/>
    <w:rPr>
      <w:rFonts w:ascii="Arial" w:hAnsi="Arial"/>
      <w:i/>
      <w:iCs/>
      <w:color w:val="000000" w:themeColor="text1"/>
    </w:rPr>
  </w:style>
  <w:style w:type="paragraph" w:customStyle="1" w:styleId="FormaliaFramsida1Formfrontpage1">
    <w:name w:val="Formalia Framsida 1/Form front page 1"/>
    <w:basedOn w:val="Normal"/>
    <w:semiHidden/>
    <w:qFormat/>
    <w:rsid w:val="00A653D8"/>
    <w:rPr>
      <w:rFonts w:ascii="Arial" w:hAnsi="Arial"/>
      <w:sz w:val="28"/>
    </w:rPr>
  </w:style>
  <w:style w:type="paragraph" w:customStyle="1" w:styleId="Rubriksammanfattning">
    <w:name w:val="Rubrik sammanfattning"/>
    <w:basedOn w:val="Normal"/>
    <w:next w:val="Sammanfattningefterrubrik"/>
    <w:uiPriority w:val="3"/>
    <w:qFormat/>
    <w:rsid w:val="008A7703"/>
    <w:pPr>
      <w:keepNext/>
      <w:keepLines/>
      <w:suppressAutoHyphens/>
      <w:spacing w:after="120" w:line="400" w:lineRule="atLeast"/>
      <w:ind w:firstLine="0"/>
      <w:jc w:val="left"/>
    </w:pPr>
    <w:rPr>
      <w:rFonts w:ascii="Arial" w:hAnsi="Arial"/>
      <w:sz w:val="28"/>
    </w:rPr>
  </w:style>
  <w:style w:type="paragraph" w:customStyle="1" w:styleId="Sammanfattningefterrubrik">
    <w:name w:val="Sammanfattning efter rubrik"/>
    <w:basedOn w:val="Normal"/>
    <w:next w:val="Sammanfattningnormal"/>
    <w:uiPriority w:val="6"/>
    <w:qFormat/>
    <w:rsid w:val="00FA5BF9"/>
    <w:pPr>
      <w:spacing w:line="280" w:lineRule="exact"/>
      <w:ind w:firstLine="0"/>
    </w:pPr>
    <w:rPr>
      <w:rFonts w:cs="Arial"/>
      <w:sz w:val="20"/>
    </w:rPr>
  </w:style>
  <w:style w:type="paragraph" w:customStyle="1" w:styleId="Nyckelord">
    <w:name w:val="Nyckelord"/>
    <w:basedOn w:val="Normal"/>
    <w:uiPriority w:val="6"/>
    <w:rsid w:val="00FA5BF9"/>
    <w:pPr>
      <w:spacing w:before="280" w:after="280" w:line="280" w:lineRule="exact"/>
      <w:ind w:firstLine="0"/>
    </w:pPr>
    <w:rPr>
      <w:rFonts w:cs="Arial"/>
      <w:sz w:val="20"/>
    </w:rPr>
  </w:style>
  <w:style w:type="paragraph" w:customStyle="1" w:styleId="Sammanfattningnormal">
    <w:name w:val="Sammanfattning normal"/>
    <w:basedOn w:val="Normal"/>
    <w:uiPriority w:val="6"/>
    <w:qFormat/>
    <w:rsid w:val="00FA5BF9"/>
    <w:pPr>
      <w:spacing w:line="280" w:lineRule="exact"/>
    </w:pPr>
    <w:rPr>
      <w:rFonts w:cs="Arial"/>
      <w:sz w:val="20"/>
    </w:rPr>
  </w:style>
  <w:style w:type="paragraph" w:customStyle="1" w:styleId="Textefterrubrik">
    <w:name w:val="Text efter rubrik"/>
    <w:basedOn w:val="Normal"/>
    <w:next w:val="Normal"/>
    <w:qFormat/>
    <w:rsid w:val="00FA5BF9"/>
    <w:pPr>
      <w:ind w:firstLine="0"/>
    </w:pPr>
  </w:style>
  <w:style w:type="numbering" w:customStyle="1" w:styleId="Headings">
    <w:name w:val="Headings"/>
    <w:uiPriority w:val="99"/>
    <w:rsid w:val="00C067B2"/>
    <w:pPr>
      <w:numPr>
        <w:numId w:val="43"/>
      </w:numPr>
    </w:pPr>
  </w:style>
  <w:style w:type="paragraph" w:customStyle="1" w:styleId="Titlepageotherlanguage">
    <w:name w:val="Title page other language"/>
    <w:basedOn w:val="Sammanfattningefterrubrik"/>
    <w:uiPriority w:val="7"/>
    <w:rsid w:val="00FA5BF9"/>
    <w:pPr>
      <w:spacing w:before="20" w:line="220" w:lineRule="exact"/>
      <w:jc w:val="left"/>
    </w:pPr>
    <w:rPr>
      <w:rFonts w:ascii="Arial" w:hAnsi="Arial"/>
      <w:i/>
    </w:rPr>
  </w:style>
  <w:style w:type="paragraph" w:customStyle="1" w:styleId="Titlepageauthor">
    <w:name w:val="Title page author"/>
    <w:basedOn w:val="Normal"/>
    <w:uiPriority w:val="7"/>
    <w:rsid w:val="00B32565"/>
    <w:pPr>
      <w:spacing w:before="240" w:after="120" w:line="320" w:lineRule="exact"/>
      <w:ind w:firstLine="0"/>
      <w:jc w:val="left"/>
    </w:pPr>
    <w:rPr>
      <w:rFonts w:ascii="Arial" w:hAnsi="Arial" w:cs="Arial"/>
      <w:sz w:val="20"/>
    </w:rPr>
  </w:style>
  <w:style w:type="paragraph" w:customStyle="1" w:styleId="TitelsidainformationfetTitlepageinformationbold">
    <w:name w:val="Titelsida information fet/Title page information bold"/>
    <w:semiHidden/>
    <w:qFormat/>
    <w:rsid w:val="0070756D"/>
    <w:pPr>
      <w:spacing w:line="220" w:lineRule="exact"/>
      <w:ind w:left="2126" w:hanging="2126"/>
    </w:pPr>
    <w:rPr>
      <w:rFonts w:ascii="Arial" w:hAnsi="Arial" w:cs="Arial"/>
      <w:b/>
      <w:sz w:val="18"/>
    </w:rPr>
  </w:style>
  <w:style w:type="paragraph" w:customStyle="1" w:styleId="Titlepagetext">
    <w:name w:val="Title page text"/>
    <w:basedOn w:val="Normal"/>
    <w:uiPriority w:val="7"/>
    <w:rsid w:val="00FA5BF9"/>
    <w:pPr>
      <w:spacing w:before="60" w:line="220" w:lineRule="exact"/>
      <w:ind w:firstLine="0"/>
      <w:jc w:val="left"/>
    </w:pPr>
    <w:rPr>
      <w:rFonts w:ascii="Arial" w:hAnsi="Arial"/>
      <w:sz w:val="18"/>
    </w:rPr>
  </w:style>
  <w:style w:type="paragraph" w:customStyle="1" w:styleId="FramsidainformationrubrikFrontpageinformationheading">
    <w:name w:val="Framsida information rubrik/Front page information heading"/>
    <w:basedOn w:val="Normal"/>
    <w:autoRedefine/>
    <w:semiHidden/>
    <w:qFormat/>
    <w:rsid w:val="00972826"/>
    <w:pPr>
      <w:ind w:firstLine="0"/>
    </w:pPr>
    <w:rPr>
      <w:rFonts w:ascii="Arial" w:hAnsi="Arial"/>
      <w:sz w:val="28"/>
    </w:rPr>
  </w:style>
  <w:style w:type="paragraph" w:styleId="Innehll1">
    <w:name w:val="toc 1"/>
    <w:basedOn w:val="Normal"/>
    <w:next w:val="Normal"/>
    <w:link w:val="Innehll1Char"/>
    <w:autoRedefine/>
    <w:uiPriority w:val="39"/>
    <w:rsid w:val="00FA5BF9"/>
    <w:pPr>
      <w:tabs>
        <w:tab w:val="right" w:leader="dot" w:pos="7920"/>
      </w:tabs>
      <w:spacing w:before="120"/>
      <w:ind w:left="567" w:hanging="567"/>
      <w:jc w:val="left"/>
    </w:pPr>
    <w:rPr>
      <w:rFonts w:ascii="Arial" w:hAnsi="Arial" w:cstheme="minorHAnsi"/>
      <w:b/>
      <w:bCs/>
      <w:sz w:val="20"/>
      <w:szCs w:val="20"/>
    </w:rPr>
  </w:style>
  <w:style w:type="character" w:styleId="Hyperlnk">
    <w:name w:val="Hyperlink"/>
    <w:basedOn w:val="Standardstycketeckensnitt"/>
    <w:uiPriority w:val="99"/>
    <w:rsid w:val="00EF1D63"/>
    <w:rPr>
      <w:color w:val="0563C1" w:themeColor="hyperlink"/>
      <w:u w:val="single"/>
    </w:rPr>
  </w:style>
  <w:style w:type="table" w:styleId="Tabellrutnt">
    <w:name w:val="Table Grid"/>
    <w:basedOn w:val="Normaltabell"/>
    <w:uiPriority w:val="39"/>
    <w:rsid w:val="0022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2234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eskrivning">
    <w:name w:val="caption"/>
    <w:aliases w:val="tabell och figur"/>
    <w:next w:val="Textefterrubrik"/>
    <w:uiPriority w:val="7"/>
    <w:qFormat/>
    <w:rsid w:val="00FA5BF9"/>
    <w:pPr>
      <w:spacing w:before="270" w:after="50" w:line="240" w:lineRule="exact"/>
      <w:jc w:val="both"/>
    </w:pPr>
    <w:rPr>
      <w:rFonts w:ascii="Times New Roman" w:hAnsi="Times New Roman"/>
      <w:i/>
      <w:iCs/>
      <w:color w:val="000000" w:themeColor="text1"/>
      <w:sz w:val="20"/>
      <w:szCs w:val="18"/>
    </w:rPr>
  </w:style>
  <w:style w:type="paragraph" w:styleId="Figurfrteckning">
    <w:name w:val="table of figures"/>
    <w:basedOn w:val="Normal"/>
    <w:next w:val="Normal"/>
    <w:uiPriority w:val="99"/>
    <w:rsid w:val="00FA5BF9"/>
    <w:pPr>
      <w:spacing w:after="120"/>
      <w:ind w:left="907" w:hanging="907"/>
      <w:jc w:val="left"/>
    </w:pPr>
    <w:rPr>
      <w:rFonts w:ascii="Arial" w:hAnsi="Arial"/>
      <w:sz w:val="20"/>
    </w:rPr>
  </w:style>
  <w:style w:type="paragraph" w:styleId="Innehll2">
    <w:name w:val="toc 2"/>
    <w:basedOn w:val="Normal"/>
    <w:next w:val="Normal"/>
    <w:link w:val="Innehll2Char"/>
    <w:uiPriority w:val="39"/>
    <w:rsid w:val="00FA5BF9"/>
    <w:pPr>
      <w:ind w:left="567" w:hanging="567"/>
      <w:jc w:val="left"/>
    </w:pPr>
    <w:rPr>
      <w:rFonts w:ascii="Arial" w:hAnsi="Arial" w:cstheme="minorHAnsi"/>
      <w:sz w:val="20"/>
      <w:szCs w:val="20"/>
    </w:rPr>
  </w:style>
  <w:style w:type="paragraph" w:styleId="Innehll3">
    <w:name w:val="toc 3"/>
    <w:basedOn w:val="Normal"/>
    <w:next w:val="Normal"/>
    <w:link w:val="Innehll3Char"/>
    <w:autoRedefine/>
    <w:uiPriority w:val="39"/>
    <w:rsid w:val="00FA5BF9"/>
    <w:pPr>
      <w:ind w:left="1134" w:hanging="567"/>
      <w:jc w:val="left"/>
    </w:pPr>
    <w:rPr>
      <w:rFonts w:ascii="Arial" w:hAnsi="Arial" w:cstheme="minorHAnsi"/>
      <w:iCs/>
      <w:sz w:val="20"/>
      <w:szCs w:val="20"/>
    </w:rPr>
  </w:style>
  <w:style w:type="paragraph" w:customStyle="1" w:styleId="Textmedblankrad">
    <w:name w:val="Text med blankrad"/>
    <w:basedOn w:val="Normal"/>
    <w:qFormat/>
    <w:rsid w:val="00FA5BF9"/>
    <w:pPr>
      <w:spacing w:before="240"/>
      <w:ind w:firstLine="0"/>
    </w:pPr>
  </w:style>
  <w:style w:type="paragraph" w:customStyle="1" w:styleId="Rubrikutannumrering">
    <w:name w:val="Rubrik utan numrering"/>
    <w:basedOn w:val="Normal"/>
    <w:next w:val="Textefterrubrik"/>
    <w:uiPriority w:val="3"/>
    <w:qFormat/>
    <w:rsid w:val="007F3B4E"/>
    <w:pPr>
      <w:pageBreakBefore/>
      <w:spacing w:before="100" w:beforeAutospacing="1" w:after="360" w:line="240" w:lineRule="atLeast"/>
      <w:ind w:firstLine="0"/>
      <w:jc w:val="left"/>
      <w:outlineLvl w:val="0"/>
    </w:pPr>
    <w:rPr>
      <w:rFonts w:ascii="Arial" w:hAnsi="Arial"/>
      <w:sz w:val="40"/>
    </w:rPr>
  </w:style>
  <w:style w:type="paragraph" w:customStyle="1" w:styleId="Lista">
    <w:name w:val="Lista_"/>
    <w:basedOn w:val="Normal"/>
    <w:uiPriority w:val="5"/>
    <w:qFormat/>
    <w:rsid w:val="00FA5BF9"/>
    <w:pPr>
      <w:numPr>
        <w:numId w:val="20"/>
      </w:numPr>
      <w:spacing w:before="160"/>
      <w:jc w:val="left"/>
    </w:pPr>
  </w:style>
  <w:style w:type="paragraph" w:styleId="Fotnotstext">
    <w:name w:val="footnote text"/>
    <w:basedOn w:val="Normal"/>
    <w:link w:val="FotnotstextChar"/>
    <w:uiPriority w:val="99"/>
    <w:rsid w:val="00FA5BF9"/>
    <w:pPr>
      <w:spacing w:line="240" w:lineRule="exact"/>
      <w:ind w:firstLine="0"/>
    </w:pPr>
    <w:rPr>
      <w:sz w:val="18"/>
      <w:szCs w:val="20"/>
    </w:rPr>
  </w:style>
  <w:style w:type="character" w:customStyle="1" w:styleId="FotnotstextChar">
    <w:name w:val="Fotnotstext Char"/>
    <w:basedOn w:val="Standardstycketeckensnitt"/>
    <w:link w:val="Fotnotstext"/>
    <w:uiPriority w:val="99"/>
    <w:rsid w:val="00FA5BF9"/>
    <w:rPr>
      <w:rFonts w:ascii="Times New Roman" w:hAnsi="Times New Roman"/>
      <w:sz w:val="18"/>
      <w:szCs w:val="20"/>
    </w:rPr>
  </w:style>
  <w:style w:type="character" w:styleId="Fotnotsreferens">
    <w:name w:val="footnote reference"/>
    <w:basedOn w:val="Standardstycketeckensnitt"/>
    <w:uiPriority w:val="99"/>
    <w:semiHidden/>
    <w:unhideWhenUsed/>
    <w:rsid w:val="00FB0B98"/>
    <w:rPr>
      <w:vertAlign w:val="superscript"/>
    </w:rPr>
  </w:style>
  <w:style w:type="character" w:customStyle="1" w:styleId="Innehll1Char">
    <w:name w:val="Innehåll 1 Char"/>
    <w:basedOn w:val="Standardstycketeckensnitt"/>
    <w:link w:val="Innehll1"/>
    <w:uiPriority w:val="39"/>
    <w:semiHidden/>
    <w:rsid w:val="0055459F"/>
    <w:rPr>
      <w:rFonts w:ascii="Arial" w:hAnsi="Arial" w:cstheme="minorHAnsi"/>
      <w:b/>
      <w:bCs/>
      <w:sz w:val="20"/>
      <w:szCs w:val="20"/>
    </w:rPr>
  </w:style>
  <w:style w:type="character" w:customStyle="1" w:styleId="Innehll2Char">
    <w:name w:val="Innehåll 2 Char"/>
    <w:basedOn w:val="Standardstycketeckensnitt"/>
    <w:link w:val="Innehll2"/>
    <w:uiPriority w:val="39"/>
    <w:semiHidden/>
    <w:rsid w:val="0055459F"/>
    <w:rPr>
      <w:rFonts w:ascii="Arial" w:hAnsi="Arial" w:cstheme="minorHAnsi"/>
      <w:sz w:val="20"/>
      <w:szCs w:val="20"/>
    </w:rPr>
  </w:style>
  <w:style w:type="character" w:customStyle="1" w:styleId="Innehll3Char">
    <w:name w:val="Innehåll 3 Char"/>
    <w:basedOn w:val="Standardstycketeckensnitt"/>
    <w:link w:val="Innehll3"/>
    <w:uiPriority w:val="39"/>
    <w:semiHidden/>
    <w:rsid w:val="0055459F"/>
    <w:rPr>
      <w:rFonts w:ascii="Arial" w:hAnsi="Arial" w:cstheme="minorHAnsi"/>
      <w:iCs/>
      <w:sz w:val="20"/>
      <w:szCs w:val="20"/>
    </w:rPr>
  </w:style>
  <w:style w:type="paragraph" w:customStyle="1" w:styleId="Rubrikinnehllsfrteckning">
    <w:name w:val="Rubrik innehållsförteckning"/>
    <w:basedOn w:val="Normal"/>
    <w:next w:val="Textefterrubrik"/>
    <w:uiPriority w:val="3"/>
    <w:qFormat/>
    <w:rsid w:val="007F3B4E"/>
    <w:pPr>
      <w:keepNext/>
      <w:keepLines/>
      <w:widowControl w:val="0"/>
      <w:spacing w:before="100" w:beforeAutospacing="1" w:after="360" w:line="240" w:lineRule="atLeast"/>
      <w:ind w:firstLine="0"/>
      <w:jc w:val="left"/>
    </w:pPr>
    <w:rPr>
      <w:rFonts w:ascii="Arial" w:hAnsi="Arial"/>
      <w:sz w:val="40"/>
    </w:rPr>
  </w:style>
  <w:style w:type="paragraph" w:customStyle="1" w:styleId="Texteftercitat">
    <w:name w:val="Text efter citat"/>
    <w:aliases w:val="lista/Text after quote,list"/>
    <w:basedOn w:val="Textmedblankrad"/>
    <w:next w:val="Normal"/>
    <w:semiHidden/>
    <w:rsid w:val="00A95CCD"/>
  </w:style>
  <w:style w:type="paragraph" w:styleId="Innehll4">
    <w:name w:val="toc 4"/>
    <w:basedOn w:val="Normal"/>
    <w:next w:val="Normal"/>
    <w:autoRedefine/>
    <w:uiPriority w:val="39"/>
    <w:semiHidden/>
    <w:rsid w:val="00477A19"/>
    <w:pPr>
      <w:ind w:left="720"/>
      <w:jc w:val="left"/>
    </w:pPr>
    <w:rPr>
      <w:rFonts w:asciiTheme="minorHAnsi" w:hAnsiTheme="minorHAnsi" w:cstheme="minorHAnsi"/>
      <w:sz w:val="18"/>
      <w:szCs w:val="18"/>
    </w:rPr>
  </w:style>
  <w:style w:type="paragraph" w:styleId="Innehll5">
    <w:name w:val="toc 5"/>
    <w:basedOn w:val="Normal"/>
    <w:next w:val="Normal"/>
    <w:autoRedefine/>
    <w:uiPriority w:val="39"/>
    <w:semiHidden/>
    <w:rsid w:val="00477A19"/>
    <w:pPr>
      <w:ind w:left="960"/>
      <w:jc w:val="left"/>
    </w:pPr>
    <w:rPr>
      <w:rFonts w:asciiTheme="minorHAnsi" w:hAnsiTheme="minorHAnsi" w:cstheme="minorHAnsi"/>
      <w:sz w:val="18"/>
      <w:szCs w:val="18"/>
    </w:rPr>
  </w:style>
  <w:style w:type="paragraph" w:styleId="Innehll6">
    <w:name w:val="toc 6"/>
    <w:basedOn w:val="Normal"/>
    <w:next w:val="Normal"/>
    <w:autoRedefine/>
    <w:uiPriority w:val="39"/>
    <w:semiHidden/>
    <w:rsid w:val="00477A19"/>
    <w:pPr>
      <w:ind w:left="1200"/>
      <w:jc w:val="left"/>
    </w:pPr>
    <w:rPr>
      <w:rFonts w:asciiTheme="minorHAnsi" w:hAnsiTheme="minorHAnsi" w:cstheme="minorHAnsi"/>
      <w:sz w:val="18"/>
      <w:szCs w:val="18"/>
    </w:rPr>
  </w:style>
  <w:style w:type="paragraph" w:styleId="Innehll7">
    <w:name w:val="toc 7"/>
    <w:basedOn w:val="Normal"/>
    <w:next w:val="Normal"/>
    <w:autoRedefine/>
    <w:uiPriority w:val="39"/>
    <w:semiHidden/>
    <w:rsid w:val="00477A19"/>
    <w:pPr>
      <w:ind w:left="1440"/>
      <w:jc w:val="left"/>
    </w:pPr>
    <w:rPr>
      <w:rFonts w:asciiTheme="minorHAnsi" w:hAnsiTheme="minorHAnsi" w:cstheme="minorHAnsi"/>
      <w:sz w:val="18"/>
      <w:szCs w:val="18"/>
    </w:rPr>
  </w:style>
  <w:style w:type="paragraph" w:styleId="Innehll8">
    <w:name w:val="toc 8"/>
    <w:basedOn w:val="Normal"/>
    <w:next w:val="Normal"/>
    <w:autoRedefine/>
    <w:uiPriority w:val="39"/>
    <w:semiHidden/>
    <w:rsid w:val="00477A19"/>
    <w:pPr>
      <w:ind w:left="1680"/>
      <w:jc w:val="left"/>
    </w:pPr>
    <w:rPr>
      <w:rFonts w:asciiTheme="minorHAnsi" w:hAnsiTheme="minorHAnsi" w:cstheme="minorHAnsi"/>
      <w:sz w:val="18"/>
      <w:szCs w:val="18"/>
    </w:rPr>
  </w:style>
  <w:style w:type="paragraph" w:styleId="Innehll9">
    <w:name w:val="toc 9"/>
    <w:basedOn w:val="Normal"/>
    <w:next w:val="Normal"/>
    <w:autoRedefine/>
    <w:uiPriority w:val="39"/>
    <w:semiHidden/>
    <w:rsid w:val="00477A19"/>
    <w:pPr>
      <w:ind w:left="1920"/>
      <w:jc w:val="left"/>
    </w:pPr>
    <w:rPr>
      <w:rFonts w:asciiTheme="minorHAnsi" w:hAnsiTheme="minorHAnsi" w:cstheme="minorHAnsi"/>
      <w:sz w:val="18"/>
      <w:szCs w:val="18"/>
    </w:rPr>
  </w:style>
  <w:style w:type="paragraph" w:styleId="Liststycke">
    <w:name w:val="List Paragraph"/>
    <w:basedOn w:val="Normal"/>
    <w:uiPriority w:val="34"/>
    <w:semiHidden/>
    <w:rsid w:val="00C52B39"/>
    <w:pPr>
      <w:ind w:left="720"/>
      <w:contextualSpacing/>
    </w:pPr>
  </w:style>
  <w:style w:type="numbering" w:customStyle="1" w:styleId="PunktlistaBulletpointlist">
    <w:name w:val="Punktlista/Bullet point list"/>
    <w:uiPriority w:val="99"/>
    <w:rsid w:val="001C6277"/>
    <w:pPr>
      <w:numPr>
        <w:numId w:val="2"/>
      </w:numPr>
    </w:pPr>
  </w:style>
  <w:style w:type="paragraph" w:customStyle="1" w:styleId="Textefterlistaillustrationcitat">
    <w:name w:val="Text efter lista / illustration / citat"/>
    <w:basedOn w:val="Textmedblankrad"/>
    <w:next w:val="Normal"/>
    <w:uiPriority w:val="1"/>
    <w:qFormat/>
    <w:rsid w:val="00FA5BF9"/>
    <w:pPr>
      <w:spacing w:before="280"/>
    </w:pPr>
  </w:style>
  <w:style w:type="paragraph" w:customStyle="1" w:styleId="Quote2">
    <w:name w:val="Quote 2"/>
    <w:basedOn w:val="Blockcitat"/>
    <w:next w:val="Normal"/>
    <w:uiPriority w:val="5"/>
    <w:semiHidden/>
    <w:rsid w:val="00F70541"/>
    <w:pPr>
      <w:spacing w:before="0"/>
      <w:ind w:firstLine="227"/>
    </w:pPr>
  </w:style>
  <w:style w:type="paragraph" w:customStyle="1" w:styleId="Blockcitat">
    <w:name w:val="Blockcitat"/>
    <w:basedOn w:val="Normal"/>
    <w:next w:val="Textefterlistaillustrationcitat"/>
    <w:uiPriority w:val="4"/>
    <w:qFormat/>
    <w:rsid w:val="00A77DBF"/>
    <w:pPr>
      <w:spacing w:before="280" w:line="260" w:lineRule="atLeast"/>
      <w:ind w:left="397" w:right="567" w:firstLine="0"/>
    </w:pPr>
    <w:rPr>
      <w:sz w:val="20"/>
    </w:rPr>
  </w:style>
  <w:style w:type="paragraph" w:styleId="HTML-frformaterad">
    <w:name w:val="HTML Preformatted"/>
    <w:basedOn w:val="Normal"/>
    <w:link w:val="HTML-frformateradChar"/>
    <w:uiPriority w:val="99"/>
    <w:semiHidden/>
    <w:unhideWhenUsed/>
    <w:rsid w:val="008D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en-GB"/>
    </w:rPr>
  </w:style>
  <w:style w:type="character" w:customStyle="1" w:styleId="HTML-frformateradChar">
    <w:name w:val="HTML - förformaterad Char"/>
    <w:basedOn w:val="Standardstycketeckensnitt"/>
    <w:link w:val="HTML-frformaterad"/>
    <w:uiPriority w:val="99"/>
    <w:semiHidden/>
    <w:rsid w:val="008D5C8B"/>
    <w:rPr>
      <w:rFonts w:ascii="Courier New" w:eastAsia="Times New Roman" w:hAnsi="Courier New" w:cs="Courier New"/>
      <w:sz w:val="20"/>
      <w:szCs w:val="20"/>
      <w:lang w:val="en-GB" w:eastAsia="en-GB"/>
    </w:rPr>
  </w:style>
  <w:style w:type="paragraph" w:styleId="Litteraturfrteckning">
    <w:name w:val="Bibliography"/>
    <w:basedOn w:val="Normal"/>
    <w:next w:val="Normal"/>
    <w:uiPriority w:val="37"/>
    <w:semiHidden/>
    <w:rsid w:val="008D5C8B"/>
    <w:pPr>
      <w:spacing w:line="240" w:lineRule="exact"/>
      <w:ind w:left="720" w:hanging="720"/>
    </w:pPr>
  </w:style>
  <w:style w:type="character" w:styleId="Kommentarsreferens">
    <w:name w:val="annotation reference"/>
    <w:basedOn w:val="Standardstycketeckensnitt"/>
    <w:uiPriority w:val="99"/>
    <w:semiHidden/>
    <w:unhideWhenUsed/>
    <w:rsid w:val="004C17DD"/>
    <w:rPr>
      <w:sz w:val="16"/>
      <w:szCs w:val="16"/>
    </w:rPr>
  </w:style>
  <w:style w:type="paragraph" w:styleId="Kommentarer">
    <w:name w:val="annotation text"/>
    <w:basedOn w:val="Normal"/>
    <w:link w:val="KommentarerChar"/>
    <w:uiPriority w:val="99"/>
    <w:semiHidden/>
    <w:rsid w:val="004C17DD"/>
    <w:pPr>
      <w:spacing w:line="240" w:lineRule="auto"/>
    </w:pPr>
    <w:rPr>
      <w:sz w:val="20"/>
      <w:szCs w:val="20"/>
    </w:rPr>
  </w:style>
  <w:style w:type="character" w:customStyle="1" w:styleId="KommentarerChar">
    <w:name w:val="Kommentarer Char"/>
    <w:basedOn w:val="Standardstycketeckensnitt"/>
    <w:link w:val="Kommentarer"/>
    <w:uiPriority w:val="99"/>
    <w:semiHidden/>
    <w:rsid w:val="007346A0"/>
    <w:rPr>
      <w:rFonts w:ascii="Times New Roman" w:hAnsi="Times New Roman"/>
      <w:sz w:val="20"/>
      <w:szCs w:val="20"/>
      <w:lang w:val="en-GB"/>
    </w:rPr>
  </w:style>
  <w:style w:type="paragraph" w:styleId="Kommentarsmne">
    <w:name w:val="annotation subject"/>
    <w:basedOn w:val="Kommentarer"/>
    <w:next w:val="Kommentarer"/>
    <w:link w:val="KommentarsmneChar"/>
    <w:uiPriority w:val="99"/>
    <w:semiHidden/>
    <w:unhideWhenUsed/>
    <w:rsid w:val="004C17DD"/>
    <w:rPr>
      <w:b/>
      <w:bCs/>
    </w:rPr>
  </w:style>
  <w:style w:type="character" w:customStyle="1" w:styleId="KommentarsmneChar">
    <w:name w:val="Kommentarsämne Char"/>
    <w:basedOn w:val="KommentarerChar"/>
    <w:link w:val="Kommentarsmne"/>
    <w:uiPriority w:val="99"/>
    <w:semiHidden/>
    <w:rsid w:val="004C17DD"/>
    <w:rPr>
      <w:rFonts w:ascii="Times New Roman" w:hAnsi="Times New Roman"/>
      <w:b/>
      <w:bCs/>
      <w:sz w:val="20"/>
      <w:szCs w:val="20"/>
      <w:lang w:val="en-GB"/>
    </w:rPr>
  </w:style>
  <w:style w:type="paragraph" w:styleId="Ballongtext">
    <w:name w:val="Balloon Text"/>
    <w:basedOn w:val="Normal"/>
    <w:link w:val="BallongtextChar"/>
    <w:uiPriority w:val="99"/>
    <w:semiHidden/>
    <w:unhideWhenUsed/>
    <w:rsid w:val="004C17D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C17DD"/>
    <w:rPr>
      <w:rFonts w:ascii="Segoe UI" w:hAnsi="Segoe UI" w:cs="Segoe UI"/>
      <w:sz w:val="18"/>
      <w:szCs w:val="18"/>
    </w:rPr>
  </w:style>
  <w:style w:type="paragraph" w:customStyle="1" w:styleId="Illustration">
    <w:name w:val="Illustration"/>
    <w:basedOn w:val="Normal"/>
    <w:semiHidden/>
    <w:rsid w:val="009A4090"/>
    <w:pPr>
      <w:spacing w:before="2040" w:line="360" w:lineRule="auto"/>
      <w:jc w:val="center"/>
    </w:pPr>
    <w:rPr>
      <w:rFonts w:ascii="Arial" w:eastAsia="Times New Roman" w:hAnsi="Arial" w:cs="Times New Roman"/>
      <w:i/>
      <w:iCs/>
      <w:color w:val="000000" w:themeColor="text1"/>
      <w:szCs w:val="20"/>
    </w:rPr>
  </w:style>
  <w:style w:type="character" w:customStyle="1" w:styleId="LinjeframsidaLinefrontpage">
    <w:name w:val="Linje framsida/Line front page"/>
    <w:basedOn w:val="Standardstycketeckensnitt"/>
    <w:semiHidden/>
    <w:rsid w:val="00790850"/>
    <w:rPr>
      <w:rFonts w:ascii="Arial" w:hAnsi="Arial"/>
      <w:b/>
      <w:bCs/>
      <w:i/>
      <w:iCs/>
      <w:color w:val="000000" w:themeColor="text1"/>
    </w:rPr>
  </w:style>
  <w:style w:type="paragraph" w:customStyle="1" w:styleId="Huvudtitelspace">
    <w:name w:val="Huvudtitel space"/>
    <w:basedOn w:val="Normal"/>
    <w:semiHidden/>
    <w:rsid w:val="0097790C"/>
    <w:pPr>
      <w:spacing w:before="1080" w:line="480" w:lineRule="exact"/>
      <w:ind w:firstLine="0"/>
      <w:jc w:val="left"/>
    </w:pPr>
    <w:rPr>
      <w:rFonts w:eastAsia="Times New Roman" w:cs="Times New Roman"/>
      <w:szCs w:val="20"/>
    </w:rPr>
  </w:style>
  <w:style w:type="paragraph" w:customStyle="1" w:styleId="Undertitelspace">
    <w:name w:val="Undertitel space"/>
    <w:basedOn w:val="Normal"/>
    <w:semiHidden/>
    <w:rsid w:val="0097790C"/>
    <w:pPr>
      <w:spacing w:before="320" w:after="720" w:line="480" w:lineRule="exact"/>
      <w:ind w:left="284" w:hanging="284"/>
      <w:jc w:val="left"/>
    </w:pPr>
    <w:rPr>
      <w:rFonts w:eastAsia="Times New Roman" w:cs="Times New Roman"/>
      <w:szCs w:val="20"/>
    </w:rPr>
  </w:style>
  <w:style w:type="paragraph" w:customStyle="1" w:styleId="Referenslista">
    <w:name w:val="Referenslista"/>
    <w:basedOn w:val="Normal"/>
    <w:uiPriority w:val="4"/>
    <w:qFormat/>
    <w:rsid w:val="00A77DBF"/>
    <w:pPr>
      <w:spacing w:before="60" w:line="300" w:lineRule="exact"/>
      <w:ind w:left="567" w:hanging="567"/>
      <w:jc w:val="left"/>
    </w:pPr>
    <w:rPr>
      <w:sz w:val="22"/>
    </w:rPr>
  </w:style>
  <w:style w:type="character" w:styleId="AnvndHyperlnk">
    <w:name w:val="FollowedHyperlink"/>
    <w:basedOn w:val="Standardstycketeckensnitt"/>
    <w:uiPriority w:val="99"/>
    <w:semiHidden/>
    <w:unhideWhenUsed/>
    <w:rsid w:val="0023688E"/>
    <w:rPr>
      <w:color w:val="954F72" w:themeColor="followedHyperlink"/>
      <w:u w:val="single"/>
    </w:rPr>
  </w:style>
  <w:style w:type="table" w:customStyle="1" w:styleId="Threelinetable">
    <w:name w:val="Three line table"/>
    <w:basedOn w:val="Normaltabell"/>
    <w:uiPriority w:val="99"/>
    <w:rsid w:val="00536B6A"/>
    <w:rPr>
      <w:rFonts w:ascii="Times New Roman" w:hAnsi="Times New Roman"/>
      <w:sz w:val="22"/>
    </w:rPr>
    <w:tblPr>
      <w:tblBorders>
        <w:bottom w:val="single" w:sz="4" w:space="0" w:color="auto"/>
      </w:tblBorders>
    </w:tblPr>
    <w:tblStylePr w:type="firstRow">
      <w:rPr>
        <w:rFonts w:ascii="Times New Roman" w:hAnsi="Times New Roman"/>
      </w:rPr>
      <w:tblPr/>
      <w:tcPr>
        <w:tcBorders>
          <w:top w:val="single" w:sz="4" w:space="0" w:color="auto"/>
          <w:bottom w:val="single" w:sz="4" w:space="0" w:color="auto"/>
        </w:tcBorders>
      </w:tcPr>
    </w:tblStylePr>
  </w:style>
  <w:style w:type="character" w:styleId="Platshllartext">
    <w:name w:val="Placeholder Text"/>
    <w:basedOn w:val="Standardstycketeckensnitt"/>
    <w:uiPriority w:val="99"/>
    <w:semiHidden/>
    <w:rsid w:val="000B3447"/>
    <w:rPr>
      <w:color w:val="808080"/>
    </w:rPr>
  </w:style>
  <w:style w:type="paragraph" w:customStyle="1" w:styleId="Frontpagetitle">
    <w:name w:val="Front page title"/>
    <w:basedOn w:val="Normal"/>
    <w:next w:val="Frontpagesubtitle"/>
    <w:uiPriority w:val="7"/>
    <w:rsid w:val="00FA5BF9"/>
    <w:pPr>
      <w:spacing w:before="1680" w:line="540" w:lineRule="exact"/>
      <w:ind w:firstLine="0"/>
      <w:jc w:val="left"/>
    </w:pPr>
    <w:rPr>
      <w:rFonts w:ascii="Arial" w:hAnsi="Arial"/>
      <w:b/>
      <w:sz w:val="52"/>
    </w:rPr>
  </w:style>
  <w:style w:type="paragraph" w:customStyle="1" w:styleId="Frontpagesubtitle">
    <w:name w:val="Front page subtitle"/>
    <w:basedOn w:val="Normal"/>
    <w:uiPriority w:val="7"/>
    <w:rsid w:val="00FA5BF9"/>
    <w:pPr>
      <w:spacing w:before="80" w:line="380" w:lineRule="exact"/>
      <w:ind w:firstLine="0"/>
      <w:jc w:val="left"/>
    </w:pPr>
    <w:rPr>
      <w:rFonts w:ascii="Arial" w:hAnsi="Arial"/>
      <w:sz w:val="36"/>
    </w:rPr>
  </w:style>
  <w:style w:type="character" w:customStyle="1" w:styleId="Rubrik4Char">
    <w:name w:val="Rubrik 4 Char"/>
    <w:basedOn w:val="Standardstycketeckensnitt"/>
    <w:link w:val="Rubrik4"/>
    <w:uiPriority w:val="2"/>
    <w:rsid w:val="00FA5BF9"/>
    <w:rPr>
      <w:rFonts w:ascii="Times New Roman" w:eastAsiaTheme="majorEastAsia" w:hAnsi="Times New Roman" w:cstheme="majorBidi"/>
      <w:i/>
      <w:iCs/>
      <w:color w:val="000000" w:themeColor="text1"/>
    </w:rPr>
  </w:style>
  <w:style w:type="character" w:customStyle="1" w:styleId="Rubrik2Char">
    <w:name w:val="Rubrik 2 Char"/>
    <w:basedOn w:val="Standardstycketeckensnitt"/>
    <w:link w:val="Rubrik2"/>
    <w:uiPriority w:val="2"/>
    <w:rsid w:val="008A7703"/>
    <w:rPr>
      <w:rFonts w:ascii="Arial" w:eastAsiaTheme="majorEastAsia" w:hAnsi="Arial" w:cstheme="majorBidi"/>
      <w:sz w:val="32"/>
      <w:szCs w:val="26"/>
    </w:rPr>
  </w:style>
  <w:style w:type="character" w:customStyle="1" w:styleId="Rubrik3Char">
    <w:name w:val="Rubrik 3 Char"/>
    <w:basedOn w:val="Standardstycketeckensnitt"/>
    <w:link w:val="Rubrik3"/>
    <w:uiPriority w:val="2"/>
    <w:rsid w:val="00FA5BF9"/>
    <w:rPr>
      <w:rFonts w:ascii="Arial" w:eastAsiaTheme="majorEastAsia" w:hAnsi="Arial" w:cstheme="majorBidi"/>
      <w:sz w:val="28"/>
      <w:szCs w:val="26"/>
    </w:rPr>
  </w:style>
  <w:style w:type="character" w:customStyle="1" w:styleId="Rubrik5Char">
    <w:name w:val="Rubrik 5 Char"/>
    <w:basedOn w:val="Standardstycketeckensnitt"/>
    <w:link w:val="Rubrik5"/>
    <w:uiPriority w:val="9"/>
    <w:semiHidden/>
    <w:rsid w:val="004F15F8"/>
    <w:rPr>
      <w:rFonts w:asciiTheme="majorHAnsi" w:eastAsiaTheme="majorEastAsia" w:hAnsiTheme="majorHAnsi" w:cstheme="majorBidi"/>
      <w:color w:val="0F3426" w:themeColor="accent1" w:themeShade="BF"/>
      <w:lang w:val="en-GB"/>
    </w:rPr>
  </w:style>
  <w:style w:type="character" w:customStyle="1" w:styleId="Rubrik6Char">
    <w:name w:val="Rubrik 6 Char"/>
    <w:basedOn w:val="Standardstycketeckensnitt"/>
    <w:link w:val="Rubrik6"/>
    <w:uiPriority w:val="9"/>
    <w:semiHidden/>
    <w:rsid w:val="004F15F8"/>
    <w:rPr>
      <w:rFonts w:asciiTheme="majorHAnsi" w:eastAsiaTheme="majorEastAsia" w:hAnsiTheme="majorHAnsi" w:cstheme="majorBidi"/>
      <w:color w:val="0A2319" w:themeColor="accent1" w:themeShade="7F"/>
      <w:lang w:val="en-GB"/>
    </w:rPr>
  </w:style>
  <w:style w:type="character" w:customStyle="1" w:styleId="Rubrik7Char">
    <w:name w:val="Rubrik 7 Char"/>
    <w:basedOn w:val="Standardstycketeckensnitt"/>
    <w:link w:val="Rubrik7"/>
    <w:uiPriority w:val="9"/>
    <w:semiHidden/>
    <w:rsid w:val="004F15F8"/>
    <w:rPr>
      <w:rFonts w:asciiTheme="majorHAnsi" w:eastAsiaTheme="majorEastAsia" w:hAnsiTheme="majorHAnsi" w:cstheme="majorBidi"/>
      <w:i/>
      <w:iCs/>
      <w:color w:val="0A2319" w:themeColor="accent1" w:themeShade="7F"/>
      <w:lang w:val="en-GB"/>
    </w:rPr>
  </w:style>
  <w:style w:type="character" w:customStyle="1" w:styleId="Rubrik8Char">
    <w:name w:val="Rubrik 8 Char"/>
    <w:basedOn w:val="Standardstycketeckensnitt"/>
    <w:link w:val="Rubrik8"/>
    <w:uiPriority w:val="9"/>
    <w:semiHidden/>
    <w:rsid w:val="004F15F8"/>
    <w:rPr>
      <w:rFonts w:asciiTheme="majorHAnsi" w:eastAsiaTheme="majorEastAsia" w:hAnsiTheme="majorHAnsi" w:cstheme="majorBidi"/>
      <w:color w:val="272727" w:themeColor="text1" w:themeTint="D8"/>
      <w:sz w:val="21"/>
      <w:szCs w:val="21"/>
      <w:lang w:val="en-GB"/>
    </w:rPr>
  </w:style>
  <w:style w:type="character" w:customStyle="1" w:styleId="Rubrik9Char">
    <w:name w:val="Rubrik 9 Char"/>
    <w:basedOn w:val="Standardstycketeckensnitt"/>
    <w:link w:val="Rubrik9"/>
    <w:uiPriority w:val="9"/>
    <w:semiHidden/>
    <w:rsid w:val="004F15F8"/>
    <w:rPr>
      <w:rFonts w:asciiTheme="majorHAnsi" w:eastAsiaTheme="majorEastAsia" w:hAnsiTheme="majorHAnsi" w:cstheme="majorBidi"/>
      <w:i/>
      <w:iCs/>
      <w:color w:val="272727" w:themeColor="text1" w:themeTint="D8"/>
      <w:sz w:val="21"/>
      <w:szCs w:val="21"/>
      <w:lang w:val="en-GB"/>
    </w:rPr>
  </w:style>
  <w:style w:type="paragraph" w:customStyle="1" w:styleId="Sammanfattningblankrad">
    <w:name w:val="Sammanfattning blankrad"/>
    <w:basedOn w:val="Normal"/>
    <w:uiPriority w:val="6"/>
    <w:qFormat/>
    <w:rsid w:val="00FA5BF9"/>
    <w:pPr>
      <w:spacing w:before="200" w:line="280" w:lineRule="atLeast"/>
      <w:ind w:firstLine="0"/>
    </w:pPr>
    <w:rPr>
      <w:sz w:val="20"/>
    </w:rPr>
  </w:style>
  <w:style w:type="character" w:styleId="Olstomnmnande">
    <w:name w:val="Unresolved Mention"/>
    <w:basedOn w:val="Standardstycketeckensnitt"/>
    <w:uiPriority w:val="99"/>
    <w:semiHidden/>
    <w:unhideWhenUsed/>
    <w:rsid w:val="00611888"/>
    <w:rPr>
      <w:color w:val="605E5C"/>
      <w:shd w:val="clear" w:color="auto" w:fill="E1DFDD"/>
    </w:rPr>
  </w:style>
  <w:style w:type="paragraph" w:styleId="Innehllsfrteckningsrubrik">
    <w:name w:val="TOC Heading"/>
    <w:basedOn w:val="Rubrik1"/>
    <w:next w:val="Normal"/>
    <w:uiPriority w:val="39"/>
    <w:unhideWhenUsed/>
    <w:qFormat/>
    <w:rsid w:val="00542C6A"/>
    <w:pPr>
      <w:pageBreakBefore w:val="0"/>
      <w:widowControl/>
      <w:numPr>
        <w:numId w:val="0"/>
      </w:numPr>
      <w:spacing w:before="240" w:beforeAutospacing="0" w:after="0" w:line="259" w:lineRule="auto"/>
      <w:outlineLvl w:val="9"/>
    </w:pPr>
    <w:rPr>
      <w:rFonts w:asciiTheme="majorHAnsi" w:hAnsiTheme="majorHAnsi"/>
      <w:color w:val="0F3426" w:themeColor="accent1" w:themeShade="BF"/>
      <w:sz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6182">
      <w:bodyDiv w:val="1"/>
      <w:marLeft w:val="0"/>
      <w:marRight w:val="0"/>
      <w:marTop w:val="0"/>
      <w:marBottom w:val="0"/>
      <w:divBdr>
        <w:top w:val="none" w:sz="0" w:space="0" w:color="auto"/>
        <w:left w:val="none" w:sz="0" w:space="0" w:color="auto"/>
        <w:bottom w:val="none" w:sz="0" w:space="0" w:color="auto"/>
        <w:right w:val="none" w:sz="0" w:space="0" w:color="auto"/>
      </w:divBdr>
    </w:div>
    <w:div w:id="193886752">
      <w:bodyDiv w:val="1"/>
      <w:marLeft w:val="0"/>
      <w:marRight w:val="0"/>
      <w:marTop w:val="0"/>
      <w:marBottom w:val="0"/>
      <w:divBdr>
        <w:top w:val="none" w:sz="0" w:space="0" w:color="auto"/>
        <w:left w:val="none" w:sz="0" w:space="0" w:color="auto"/>
        <w:bottom w:val="none" w:sz="0" w:space="0" w:color="auto"/>
        <w:right w:val="none" w:sz="0" w:space="0" w:color="auto"/>
      </w:divBdr>
    </w:div>
    <w:div w:id="370614322">
      <w:bodyDiv w:val="1"/>
      <w:marLeft w:val="0"/>
      <w:marRight w:val="0"/>
      <w:marTop w:val="0"/>
      <w:marBottom w:val="0"/>
      <w:divBdr>
        <w:top w:val="none" w:sz="0" w:space="0" w:color="auto"/>
        <w:left w:val="none" w:sz="0" w:space="0" w:color="auto"/>
        <w:bottom w:val="none" w:sz="0" w:space="0" w:color="auto"/>
        <w:right w:val="none" w:sz="0" w:space="0" w:color="auto"/>
      </w:divBdr>
    </w:div>
    <w:div w:id="470946391">
      <w:bodyDiv w:val="1"/>
      <w:marLeft w:val="0"/>
      <w:marRight w:val="0"/>
      <w:marTop w:val="0"/>
      <w:marBottom w:val="0"/>
      <w:divBdr>
        <w:top w:val="none" w:sz="0" w:space="0" w:color="auto"/>
        <w:left w:val="none" w:sz="0" w:space="0" w:color="auto"/>
        <w:bottom w:val="none" w:sz="0" w:space="0" w:color="auto"/>
        <w:right w:val="none" w:sz="0" w:space="0" w:color="auto"/>
      </w:divBdr>
    </w:div>
    <w:div w:id="985278895">
      <w:bodyDiv w:val="1"/>
      <w:marLeft w:val="0"/>
      <w:marRight w:val="0"/>
      <w:marTop w:val="0"/>
      <w:marBottom w:val="0"/>
      <w:divBdr>
        <w:top w:val="none" w:sz="0" w:space="0" w:color="auto"/>
        <w:left w:val="none" w:sz="0" w:space="0" w:color="auto"/>
        <w:bottom w:val="none" w:sz="0" w:space="0" w:color="auto"/>
        <w:right w:val="none" w:sz="0" w:space="0" w:color="auto"/>
      </w:divBdr>
    </w:div>
    <w:div w:id="1659458101">
      <w:bodyDiv w:val="1"/>
      <w:marLeft w:val="0"/>
      <w:marRight w:val="0"/>
      <w:marTop w:val="0"/>
      <w:marBottom w:val="0"/>
      <w:divBdr>
        <w:top w:val="none" w:sz="0" w:space="0" w:color="auto"/>
        <w:left w:val="none" w:sz="0" w:space="0" w:color="auto"/>
        <w:bottom w:val="none" w:sz="0" w:space="0" w:color="auto"/>
        <w:right w:val="none" w:sz="0" w:space="0" w:color="auto"/>
      </w:divBdr>
    </w:div>
    <w:div w:id="1793085101">
      <w:bodyDiv w:val="1"/>
      <w:marLeft w:val="0"/>
      <w:marRight w:val="0"/>
      <w:marTop w:val="0"/>
      <w:marBottom w:val="0"/>
      <w:divBdr>
        <w:top w:val="none" w:sz="0" w:space="0" w:color="auto"/>
        <w:left w:val="none" w:sz="0" w:space="0" w:color="auto"/>
        <w:bottom w:val="none" w:sz="0" w:space="0" w:color="auto"/>
        <w:right w:val="none" w:sz="0" w:space="0" w:color="auto"/>
      </w:divBdr>
    </w:div>
    <w:div w:id="1965579642">
      <w:bodyDiv w:val="1"/>
      <w:marLeft w:val="0"/>
      <w:marRight w:val="0"/>
      <w:marTop w:val="0"/>
      <w:marBottom w:val="0"/>
      <w:divBdr>
        <w:top w:val="none" w:sz="0" w:space="0" w:color="auto"/>
        <w:left w:val="none" w:sz="0" w:space="0" w:color="auto"/>
        <w:bottom w:val="none" w:sz="0" w:space="0" w:color="auto"/>
        <w:right w:val="none" w:sz="0" w:space="0" w:color="auto"/>
      </w:divBdr>
    </w:div>
    <w:div w:id="19992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rf.se/om-lrf/lrf-s-branschavdelningar/lrf-tradgard/sasongsarbetskraft/)" TargetMode="External"/><Relationship Id="rId18" Type="http://schemas.openxmlformats.org/officeDocument/2006/relationships/hyperlink" Target="http://www.av.se/dokument/aktuellt/kunskapsoversikt/rap2012_14.pdf" TargetMode="External"/><Relationship Id="rId3" Type="http://schemas.openxmlformats.org/officeDocument/2006/relationships/styles" Target="styles.xml"/><Relationship Id="rId21" Type="http://schemas.openxmlformats.org/officeDocument/2006/relationships/hyperlink" Target="https://www.sigill.se/omraden-och-regler/arbetsvillkor/"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jordbruksverket.se/om-jordbruksverket/jordbruksverkets-officiella-statistik/jordbruksverkets-statistikrapporter/statistik/2021-06-29-tradgardsproduktion-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612/a.7j39iqi55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lrf.se/om-lrf/lrf-s-branschavdelningar/lrf-tradgard/sasongsarbetskraf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hart" Target="charts/chart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go0001\AppData\Local\Temp\0d29d861-967b-4af8-a70b-8fe2e638626f_SLU_rapp_22_word_v3.zip.26f\SLU_rapp_22_word_v3.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storage-al.slu.se\home$\eago0001\My%20Documents\IP%20Arbetsvillkor%20Trgd\Resultat\Intervjusvar.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storage-al.slu.se\home$\eago0001\My%20Documents\IP%20Arbetsvillkor%20Trgd\Resultat\Bearbetning%20Resultat%20enk&#228;tsvar%20s&#228;songsanst&#228;llda.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storage-al.slu.se\home$\eago0001\My%20Documents\IP%20Arbetsvillkor%20Trgd\Resultat\Bearbetning%20Resultat%20enk&#228;tsvar%20s&#228;songsanst&#228;llda.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storage-al.slu.se\home$\eago0001\My%20Documents\IP%20Arbetsvillkor%20Trgd\Resultat\Bearbetning%20Resultat%20enk&#228;tsvar%20s&#228;songsanst&#228;ll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Blad6!$D$4:$D$8</c:f>
              <c:strCache>
                <c:ptCount val="5"/>
                <c:pt idx="0">
                  <c:v> 1 - 5 </c:v>
                </c:pt>
                <c:pt idx="1">
                  <c:v> 6 - 10 </c:v>
                </c:pt>
                <c:pt idx="2">
                  <c:v> 11 - 49</c:v>
                </c:pt>
                <c:pt idx="3">
                  <c:v> 50 - 249</c:v>
                </c:pt>
                <c:pt idx="4">
                  <c:v> &gt; 250</c:v>
                </c:pt>
              </c:strCache>
            </c:strRef>
          </c:cat>
          <c:val>
            <c:numRef>
              <c:f>Blad6!$E$4:$E$8</c:f>
              <c:numCache>
                <c:formatCode>General</c:formatCode>
                <c:ptCount val="5"/>
                <c:pt idx="0">
                  <c:v>3</c:v>
                </c:pt>
                <c:pt idx="1">
                  <c:v>4</c:v>
                </c:pt>
                <c:pt idx="2">
                  <c:v>4</c:v>
                </c:pt>
                <c:pt idx="3">
                  <c:v>6</c:v>
                </c:pt>
                <c:pt idx="4">
                  <c:v>1</c:v>
                </c:pt>
              </c:numCache>
            </c:numRef>
          </c:val>
          <c:extLst>
            <c:ext xmlns:c16="http://schemas.microsoft.com/office/drawing/2014/chart" uri="{C3380CC4-5D6E-409C-BE32-E72D297353CC}">
              <c16:uniqueId val="{00000000-EFA9-48CD-B445-70BA5FF5DA3E}"/>
            </c:ext>
          </c:extLst>
        </c:ser>
        <c:dLbls>
          <c:showLegendKey val="0"/>
          <c:showVal val="0"/>
          <c:showCatName val="0"/>
          <c:showSerName val="0"/>
          <c:showPercent val="0"/>
          <c:showBubbleSize val="0"/>
        </c:dLbls>
        <c:gapWidth val="182"/>
        <c:axId val="1495207727"/>
        <c:axId val="1495191407"/>
      </c:barChart>
      <c:catAx>
        <c:axId val="149520772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Antal anställda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1495191407"/>
        <c:crosses val="autoZero"/>
        <c:auto val="1"/>
        <c:lblAlgn val="ctr"/>
        <c:lblOffset val="100"/>
        <c:noMultiLvlLbl val="0"/>
      </c:catAx>
      <c:valAx>
        <c:axId val="14951914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Antal företag</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495207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Blad2!$B$32:$B$48</c:f>
              <c:numCache>
                <c:formatCode>General</c:formatCode>
                <c:ptCount val="1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numCache>
            </c:numRef>
          </c:cat>
          <c:val>
            <c:numRef>
              <c:f>Blad2!$C$32:$C$48</c:f>
              <c:numCache>
                <c:formatCode>General</c:formatCode>
                <c:ptCount val="17"/>
                <c:pt idx="0">
                  <c:v>1</c:v>
                </c:pt>
                <c:pt idx="1">
                  <c:v>3</c:v>
                </c:pt>
                <c:pt idx="2">
                  <c:v>1</c:v>
                </c:pt>
                <c:pt idx="3">
                  <c:v>16</c:v>
                </c:pt>
                <c:pt idx="4">
                  <c:v>2</c:v>
                </c:pt>
                <c:pt idx="5">
                  <c:v>0</c:v>
                </c:pt>
                <c:pt idx="6">
                  <c:v>7</c:v>
                </c:pt>
                <c:pt idx="7">
                  <c:v>1</c:v>
                </c:pt>
                <c:pt idx="8">
                  <c:v>5</c:v>
                </c:pt>
                <c:pt idx="9">
                  <c:v>6</c:v>
                </c:pt>
                <c:pt idx="10">
                  <c:v>2</c:v>
                </c:pt>
                <c:pt idx="11">
                  <c:v>0</c:v>
                </c:pt>
                <c:pt idx="12">
                  <c:v>1</c:v>
                </c:pt>
                <c:pt idx="13">
                  <c:v>5</c:v>
                </c:pt>
                <c:pt idx="14">
                  <c:v>0</c:v>
                </c:pt>
                <c:pt idx="15">
                  <c:v>1</c:v>
                </c:pt>
                <c:pt idx="16">
                  <c:v>3</c:v>
                </c:pt>
              </c:numCache>
            </c:numRef>
          </c:val>
          <c:extLst>
            <c:ext xmlns:c16="http://schemas.microsoft.com/office/drawing/2014/chart" uri="{C3380CC4-5D6E-409C-BE32-E72D297353CC}">
              <c16:uniqueId val="{00000000-6582-4D03-B2AA-EC416689F5D0}"/>
            </c:ext>
          </c:extLst>
        </c:ser>
        <c:dLbls>
          <c:showLegendKey val="0"/>
          <c:showVal val="0"/>
          <c:showCatName val="0"/>
          <c:showSerName val="0"/>
          <c:showPercent val="0"/>
          <c:showBubbleSize val="0"/>
        </c:dLbls>
        <c:gapWidth val="219"/>
        <c:overlap val="-27"/>
        <c:axId val="1999172063"/>
        <c:axId val="1999182623"/>
      </c:barChart>
      <c:catAx>
        <c:axId val="199917206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000" b="1"/>
                  <a:t>Företag </a:t>
                </a:r>
              </a:p>
            </c:rich>
          </c:tx>
          <c:layout>
            <c:manualLayout>
              <c:xMode val="edge"/>
              <c:yMode val="edge"/>
              <c:x val="0.43962594464424343"/>
              <c:y val="0.8819871344206974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1999182623"/>
        <c:crosses val="autoZero"/>
        <c:auto val="1"/>
        <c:lblAlgn val="ctr"/>
        <c:lblOffset val="100"/>
        <c:noMultiLvlLbl val="0"/>
      </c:catAx>
      <c:valAx>
        <c:axId val="1999182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t>Antal enkäter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19991720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Blad2!$A$18:$A$25</c:f>
              <c:strCache>
                <c:ptCount val="8"/>
                <c:pt idx="0">
                  <c:v>Ukraina</c:v>
                </c:pt>
                <c:pt idx="1">
                  <c:v>Polen</c:v>
                </c:pt>
                <c:pt idx="2">
                  <c:v>Rumänien</c:v>
                </c:pt>
                <c:pt idx="3">
                  <c:v>Thailand</c:v>
                </c:pt>
                <c:pt idx="4">
                  <c:v>Litauen</c:v>
                </c:pt>
                <c:pt idx="5">
                  <c:v>Syrien</c:v>
                </c:pt>
                <c:pt idx="6">
                  <c:v>Sverige</c:v>
                </c:pt>
                <c:pt idx="7">
                  <c:v>  ----</c:v>
                </c:pt>
              </c:strCache>
            </c:strRef>
          </c:cat>
          <c:val>
            <c:numRef>
              <c:f>Blad2!$B$18:$B$25</c:f>
              <c:numCache>
                <c:formatCode>General</c:formatCode>
                <c:ptCount val="8"/>
                <c:pt idx="0">
                  <c:v>15</c:v>
                </c:pt>
                <c:pt idx="1">
                  <c:v>14</c:v>
                </c:pt>
                <c:pt idx="2">
                  <c:v>12</c:v>
                </c:pt>
                <c:pt idx="3">
                  <c:v>9</c:v>
                </c:pt>
                <c:pt idx="4">
                  <c:v>1</c:v>
                </c:pt>
                <c:pt idx="5">
                  <c:v>1</c:v>
                </c:pt>
                <c:pt idx="6">
                  <c:v>1</c:v>
                </c:pt>
                <c:pt idx="7">
                  <c:v>1</c:v>
                </c:pt>
              </c:numCache>
            </c:numRef>
          </c:val>
          <c:extLst>
            <c:ext xmlns:c16="http://schemas.microsoft.com/office/drawing/2014/chart" uri="{C3380CC4-5D6E-409C-BE32-E72D297353CC}">
              <c16:uniqueId val="{00000000-8F6C-4860-ACE2-56D54B78E282}"/>
            </c:ext>
          </c:extLst>
        </c:ser>
        <c:dLbls>
          <c:dLblPos val="outEnd"/>
          <c:showLegendKey val="0"/>
          <c:showVal val="1"/>
          <c:showCatName val="0"/>
          <c:showSerName val="0"/>
          <c:showPercent val="0"/>
          <c:showBubbleSize val="0"/>
        </c:dLbls>
        <c:gapWidth val="219"/>
        <c:overlap val="-27"/>
        <c:axId val="1655395807"/>
        <c:axId val="1655403007"/>
      </c:barChart>
      <c:catAx>
        <c:axId val="165539580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sv-SE" b="1"/>
                  <a:t>Ursprungsländer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sv-SE"/>
          </a:p>
        </c:txPr>
        <c:crossAx val="1655403007"/>
        <c:crosses val="autoZero"/>
        <c:auto val="1"/>
        <c:lblAlgn val="ctr"/>
        <c:lblOffset val="100"/>
        <c:noMultiLvlLbl val="0"/>
      </c:catAx>
      <c:valAx>
        <c:axId val="16554030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sv-SE" b="1"/>
                  <a:t>Antal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55395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680400277279115E-2"/>
          <c:y val="5.4796462344120868E-2"/>
          <c:w val="0.90208970357578544"/>
          <c:h val="0.68263295296644055"/>
        </c:manualLayout>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'Alla Svar'!$N$65:$N$67</c:f>
              <c:strCache>
                <c:ptCount val="3"/>
                <c:pt idx="0">
                  <c:v>Första</c:v>
                </c:pt>
                <c:pt idx="1">
                  <c:v>Andra</c:v>
                </c:pt>
                <c:pt idx="2">
                  <c:v>Tredje el. mer</c:v>
                </c:pt>
              </c:strCache>
            </c:strRef>
          </c:cat>
          <c:val>
            <c:numRef>
              <c:f>'Alla Svar'!$O$65:$O$67</c:f>
              <c:numCache>
                <c:formatCode>General</c:formatCode>
                <c:ptCount val="3"/>
                <c:pt idx="0">
                  <c:v>12</c:v>
                </c:pt>
                <c:pt idx="1">
                  <c:v>7</c:v>
                </c:pt>
                <c:pt idx="2">
                  <c:v>35</c:v>
                </c:pt>
              </c:numCache>
            </c:numRef>
          </c:val>
          <c:extLst>
            <c:ext xmlns:c16="http://schemas.microsoft.com/office/drawing/2014/chart" uri="{C3380CC4-5D6E-409C-BE32-E72D297353CC}">
              <c16:uniqueId val="{00000000-7104-46E4-AF1C-1750841941FF}"/>
            </c:ext>
          </c:extLst>
        </c:ser>
        <c:dLbls>
          <c:dLblPos val="outEnd"/>
          <c:showLegendKey val="0"/>
          <c:showVal val="1"/>
          <c:showCatName val="0"/>
          <c:showSerName val="0"/>
          <c:showPercent val="0"/>
          <c:showBubbleSize val="0"/>
        </c:dLbls>
        <c:gapWidth val="219"/>
        <c:overlap val="-27"/>
        <c:axId val="1655370367"/>
        <c:axId val="1655376127"/>
      </c:barChart>
      <c:catAx>
        <c:axId val="1655370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b="1"/>
                  <a:t>Säsong</a:t>
                </a:r>
                <a:r>
                  <a:rPr lang="sv-SE" b="1" baseline="0"/>
                  <a:t> på nuvarande arbetsplats</a:t>
                </a:r>
                <a:endParaRPr lang="sv-SE"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1655376127"/>
        <c:crosses val="autoZero"/>
        <c:auto val="1"/>
        <c:lblAlgn val="ctr"/>
        <c:lblOffset val="100"/>
        <c:noMultiLvlLbl val="0"/>
      </c:catAx>
      <c:valAx>
        <c:axId val="1655376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sv-SE" b="1"/>
                  <a:t>Antal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655370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SLU">
      <a:dk1>
        <a:sysClr val="windowText" lastClr="000000"/>
      </a:dk1>
      <a:lt1>
        <a:sysClr val="window" lastClr="FFFFFF"/>
      </a:lt1>
      <a:dk2>
        <a:srgbClr val="FFB81C"/>
      </a:dk2>
      <a:lt2>
        <a:srgbClr val="79863C"/>
      </a:lt2>
      <a:accent1>
        <a:srgbClr val="154734"/>
      </a:accent1>
      <a:accent2>
        <a:srgbClr val="509E2F"/>
      </a:accent2>
      <a:accent3>
        <a:srgbClr val="C4D600"/>
      </a:accent3>
      <a:accent4>
        <a:srgbClr val="007681"/>
      </a:accent4>
      <a:accent5>
        <a:srgbClr val="CE0037"/>
      </a:accent5>
      <a:accent6>
        <a:srgbClr val="67214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lfäll</b:Tag>
    <b:SourceType>Book</b:SourceType>
    <b:Guid>{3865D4BE-4B0C-4A9C-BBA7-8730B5485BB6}</b:Guid>
    <b:Author>
      <b:Author>
        <b:NameList>
          <b:Person>
            <b:Last>lfädöglfädlö</b:Last>
          </b:Person>
        </b:NameList>
      </b:Author>
    </b:Author>
    <b:Title>äfölsfäl</b:Title>
    <b:Year>llll</b:Year>
    <b:City>llllll</b:City>
    <b:Publisher>llllll</b:Publisher>
    <b:RefOrder>1</b:RefOrder>
  </b:Source>
</b:Sources>
</file>

<file path=customXml/itemProps1.xml><?xml version="1.0" encoding="utf-8"?>
<ds:datastoreItem xmlns:ds="http://schemas.openxmlformats.org/officeDocument/2006/customXml" ds:itemID="{F7B32B69-7019-49D3-8368-6F037B58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SLU_rapp_22_word_v3</Template>
  <TotalTime>12</TotalTime>
  <Pages>85</Pages>
  <Words>22509</Words>
  <Characters>119300</Characters>
  <Application>Microsoft Office Word</Application>
  <DocSecurity>0</DocSecurity>
  <Lines>994</Lines>
  <Paragraphs>283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Göransson</dc:creator>
  <cp:keywords/>
  <dc:description/>
  <cp:lastModifiedBy>Catharina Alwall Svennefelt</cp:lastModifiedBy>
  <cp:revision>5</cp:revision>
  <dcterms:created xsi:type="dcterms:W3CDTF">2026-04-07T13:36:00Z</dcterms:created>
  <dcterms:modified xsi:type="dcterms:W3CDTF">2026-04-24T07:05:00Z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id="NPJyxP3P"/&gt;&lt;style id="http://www.zotero.org/styles/acta-universitatis-agriculturae-sueciae" hasBibliography="1" bibliographyStyleHasBeenSet="1"/&gt;&lt;prefs&gt;&lt;pref name="fieldType" value="Field"/&gt;&lt;pref</vt:lpwstr>
  </property>
  <property fmtid="{D5CDD505-2E9C-101B-9397-08002B2CF9AE}" pid="3" name="ZOTERO_PREF_2">
    <vt:lpwstr> name="automaticJournalAbbreviations" value="true"/&gt;&lt;/prefs&gt;&lt;/data&gt;</vt:lpwstr>
  </property>
  <property fmtid="{D5CDD505-2E9C-101B-9397-08002B2CF9AE}" pid="4" name="GrammarlyDocumentId">
    <vt:lpwstr>5c14146eb5a4d34f3e1e4b9fec71a1925c4146eee0d87f66370f102e73f145cb</vt:lpwstr>
  </property>
</Properties>
</file>